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127D" w14:textId="77777777" w:rsidR="009E39B4" w:rsidRPr="00026AC4" w:rsidRDefault="009E39B4">
      <w:pPr>
        <w:pStyle w:val="a3"/>
        <w:spacing w:line="279" w:lineRule="exact"/>
        <w:rPr>
          <w:rFonts w:cs="Times New Roman"/>
          <w:spacing w:val="0"/>
        </w:rPr>
      </w:pPr>
      <w:r>
        <w:rPr>
          <w:rFonts w:ascii="ＭＳ ゴシック" w:eastAsia="ＭＳ ゴシック" w:hAnsi="Century" w:cs="ＭＳ ゴシック"/>
          <w:spacing w:val="0"/>
        </w:rPr>
        <w:t xml:space="preserve">                         </w:t>
      </w:r>
      <w:r w:rsidR="00676D21" w:rsidRPr="00026AC4">
        <w:rPr>
          <w:rFonts w:ascii="Century" w:eastAsia="ＭＳ ゴシック" w:hAnsi="Century" w:cs="ＭＳ ゴシック" w:hint="eastAsia"/>
          <w:spacing w:val="0"/>
        </w:rPr>
        <w:t>姿勢</w:t>
      </w:r>
      <w:r w:rsidRPr="00026AC4">
        <w:rPr>
          <w:rFonts w:ascii="Century" w:eastAsia="ＭＳ ゴシック" w:hAnsi="Century" w:cs="ＭＳ ゴシック" w:hint="eastAsia"/>
          <w:spacing w:val="0"/>
        </w:rPr>
        <w:t>保持装置処方箋（新規・再交付）</w:t>
      </w:r>
    </w:p>
    <w:p w14:paraId="706A180E" w14:textId="77777777" w:rsidR="009E39B4" w:rsidRPr="00026AC4" w:rsidRDefault="009E39B4" w:rsidP="006A4F12">
      <w:pPr>
        <w:pStyle w:val="a3"/>
        <w:jc w:val="right"/>
        <w:rPr>
          <w:rFonts w:cs="Times New Roman"/>
          <w:spacing w:val="0"/>
        </w:rPr>
      </w:pPr>
      <w:r w:rsidRPr="00026AC4">
        <w:rPr>
          <w:rFonts w:ascii="Century" w:eastAsia="ＭＳ ゴシック" w:hAnsi="Century" w:cs="ＭＳ ゴシック" w:hint="eastAsia"/>
          <w:spacing w:val="-1"/>
          <w:sz w:val="18"/>
          <w:szCs w:val="18"/>
        </w:rPr>
        <w:t xml:space="preserve">　　　　　　　　　　　　　　　　　　　　　　　　　　　　　　　　　　　　</w:t>
      </w:r>
      <w:r w:rsidRPr="00026AC4">
        <w:rPr>
          <w:rFonts w:ascii="ＭＳ ゴシック" w:eastAsia="ＭＳ ゴシック" w:hAnsi="Century" w:cs="ＭＳ ゴシック"/>
          <w:spacing w:val="0"/>
          <w:sz w:val="18"/>
          <w:szCs w:val="18"/>
        </w:rPr>
        <w:t xml:space="preserve"> </w:t>
      </w:r>
      <w:r w:rsidRPr="00026AC4">
        <w:rPr>
          <w:rFonts w:ascii="Century" w:eastAsia="ＭＳ ゴシック" w:hAnsi="Century" w:cs="ＭＳ ゴシック" w:hint="eastAsia"/>
          <w:spacing w:val="-1"/>
          <w:sz w:val="18"/>
          <w:szCs w:val="18"/>
        </w:rPr>
        <w:t xml:space="preserve">　　　</w:t>
      </w:r>
      <w:r w:rsidRPr="00026AC4">
        <w:rPr>
          <w:rFonts w:ascii="ＭＳ ゴシック" w:eastAsia="ＭＳ ゴシック" w:hAnsi="Century" w:cs="ＭＳ ゴシック"/>
          <w:spacing w:val="0"/>
          <w:sz w:val="18"/>
          <w:szCs w:val="18"/>
        </w:rPr>
        <w:t xml:space="preserve"> </w:t>
      </w:r>
      <w:r w:rsidRPr="00026AC4">
        <w:rPr>
          <w:rFonts w:ascii="Century" w:eastAsia="ＭＳ ゴシック" w:hAnsi="Century" w:cs="ＭＳ ゴシック" w:hint="eastAsia"/>
          <w:spacing w:val="-1"/>
          <w:sz w:val="18"/>
          <w:szCs w:val="18"/>
        </w:rPr>
        <w:t xml:space="preserve">　</w:t>
      </w:r>
      <w:r w:rsidRPr="00026AC4">
        <w:rPr>
          <w:rFonts w:ascii="ＭＳ ゴシック" w:eastAsia="ＭＳ ゴシック" w:hAnsi="Century" w:cs="ＭＳ ゴシック"/>
          <w:spacing w:val="0"/>
          <w:sz w:val="18"/>
          <w:szCs w:val="18"/>
        </w:rPr>
        <w:t xml:space="preserve">  </w:t>
      </w:r>
      <w:r w:rsidRPr="00026AC4">
        <w:rPr>
          <w:rFonts w:ascii="ＭＳ ゴシック" w:eastAsia="ＭＳ ゴシック" w:hAnsi="Century" w:cs="ＭＳ ゴシック" w:hint="eastAsia"/>
          <w:spacing w:val="0"/>
          <w:sz w:val="18"/>
          <w:szCs w:val="18"/>
        </w:rPr>
        <w:t xml:space="preserve">　　</w:t>
      </w:r>
      <w:r w:rsidR="008D0A0B" w:rsidRPr="00026AC4">
        <w:rPr>
          <w:rFonts w:ascii="Century" w:eastAsia="ＭＳ ゴシック" w:hAnsi="Century" w:cs="ＭＳ ゴシック" w:hint="eastAsia"/>
          <w:spacing w:val="-1"/>
          <w:sz w:val="18"/>
          <w:szCs w:val="18"/>
        </w:rPr>
        <w:t>令和</w:t>
      </w:r>
      <w:r w:rsidR="00676D21" w:rsidRPr="00026AC4">
        <w:rPr>
          <w:rFonts w:ascii="Century" w:eastAsia="ＭＳ ゴシック" w:hAnsi="Century" w:cs="ＭＳ ゴシック" w:hint="eastAsia"/>
          <w:spacing w:val="-1"/>
          <w:sz w:val="18"/>
          <w:szCs w:val="18"/>
        </w:rPr>
        <w:t>６</w:t>
      </w:r>
      <w:r w:rsidR="008D0A0B" w:rsidRPr="00026AC4">
        <w:rPr>
          <w:rFonts w:ascii="Century" w:eastAsia="ＭＳ ゴシック" w:hAnsi="Century" w:cs="ＭＳ ゴシック" w:hint="eastAsia"/>
          <w:spacing w:val="-1"/>
          <w:sz w:val="18"/>
          <w:szCs w:val="18"/>
        </w:rPr>
        <w:t>年４</w:t>
      </w:r>
      <w:r w:rsidRPr="00026AC4">
        <w:rPr>
          <w:rFonts w:ascii="Century" w:eastAsia="ＭＳ ゴシック" w:hAnsi="Century" w:cs="ＭＳ ゴシック" w:hint="eastAsia"/>
          <w:spacing w:val="-1"/>
          <w:sz w:val="18"/>
          <w:szCs w:val="18"/>
        </w:rPr>
        <w:t>月１日改正</w:t>
      </w:r>
    </w:p>
    <w:tbl>
      <w:tblPr>
        <w:tblW w:w="0" w:type="auto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70"/>
        <w:gridCol w:w="270"/>
        <w:gridCol w:w="900"/>
        <w:gridCol w:w="1080"/>
        <w:gridCol w:w="540"/>
        <w:gridCol w:w="540"/>
        <w:gridCol w:w="540"/>
        <w:gridCol w:w="540"/>
        <w:gridCol w:w="900"/>
        <w:gridCol w:w="180"/>
        <w:gridCol w:w="720"/>
        <w:gridCol w:w="360"/>
        <w:gridCol w:w="95"/>
        <w:gridCol w:w="985"/>
        <w:gridCol w:w="7"/>
        <w:gridCol w:w="1253"/>
      </w:tblGrid>
      <w:tr w:rsidR="008B05EE" w:rsidRPr="00026AC4" w14:paraId="0B7BABBF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  <w:jc w:val="center"/>
        </w:trPr>
        <w:tc>
          <w:tcPr>
            <w:tcW w:w="216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129B857" w14:textId="77777777" w:rsidR="008B05EE" w:rsidRPr="00026AC4" w:rsidRDefault="008B05EE" w:rsidP="00483E04">
            <w:pPr>
              <w:pStyle w:val="a3"/>
              <w:spacing w:before="90" w:line="26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氏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　名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891A0C6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　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A7171C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</w:p>
          <w:p w14:paraId="75D1841F" w14:textId="77777777" w:rsidR="008B05EE" w:rsidRPr="00026AC4" w:rsidRDefault="008B05EE">
            <w:pPr>
              <w:pStyle w:val="a3"/>
              <w:spacing w:line="20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　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A7171C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1C6A24F" w14:textId="77777777" w:rsidR="008B05EE" w:rsidRPr="00026AC4" w:rsidRDefault="008B05EE">
            <w:pPr>
              <w:pStyle w:val="a3"/>
              <w:spacing w:line="24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ケース</w:t>
            </w:r>
          </w:p>
          <w:p w14:paraId="3C4D6CB8" w14:textId="77777777" w:rsidR="008B05EE" w:rsidRPr="00026AC4" w:rsidRDefault="008B05EE">
            <w:pPr>
              <w:pStyle w:val="a3"/>
              <w:spacing w:line="24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番　号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1509548" w14:textId="77777777" w:rsidR="008B05EE" w:rsidRPr="00026AC4" w:rsidRDefault="00152B13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>
              <w:rPr>
                <w:noProof/>
              </w:rPr>
              <w:pict w14:anchorId="0FB79544">
                <v:line id="_x0000_s1026" style="position:absolute;left:0;text-align:left;z-index:251658240;mso-position-horizontal-relative:text;mso-position-vertical-relative:text" from="45.45pt,12.75pt" to="57.45pt,12.75pt" strokeweight="1.25pt"/>
              </w:pict>
            </w:r>
          </w:p>
        </w:tc>
      </w:tr>
      <w:tr w:rsidR="008B05EE" w:rsidRPr="00026AC4" w14:paraId="73929CB1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175"/>
          <w:jc w:val="center"/>
        </w:trPr>
        <w:tc>
          <w:tcPr>
            <w:tcW w:w="2160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27887E5" w14:textId="77777777" w:rsidR="008B05EE" w:rsidRPr="00026AC4" w:rsidRDefault="008B05EE" w:rsidP="00483E04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5022271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EFF466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700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97FB6BF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B05EE" w:rsidRPr="00026AC4" w14:paraId="2F01F226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  <w:jc w:val="center"/>
        </w:trPr>
        <w:tc>
          <w:tcPr>
            <w:tcW w:w="2160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92344D" w14:textId="77777777" w:rsidR="008B05EE" w:rsidRPr="00026AC4" w:rsidRDefault="008B05EE" w:rsidP="00483E04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5ED4D82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C33E67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700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3DEEE1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B05EE" w:rsidRPr="00026AC4" w14:paraId="266D53AC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176"/>
          <w:jc w:val="center"/>
        </w:trPr>
        <w:tc>
          <w:tcPr>
            <w:tcW w:w="2160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8B36F6C" w14:textId="77777777" w:rsidR="008B05EE" w:rsidRPr="00026AC4" w:rsidRDefault="008B05EE" w:rsidP="00483E04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16C6775A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56DD6793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700" w:type="dxa"/>
            <w:gridSpan w:val="5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06DB4EDE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B05EE" w:rsidRPr="00026AC4" w14:paraId="53C7F13B" w14:textId="77777777" w:rsidTr="00483E04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  <w:jc w:val="center"/>
        </w:trPr>
        <w:tc>
          <w:tcPr>
            <w:tcW w:w="2160" w:type="dxa"/>
            <w:gridSpan w:val="5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B2FA9BA" w14:textId="77777777" w:rsidR="008B05EE" w:rsidRPr="00026AC4" w:rsidRDefault="008B05EE" w:rsidP="00483E04">
            <w:pPr>
              <w:pStyle w:val="a3"/>
              <w:tabs>
                <w:tab w:val="left" w:pos="472"/>
              </w:tabs>
              <w:spacing w:before="90" w:line="260" w:lineRule="exact"/>
              <w:jc w:val="center"/>
              <w:rPr>
                <w:rFonts w:ascii="Century" w:eastAsia="ＭＳ ゴシック" w:hAnsi="Century" w:cs="ＭＳ ゴシック"/>
                <w:spacing w:val="-1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医</w:t>
            </w:r>
            <w:r w:rsidR="009F71BC" w:rsidRPr="00026AC4">
              <w:rPr>
                <w:rFonts w:ascii="Century" w:eastAsia="ＭＳ ゴシック" w:hAnsi="Century" w:cs="ＭＳ ゴシック"/>
                <w:spacing w:val="-1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学</w:t>
            </w:r>
            <w:r w:rsidR="009F71BC" w:rsidRPr="00026AC4">
              <w:rPr>
                <w:rFonts w:ascii="Century" w:eastAsia="ＭＳ ゴシック" w:hAnsi="Century" w:cs="ＭＳ ゴシック"/>
                <w:spacing w:val="-1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的</w:t>
            </w:r>
            <w:r w:rsidR="009F71BC" w:rsidRPr="00026AC4">
              <w:rPr>
                <w:rFonts w:ascii="Century" w:eastAsia="ＭＳ ゴシック" w:hAnsi="Century" w:cs="ＭＳ ゴシック"/>
                <w:spacing w:val="-1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所</w:t>
            </w:r>
            <w:r w:rsidR="009F71BC" w:rsidRPr="00026AC4">
              <w:rPr>
                <w:rFonts w:ascii="Century" w:eastAsia="ＭＳ ゴシック" w:hAnsi="Century" w:cs="ＭＳ ゴシック"/>
                <w:spacing w:val="-1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見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E8F1FE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（処方上　重要な点）</w:t>
            </w:r>
          </w:p>
        </w:tc>
      </w:tr>
      <w:tr w:rsidR="008B05EE" w:rsidRPr="00026AC4" w14:paraId="6748624E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  <w:jc w:val="center"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387E384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基</w:t>
            </w:r>
          </w:p>
          <w:p w14:paraId="5D41DF7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本</w:t>
            </w:r>
          </w:p>
          <w:p w14:paraId="43260895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価格</w:t>
            </w:r>
          </w:p>
        </w:tc>
        <w:tc>
          <w:tcPr>
            <w:tcW w:w="18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2412BF" w14:textId="77777777" w:rsidR="008B05EE" w:rsidRPr="00026AC4" w:rsidRDefault="008B05EE" w:rsidP="008B05EE">
            <w:pPr>
              <w:pStyle w:val="a3"/>
              <w:spacing w:line="22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身体部位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3F00253" w14:textId="77777777" w:rsidR="008B05EE" w:rsidRPr="00026AC4" w:rsidRDefault="008B05EE" w:rsidP="008B05EE">
            <w:pPr>
              <w:pStyle w:val="a3"/>
              <w:spacing w:line="22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頭・</w:t>
            </w:r>
            <w:r w:rsidR="00A55BAD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頚部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9961B4B" w14:textId="77777777" w:rsidR="008B05EE" w:rsidRPr="00026AC4" w:rsidRDefault="008B05EE" w:rsidP="008B05EE">
            <w:pPr>
              <w:pStyle w:val="a3"/>
              <w:spacing w:line="22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上肢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EA1F0DF" w14:textId="77777777" w:rsidR="008B05EE" w:rsidRPr="00026AC4" w:rsidRDefault="008B05EE" w:rsidP="008B05EE">
            <w:pPr>
              <w:pStyle w:val="a3"/>
              <w:spacing w:line="22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体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幹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部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5A2990A" w14:textId="77777777" w:rsidR="008B05EE" w:rsidRPr="00026AC4" w:rsidRDefault="008B05EE" w:rsidP="008B05EE">
            <w:pPr>
              <w:pStyle w:val="a3"/>
              <w:spacing w:line="22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骨盤</w:t>
            </w:r>
            <w:r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･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大腿部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9D6028D" w14:textId="77777777" w:rsidR="008B05EE" w:rsidRPr="00026AC4" w:rsidRDefault="008B05EE" w:rsidP="008B05EE">
            <w:pPr>
              <w:pStyle w:val="a3"/>
              <w:spacing w:line="22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下腿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22CC6F9" w14:textId="77777777" w:rsidR="008B05EE" w:rsidRPr="00026AC4" w:rsidRDefault="008B05EE" w:rsidP="008B05EE">
            <w:pPr>
              <w:pStyle w:val="a3"/>
              <w:spacing w:line="22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足部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AD9F994" w14:textId="77777777" w:rsidR="008B05EE" w:rsidRPr="00026AC4" w:rsidRDefault="008B05EE" w:rsidP="008B05EE">
            <w:pPr>
              <w:pStyle w:val="a3"/>
              <w:spacing w:line="22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概算額</w:t>
            </w:r>
          </w:p>
        </w:tc>
      </w:tr>
      <w:tr w:rsidR="008B05EE" w:rsidRPr="00026AC4" w14:paraId="7640EFDA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EF03C5E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48BE3C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採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6E6B4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676D21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D583C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676D21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7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EF5A0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676D21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51D052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676D21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B1A16C" w14:textId="77777777" w:rsidR="008B05EE" w:rsidRPr="00026AC4" w:rsidRDefault="008B05EE">
            <w:pPr>
              <w:pStyle w:val="a3"/>
              <w:spacing w:line="260" w:lineRule="exact"/>
              <w:rPr>
                <w:rFonts w:asciiTheme="majorEastAsia" w:eastAsiaTheme="majorEastAsia" w:hAnsiTheme="majorEastAsia"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26AC4">
              <w:rPr>
                <w:rFonts w:asciiTheme="majorEastAsia" w:eastAsiaTheme="majorEastAsia" w:hAnsiTheme="majorEastAsia" w:cs="ＭＳ ゴシック" w:hint="eastAsia"/>
                <w:spacing w:val="-1"/>
                <w:sz w:val="18"/>
                <w:szCs w:val="18"/>
              </w:rPr>
              <w:t xml:space="preserve">　</w:t>
            </w:r>
            <w:r w:rsidR="00676D21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2</w:t>
            </w:r>
            <w:r w:rsidR="00324A0F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,</w:t>
            </w:r>
            <w:r w:rsidR="00676D21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  <w:r w:rsidR="008D0A0B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78A789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5DDE05BB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43E6479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8A14D8C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採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8DAA9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</w:t>
            </w:r>
            <w:r w:rsidR="00676D21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676D21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96754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676D21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4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676D21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20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DC481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2</w:t>
            </w:r>
            <w:r w:rsidR="00676D21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8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676D21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84B2D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2</w:t>
            </w:r>
            <w:r w:rsidR="00676D21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8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676D21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8CDAB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CF70E88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CF5698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2353AAC8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  <w:jc w:val="center"/>
        </w:trPr>
        <w:tc>
          <w:tcPr>
            <w:tcW w:w="3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8EBEC9" w14:textId="77777777" w:rsidR="008B05EE" w:rsidRPr="00026AC4" w:rsidRDefault="008B05EE">
            <w:pPr>
              <w:pStyle w:val="a3"/>
              <w:spacing w:before="90"/>
              <w:rPr>
                <w:rFonts w:cs="Times New Roman"/>
                <w:spacing w:val="0"/>
                <w:sz w:val="18"/>
                <w:szCs w:val="18"/>
              </w:rPr>
            </w:pPr>
          </w:p>
          <w:p w14:paraId="6439F56A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1E88DFE4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0401F563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5A2F9C59" w14:textId="77777777" w:rsidR="008B05EE" w:rsidRPr="00026AC4" w:rsidRDefault="008B05EE">
            <w:pPr>
              <w:pStyle w:val="a3"/>
              <w:spacing w:line="448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製</w:t>
            </w:r>
          </w:p>
          <w:p w14:paraId="6F8DE3D0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3169887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38A51845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30A0DD25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2650924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7C07C23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作</w:t>
            </w:r>
          </w:p>
          <w:p w14:paraId="50B1D84C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51C3B73F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5C59CB5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7BDAD88A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15B223B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6E10E770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要</w:t>
            </w:r>
          </w:p>
          <w:p w14:paraId="198BAA3A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1E0E345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21FA82BD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227648A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2ECF01A5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567EE6E4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素</w:t>
            </w:r>
          </w:p>
        </w:tc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5D6C8B66" w14:textId="77777777" w:rsidR="008B05EE" w:rsidRPr="00026AC4" w:rsidRDefault="008B05EE">
            <w:pPr>
              <w:pStyle w:val="a3"/>
              <w:spacing w:before="90" w:line="448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支</w:t>
            </w:r>
          </w:p>
          <w:p w14:paraId="282CA85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5442D4B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持</w:t>
            </w:r>
          </w:p>
          <w:p w14:paraId="22E84D4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44E93E83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部</w:t>
            </w:r>
          </w:p>
        </w:tc>
        <w:tc>
          <w:tcPr>
            <w:tcW w:w="1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0FF763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頭部支え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27BF6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9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70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A74E4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33794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8000F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70A61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2D5F74B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57CB9BC" w14:textId="77777777" w:rsidR="008B05EE" w:rsidRPr="00026AC4" w:rsidRDefault="008B05EE">
            <w:pPr>
              <w:pStyle w:val="a3"/>
              <w:spacing w:before="90"/>
              <w:rPr>
                <w:rFonts w:cs="Times New Roman"/>
                <w:spacing w:val="0"/>
                <w:sz w:val="18"/>
                <w:szCs w:val="18"/>
              </w:rPr>
            </w:pPr>
          </w:p>
          <w:p w14:paraId="2CEE31B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48F54FA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05FEB422" w14:textId="77777777" w:rsidR="00D700AB" w:rsidRPr="00026AC4" w:rsidRDefault="008B05EE" w:rsidP="00D700AB">
            <w:pPr>
              <w:pStyle w:val="a3"/>
              <w:spacing w:line="448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</w:p>
          <w:p w14:paraId="175141BD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6EBA3D9E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CB7A32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1BAB34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83B7F7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上肢支え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562EA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058DE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3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75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DF66B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350D2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05BFB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F5A844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450AC0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7682AFA1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9DAB661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939B4D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B9C0BF" w14:textId="77777777" w:rsidR="008B05EE" w:rsidRPr="00026AC4" w:rsidRDefault="008B05EE">
            <w:pPr>
              <w:pStyle w:val="a3"/>
              <w:spacing w:line="260" w:lineRule="exact"/>
              <w:rPr>
                <w:rFonts w:asciiTheme="majorEastAsia" w:eastAsiaTheme="majorEastAsia" w:hAnsiTheme="majorEastAsia"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Theme="majorEastAsia" w:eastAsiaTheme="majorEastAsia" w:hAnsiTheme="majorEastAsia" w:cs="ＭＳ ゴシック" w:hint="eastAsia"/>
                <w:spacing w:val="-9"/>
                <w:sz w:val="16"/>
                <w:szCs w:val="16"/>
              </w:rPr>
              <w:t>前腕</w:t>
            </w:r>
            <w:r w:rsidRPr="00026AC4">
              <w:rPr>
                <w:rFonts w:asciiTheme="majorEastAsia" w:eastAsiaTheme="majorEastAsia" w:hAnsiTheme="majorEastAsia" w:cs="ＭＳ ゴシック" w:hint="eastAsia"/>
                <w:spacing w:val="-8"/>
                <w:w w:val="50"/>
                <w:sz w:val="16"/>
                <w:szCs w:val="16"/>
              </w:rPr>
              <w:t>・</w:t>
            </w:r>
            <w:r w:rsidRPr="00026AC4">
              <w:rPr>
                <w:rFonts w:asciiTheme="majorEastAsia" w:eastAsiaTheme="majorEastAsia" w:hAnsiTheme="majorEastAsia" w:cs="ＭＳ ゴシック" w:hint="eastAsia"/>
                <w:spacing w:val="-9"/>
                <w:sz w:val="16"/>
                <w:szCs w:val="16"/>
              </w:rPr>
              <w:t>手部支え</w:t>
            </w:r>
            <w:r w:rsidR="00A55BAD" w:rsidRPr="00026AC4">
              <w:rPr>
                <w:rFonts w:asciiTheme="majorEastAsia" w:eastAsiaTheme="majorEastAsia" w:hAnsiTheme="majorEastAsia" w:cs="ＭＳ ゴシック"/>
                <w:spacing w:val="-9"/>
                <w:sz w:val="16"/>
                <w:szCs w:val="16"/>
              </w:rPr>
              <w:t>(</w:t>
            </w:r>
            <w:r w:rsidR="00A55BAD" w:rsidRPr="00026AC4">
              <w:rPr>
                <w:rFonts w:asciiTheme="majorEastAsia" w:eastAsiaTheme="majorEastAsia" w:hAnsiTheme="majorEastAsia" w:cs="ＭＳ ゴシック" w:hint="eastAsia"/>
                <w:spacing w:val="-9"/>
                <w:sz w:val="16"/>
                <w:szCs w:val="16"/>
              </w:rPr>
              <w:t>片側</w:t>
            </w:r>
            <w:r w:rsidR="00A55BAD" w:rsidRPr="00026AC4">
              <w:rPr>
                <w:rFonts w:asciiTheme="majorEastAsia" w:eastAsiaTheme="majorEastAsia" w:hAnsiTheme="majorEastAsia" w:cs="ＭＳ ゴシック"/>
                <w:spacing w:val="-9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44F2E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E71DA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4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15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27F61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D7525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3DC2B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621B49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BDAC2B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01898685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E98B4AB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57BD4B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05B06D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平面形状型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E18B1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62900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FB1A7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7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F268A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7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651ED" w14:textId="77777777" w:rsidR="008B05EE" w:rsidRPr="00026AC4" w:rsidRDefault="00152B13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>
              <w:rPr>
                <w:noProof/>
              </w:rPr>
              <w:pict w14:anchorId="10E6039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9pt;margin-top:6.1pt;width:101.25pt;height:30.05pt;z-index:251659264;mso-position-horizontal-relative:text;mso-position-vertical-relative:text">
                  <v:textbox style="mso-next-textbox:#_x0000_s1027" inset="5.85pt,.7pt,5.85pt,.7pt">
                    <w:txbxContent>
                      <w:p w14:paraId="2B4E0336" w14:textId="77777777" w:rsidR="00D700AB" w:rsidRPr="00221E37" w:rsidRDefault="00D700AB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221E3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モールド型</w:t>
                        </w:r>
                      </w:p>
                      <w:p w14:paraId="6ADDE756" w14:textId="77777777" w:rsidR="00D700AB" w:rsidRPr="00221E37" w:rsidRDefault="00D700AB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221E3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採寸で製作の場合は</w:t>
                        </w:r>
                        <w:r w:rsidRPr="00221E37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80%</w:t>
                        </w:r>
                      </w:p>
                    </w:txbxContent>
                  </v:textbox>
                </v:shape>
              </w:pict>
            </w:r>
            <w:r w:rsidR="008B05EE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="008B05EE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F1CA1E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1E38C4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75808C1D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FA400F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2784B95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F840B9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モールド型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7D422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20A1F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B2512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53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A0D43" w14:textId="77777777" w:rsidR="008B05EE" w:rsidRPr="00026AC4" w:rsidRDefault="008B05EE" w:rsidP="007F4776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53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BA87F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ABCBDB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DB8617C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06B4BDDA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8C2BF8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7FB79E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3D8CE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張</w:t>
            </w:r>
            <w:r w:rsidR="00A55BAD"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り</w:t>
            </w:r>
            <w:r w:rsidR="008E364C"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調整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11759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99A3C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EC5BE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4CA9D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DB28A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E7393D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28BC29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250F31BB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EE40100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074EAA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61BEA6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="002E2A71" w:rsidRPr="00026AC4">
              <w:rPr>
                <w:rFonts w:ascii="ＭＳ ゴシック" w:eastAsia="ＭＳ ゴシック" w:hAnsi="Century" w:cs="ＭＳ ゴシック" w:hint="eastAsia"/>
                <w:spacing w:val="-8"/>
                <w:sz w:val="18"/>
                <w:szCs w:val="18"/>
              </w:rPr>
              <w:t>下腿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支え</w:t>
            </w:r>
            <w:r w:rsidRPr="00026AC4">
              <w:rPr>
                <w:rFonts w:ascii="ＭＳ ゴシック" w:eastAsia="ＭＳ ゴシック" w:hAnsi="Century" w:cs="ＭＳ ゴシック"/>
                <w:spacing w:val="-9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9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DBDFEB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9E65A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6FC6F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F2456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1D44D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2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75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9A7EBD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0FD00AA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38A6A5F2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2F3A0B5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7692E6C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26C9F0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足台</w:t>
            </w:r>
            <w:r w:rsidRPr="00026AC4">
              <w:rPr>
                <w:rFonts w:ascii="ＭＳ ゴシック" w:eastAsia="ＭＳ ゴシック" w:hAnsi="Century" w:cs="ＭＳ ゴシック"/>
                <w:spacing w:val="-9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9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DDAD2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093F0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83C86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6AE74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F86D0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1397E6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2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80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4B7578D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0082B3DE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391A24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5ACC020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537EF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フレックス構造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139ABEF" w14:textId="77777777" w:rsidR="008B05EE" w:rsidRPr="00026AC4" w:rsidRDefault="008B05EE" w:rsidP="008D0A0B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70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C85B523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53C36591" w14:textId="77777777" w:rsidTr="002E2A71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3B0F4F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textDirection w:val="tbRlV"/>
          </w:tcPr>
          <w:p w14:paraId="41C7245D" w14:textId="77777777" w:rsidR="008B05EE" w:rsidRPr="00026AC4" w:rsidRDefault="008B05EE" w:rsidP="002E2A71">
            <w:pPr>
              <w:pStyle w:val="a3"/>
              <w:spacing w:line="240" w:lineRule="exact"/>
              <w:ind w:left="113" w:right="113"/>
              <w:rPr>
                <w:rFonts w:cs="Times New Roman"/>
                <w:spacing w:val="0"/>
                <w:sz w:val="16"/>
                <w:szCs w:val="16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0"/>
                <w:w w:val="64"/>
                <w:sz w:val="16"/>
                <w:szCs w:val="16"/>
                <w:fitText w:val="616" w:id="-985436672"/>
              </w:rPr>
              <w:t>支持部の連結</w:t>
            </w: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CAE0E3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固定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221F35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2E2A71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頚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部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334B8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腰部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2,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膝部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2,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足部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2,</w:t>
            </w:r>
            <w:r w:rsidR="007334B8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9141DA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14BFFDB0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A1C3EDA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8A3D622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5AC53F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遊動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4DD521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   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腰部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85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膝部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85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足部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85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5F64B9F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654B6680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740422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1CF52DD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AA98D6" w14:textId="77777777" w:rsidR="008B05EE" w:rsidRPr="00026AC4" w:rsidRDefault="008B05EE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角度調整用部品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0B63E8F" w14:textId="77777777" w:rsidR="008B05EE" w:rsidRPr="00026AC4" w:rsidRDefault="008B05EE" w:rsidP="008D0A0B">
            <w:pPr>
              <w:pStyle w:val="a3"/>
              <w:spacing w:line="26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機械式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10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ガス圧式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1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1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4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電動式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7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7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3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A8AAE3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4987F767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A829F9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65EF766" w14:textId="77777777" w:rsidR="008B05EE" w:rsidRPr="00026AC4" w:rsidRDefault="008B05EE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 xml:space="preserve">　構造フレーム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445B18A" w14:textId="77777777" w:rsidR="008B05EE" w:rsidRPr="00026AC4" w:rsidRDefault="008B05EE" w:rsidP="008D0A0B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木材・金属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7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2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ティルト機構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1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加算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昇降機構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8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7F477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加算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B8B86E" w14:textId="77777777" w:rsidR="008B05EE" w:rsidRPr="00026AC4" w:rsidRDefault="008B05EE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0BD49D54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2B010A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0CD39AAD" w14:textId="77777777" w:rsidR="00D94EB5" w:rsidRPr="00026AC4" w:rsidRDefault="008B05EE">
            <w:pPr>
              <w:pStyle w:val="a3"/>
              <w:spacing w:before="90" w:line="448" w:lineRule="exact"/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</w:p>
          <w:p w14:paraId="2CE1A19D" w14:textId="77777777" w:rsidR="008B05EE" w:rsidRPr="00026AC4" w:rsidRDefault="008B05EE" w:rsidP="00D94EB5">
            <w:pPr>
              <w:pStyle w:val="a3"/>
              <w:spacing w:before="90" w:line="448" w:lineRule="exact"/>
              <w:ind w:firstLineChars="50" w:firstLine="89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付</w:t>
            </w:r>
          </w:p>
          <w:p w14:paraId="6701BFD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4928A3EF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3725D24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4101C2F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7BA071C3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属</w:t>
            </w:r>
          </w:p>
          <w:p w14:paraId="55393A5A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0F8079EC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4ED20370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69DABC12" w14:textId="77777777" w:rsidR="00D94EB5" w:rsidRPr="00026AC4" w:rsidRDefault="00D94EB5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  <w:p w14:paraId="076DFD5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品</w:t>
            </w:r>
          </w:p>
        </w:tc>
        <w:tc>
          <w:tcPr>
            <w:tcW w:w="1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9BF328" w14:textId="77777777" w:rsidR="008B05EE" w:rsidRPr="00026AC4" w:rsidRDefault="008B05EE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テーブル</w:t>
            </w:r>
          </w:p>
        </w:tc>
        <w:tc>
          <w:tcPr>
            <w:tcW w:w="6480" w:type="dxa"/>
            <w:gridSpan w:val="11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6CBFA21" w14:textId="77777777" w:rsidR="008B05EE" w:rsidRPr="00026AC4" w:rsidRDefault="008B05EE" w:rsidP="008D0A0B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21</w:t>
            </w:r>
            <w:r w:rsidR="00252BD1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8C4520" w:rsidRPr="00026AC4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>取付部品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5,000</w:t>
            </w:r>
            <w:r w:rsidR="008C4520" w:rsidRPr="00026AC4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 xml:space="preserve">　　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表面クッション張り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4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7F477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加算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A47B176" w14:textId="77777777" w:rsidR="008B05EE" w:rsidRPr="00026AC4" w:rsidRDefault="008B05EE">
            <w:pPr>
              <w:pStyle w:val="a3"/>
              <w:spacing w:line="448" w:lineRule="exact"/>
              <w:rPr>
                <w:rFonts w:cs="Times New Roman"/>
                <w:spacing w:val="0"/>
                <w:sz w:val="18"/>
                <w:szCs w:val="18"/>
              </w:rPr>
            </w:pPr>
          </w:p>
          <w:p w14:paraId="7B6FBDE0" w14:textId="77777777" w:rsidR="008B05EE" w:rsidRPr="00026AC4" w:rsidRDefault="008B05EE">
            <w:pPr>
              <w:pStyle w:val="a3"/>
              <w:spacing w:line="448" w:lineRule="exact"/>
              <w:rPr>
                <w:rFonts w:cs="Times New Roman"/>
                <w:spacing w:val="0"/>
                <w:sz w:val="18"/>
                <w:szCs w:val="18"/>
              </w:rPr>
            </w:pPr>
          </w:p>
          <w:p w14:paraId="08D43B8E" w14:textId="77777777" w:rsidR="008B05EE" w:rsidRPr="00026AC4" w:rsidRDefault="008B05EE">
            <w:pPr>
              <w:pStyle w:val="a3"/>
              <w:spacing w:line="448" w:lineRule="exact"/>
              <w:rPr>
                <w:rFonts w:cs="Times New Roman"/>
                <w:spacing w:val="0"/>
                <w:sz w:val="18"/>
                <w:szCs w:val="18"/>
              </w:rPr>
            </w:pPr>
          </w:p>
          <w:p w14:paraId="50FD6FC1" w14:textId="77777777" w:rsidR="008B05EE" w:rsidRPr="00026AC4" w:rsidRDefault="008B05EE">
            <w:pPr>
              <w:pStyle w:val="a3"/>
              <w:spacing w:line="448" w:lineRule="exact"/>
              <w:rPr>
                <w:rFonts w:cs="Times New Roman"/>
                <w:spacing w:val="0"/>
                <w:sz w:val="18"/>
                <w:szCs w:val="18"/>
              </w:rPr>
            </w:pPr>
          </w:p>
          <w:p w14:paraId="25B52FA8" w14:textId="77777777" w:rsidR="008B05EE" w:rsidRPr="00026AC4" w:rsidRDefault="008B05EE">
            <w:pPr>
              <w:pStyle w:val="a3"/>
              <w:spacing w:line="448" w:lineRule="exact"/>
              <w:rPr>
                <w:rFonts w:cs="Times New Roman"/>
                <w:spacing w:val="0"/>
                <w:sz w:val="18"/>
                <w:szCs w:val="18"/>
              </w:rPr>
            </w:pPr>
          </w:p>
          <w:p w14:paraId="32F21321" w14:textId="77777777" w:rsidR="008B05EE" w:rsidRPr="00026AC4" w:rsidRDefault="008B05EE" w:rsidP="00D700AB">
            <w:pPr>
              <w:pStyle w:val="a3"/>
              <w:spacing w:line="448" w:lineRule="exact"/>
              <w:ind w:firstLineChars="700" w:firstLine="1120"/>
              <w:rPr>
                <w:rFonts w:ascii="ＭＳ ゴシック" w:eastAsia="ＭＳ ゴシック" w:hAnsi="ＭＳ ゴシック" w:cs="Times New Roman"/>
                <w:spacing w:val="0"/>
                <w:sz w:val="18"/>
                <w:szCs w:val="18"/>
              </w:rPr>
            </w:pPr>
            <w:r w:rsidRPr="00026AC4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8B05EE" w:rsidRPr="00026AC4" w14:paraId="3A41169B" w14:textId="77777777" w:rsidTr="007074E2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A445CD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716C2B6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386FB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上肢保持部品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21E69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アーム</w:t>
            </w:r>
            <w:r w:rsidR="000652BF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サポート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EA354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肘パッド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2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85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  <w:p w14:paraId="169904E8" w14:textId="77777777" w:rsidR="008B05EE" w:rsidRPr="00026AC4" w:rsidRDefault="008B05EE" w:rsidP="008D0A0B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縦型グリップ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横型グリップ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3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75DF30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054DA332" w14:textId="77777777" w:rsidTr="007074E2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0D0196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02CA10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A0E70F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体幹保持部品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0FE968" w14:textId="77777777" w:rsidR="008C4520" w:rsidRPr="00026AC4" w:rsidRDefault="008B05EE" w:rsidP="008D0A0B">
            <w:pPr>
              <w:pStyle w:val="a3"/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8C4520" w:rsidRPr="00026AC4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>頭頚部パッド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5,050</w:t>
            </w:r>
            <w:r w:rsidR="008C4520" w:rsidRPr="00026AC4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 xml:space="preserve">　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肩パッド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 xml:space="preserve"> 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胸パッド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</w:p>
          <w:p w14:paraId="5879E710" w14:textId="77777777" w:rsidR="008B05EE" w:rsidRPr="00026AC4" w:rsidRDefault="008B05EE" w:rsidP="00D5002B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胸受けロール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9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体幹パッド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CE293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90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腰部パッド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4,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7A23810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23DD1F58" w14:textId="77777777" w:rsidTr="007074E2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E7A5F6D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AB9D29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B8E91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骨盤保持部品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D2DDD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骨盤パッド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2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80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E364C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臀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部パッド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D0A0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4,</w:t>
            </w:r>
            <w:r w:rsidR="008C4520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7</w:t>
            </w:r>
            <w:r w:rsidR="00CE2936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（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963E34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51168EF4" w14:textId="77777777" w:rsidTr="007074E2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5082D43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5BD4951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B28A8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下肢保持部品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786E2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内転防止パッド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  <w:r w:rsidR="008D0A0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外転防止パッド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2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85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  <w:p w14:paraId="7426883C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膝パッド</w:t>
            </w:r>
            <w:r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･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下</w:t>
            </w:r>
            <w:r w:rsidR="00B71D0B"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腿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保持パッド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)4</w:t>
            </w:r>
            <w:r w:rsidR="00324A0F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30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足部保持パッド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)3</w:t>
            </w:r>
            <w:r w:rsidR="00324A0F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2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5455D3D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26E1A31D" w14:textId="77777777" w:rsidTr="007074E2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76FD68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E465A9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91CC6EF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ベルト部品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087DB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肩ベルト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2</w:t>
            </w:r>
            <w:r w:rsidR="00324A0F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8C4520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50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腕ベルト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･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手首ベルト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 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2</w:t>
            </w:r>
            <w:r w:rsidR="00324A0F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1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</w:p>
          <w:p w14:paraId="60CAB1FC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胸ベルト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4</w:t>
            </w:r>
            <w:r w:rsidR="00324A0F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35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骨盤ベルト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4,</w:t>
            </w:r>
            <w:r w:rsidR="0004104C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35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股ベルト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="00ED5B72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4,</w:t>
            </w:r>
            <w:r w:rsidR="0004104C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7</w:t>
            </w:r>
            <w:r w:rsidR="00ED5B72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00</w:t>
            </w:r>
          </w:p>
          <w:p w14:paraId="5B1B03B6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大腿ベルト</w:t>
            </w:r>
            <w:r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･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膝ベルト</w:t>
            </w:r>
            <w:r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･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下腿べルト</w:t>
            </w:r>
            <w:r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･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足首ベルト　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各片側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="00ED5B72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2,</w:t>
            </w:r>
            <w:r w:rsidR="0004104C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35</w:t>
            </w:r>
            <w:r w:rsidR="00ED5B72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6A4B90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1CE29E9F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3B542C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418DE26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0F1A3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支持部カバー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36CA11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04104C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3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96CE0A6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6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F30C5B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2DE6E9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004930" w14:textId="77777777" w:rsidR="008B05EE" w:rsidRPr="00026AC4" w:rsidRDefault="008B05EE" w:rsidP="00483E04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6</w:t>
            </w:r>
            <w:r w:rsidR="00483E04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104C0C1" w14:textId="77777777" w:rsidR="008B05EE" w:rsidRPr="00026AC4" w:rsidRDefault="008B05EE" w:rsidP="00483E04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6</w:t>
            </w:r>
            <w:r w:rsidR="00483E04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E6391F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0EA09040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EC0BF5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69399CF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278071F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9FF8E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平面形状型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D75C9" w14:textId="77777777" w:rsidR="008B05EE" w:rsidRPr="00026AC4" w:rsidRDefault="00152B13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>
              <w:rPr>
                <w:noProof/>
              </w:rPr>
              <w:pict w14:anchorId="63252A19">
                <v:shape id="_x0000_s1028" type="#_x0000_t202" style="position:absolute;left:0;text-align:left;margin-left:5.15pt;margin-top:7.25pt;width:95.55pt;height:21.45pt;z-index:251661312;mso-position-horizontal-relative:text;mso-position-vertical-relative:text">
                  <v:textbox style="mso-next-textbox:#_x0000_s1028" inset="5.85pt,.7pt,5.85pt,.7pt">
                    <w:txbxContent>
                      <w:p w14:paraId="5D1FBE10" w14:textId="77777777" w:rsidR="00A55BAD" w:rsidRPr="00026AC4" w:rsidRDefault="002228FB" w:rsidP="00A55BAD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026AC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カバーの</w:t>
                        </w:r>
                        <w:r w:rsidR="00A55BAD" w:rsidRPr="00026AC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防水加工</w:t>
                        </w:r>
                      </w:p>
                      <w:p w14:paraId="25CB5444" w14:textId="77777777" w:rsidR="00A55BAD" w:rsidRPr="00D7666A" w:rsidRDefault="00A55BAD" w:rsidP="00A55BAD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026AC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１台につき</w:t>
                        </w:r>
                        <w:r w:rsidRPr="00026AC4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 xml:space="preserve"> 8,100</w:t>
                        </w:r>
                        <w:r w:rsidRPr="00026AC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加算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C8A1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B8288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="00ED5B72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3,</w:t>
            </w:r>
            <w:r w:rsidR="0004104C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4</w:t>
            </w:r>
            <w:r w:rsidR="00ED5B72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B68E2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378E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491DE6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B0D0C6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1082461F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0CAA4C4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1FD1EA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C4C844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438C6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モールド型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E31FF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0D0A9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D1D91C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="0004104C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10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</w:t>
            </w:r>
            <w:r w:rsidR="004E39BD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2C870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</w:t>
            </w:r>
            <w:r w:rsidR="0004104C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10</w:t>
            </w:r>
            <w:r w:rsidR="004E39BD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3</w:t>
            </w:r>
            <w:r w:rsidR="004E39BD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02C2F" w14:textId="77777777" w:rsidR="008B05EE" w:rsidRPr="00026AC4" w:rsidRDefault="00152B13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>
              <w:rPr>
                <w:noProof/>
              </w:rPr>
              <w:pict w14:anchorId="23CCE44A">
                <v:shape id="_x0000_s1029" type="#_x0000_t202" style="position:absolute;left:0;text-align:left;margin-left:9.95pt;margin-top:2.25pt;width:65.55pt;height:20.8pt;z-index:251660288;mso-position-horizontal-relative:text;mso-position-vertical-relative:text">
                  <v:textbox style="mso-next-textbox:#_x0000_s1029" inset="5.85pt,.7pt,5.85pt,.7pt">
                    <w:txbxContent>
                      <w:p w14:paraId="4F1630AC" w14:textId="77777777" w:rsidR="00D700AB" w:rsidRPr="00841C2C" w:rsidRDefault="00D700AB" w:rsidP="00ED5B72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841C2C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脱着式</w:t>
                        </w:r>
                      </w:p>
                      <w:p w14:paraId="21562767" w14:textId="77777777" w:rsidR="0004104C" w:rsidRPr="00D7666A" w:rsidRDefault="004E39BD" w:rsidP="00ED5B72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4E39BD">
                          <w:rPr>
                            <w:rFonts w:ascii="ＭＳ ゴシック" w:eastAsia="ＭＳ ゴシック" w:hAnsi="ＭＳ ゴシック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ED5B72" w:rsidRPr="00026AC4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3</w:t>
                        </w:r>
                        <w:r w:rsidRPr="00026AC4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,</w:t>
                        </w:r>
                        <w:r w:rsidR="0004104C" w:rsidRPr="00026AC4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5</w:t>
                        </w:r>
                        <w:r w:rsidR="00ED5B72" w:rsidRPr="00026AC4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0</w:t>
                        </w:r>
                        <w:r w:rsidR="00042046" w:rsidRPr="00026AC4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0</w:t>
                        </w:r>
                        <w:r w:rsidR="00D700AB" w:rsidRPr="00026AC4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 xml:space="preserve"> </w:t>
                        </w:r>
                        <w:r w:rsidR="00D700AB" w:rsidRPr="00026AC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加</w:t>
                        </w:r>
                        <w:r w:rsidR="00D700AB" w:rsidRPr="00841C2C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BBC31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D38362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182B401D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C8BF77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663EE0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D8700F3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3C417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張り</w:t>
            </w:r>
            <w:r w:rsidR="008E364C"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調整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9691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1B44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D091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04104C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4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28B4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="0004104C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4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04104C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5E70D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CDC9C5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CC261B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30AA30B5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E474677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672A56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CFD65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内張り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75DE0A7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アーム</w:t>
            </w:r>
            <w:r w:rsidR="00951E8D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サポート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324A0F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951E8D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8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テーブル</w:t>
            </w:r>
            <w:r w:rsidR="00ED5B72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4</w:t>
            </w:r>
            <w:r w:rsidR="00324A0F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,</w:t>
            </w:r>
            <w:r w:rsidR="00951E8D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5</w:t>
            </w:r>
            <w:r w:rsidR="004E39BD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8050D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033F44B4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C1B591D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0365A58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034AD4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w w:val="9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8"/>
                <w:w w:val="90"/>
                <w:sz w:val="18"/>
                <w:szCs w:val="18"/>
              </w:rPr>
              <w:t>体圧分散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w w:val="90"/>
                <w:sz w:val="18"/>
                <w:szCs w:val="18"/>
              </w:rPr>
              <w:t>補助素材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E81EF6" w14:textId="77777777" w:rsidR="008B05EE" w:rsidRPr="00026AC4" w:rsidRDefault="008B05EE" w:rsidP="00ED5B72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18"/>
                <w:szCs w:val="18"/>
              </w:rPr>
            </w:pPr>
            <w:r w:rsidRPr="00026AC4">
              <w:rPr>
                <w:rFonts w:asciiTheme="majorEastAsia" w:eastAsiaTheme="majorEastAsia" w:hAnsiTheme="majorEastAsia" w:cs="ＭＳ ゴシック" w:hint="eastAsia"/>
                <w:spacing w:val="-1"/>
                <w:sz w:val="18"/>
                <w:szCs w:val="18"/>
              </w:rPr>
              <w:t xml:space="preserve">　　　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4</w:t>
            </w:r>
            <w:r w:rsidR="00324A0F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,</w:t>
            </w:r>
            <w:r w:rsidR="00ED5B72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8969E" w14:textId="77777777" w:rsidR="008B05EE" w:rsidRPr="00026AC4" w:rsidRDefault="008B05EE" w:rsidP="00ED5B72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18"/>
                <w:szCs w:val="18"/>
              </w:rPr>
            </w:pPr>
            <w:r w:rsidRPr="00026AC4">
              <w:rPr>
                <w:rFonts w:asciiTheme="majorEastAsia" w:eastAsiaTheme="majorEastAsia" w:hAnsiTheme="majorEastAsia" w:cs="ＭＳ ゴシック" w:hint="eastAsia"/>
                <w:spacing w:val="-1"/>
                <w:sz w:val="18"/>
                <w:szCs w:val="18"/>
              </w:rPr>
              <w:t xml:space="preserve">　　　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2</w:t>
            </w:r>
            <w:r w:rsidR="00324A0F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  <w:r w:rsidR="00ED5B72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6D74E" w14:textId="77777777" w:rsidR="008B05EE" w:rsidRPr="00026AC4" w:rsidRDefault="008B05EE" w:rsidP="00ED5B72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18"/>
                <w:szCs w:val="18"/>
              </w:rPr>
            </w:pPr>
            <w:r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 xml:space="preserve">      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9</w:t>
            </w:r>
            <w:r w:rsidR="00324A0F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,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3</w:t>
            </w:r>
            <w:r w:rsidR="00ED5B72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5</w:t>
            </w:r>
            <w:r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EB61C" w14:textId="77777777" w:rsidR="008B05EE" w:rsidRPr="00026AC4" w:rsidRDefault="006B5F0B" w:rsidP="00ED5B72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18"/>
                <w:szCs w:val="18"/>
              </w:rPr>
            </w:pPr>
            <w:r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 xml:space="preserve">      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9</w:t>
            </w:r>
            <w:r w:rsidR="00324A0F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,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3</w:t>
            </w:r>
            <w:r w:rsidR="008B05EE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5</w:t>
            </w:r>
            <w:r w:rsidR="008B05EE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D23CA" w14:textId="77777777" w:rsidR="008B05EE" w:rsidRPr="00026AC4" w:rsidRDefault="008B05EE" w:rsidP="00ED5B72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18"/>
                <w:szCs w:val="18"/>
              </w:rPr>
            </w:pPr>
            <w:r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 xml:space="preserve">      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2</w:t>
            </w:r>
            <w:r w:rsidR="00324A0F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  <w:r w:rsidR="00ED5B72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A62F17F" w14:textId="77777777" w:rsidR="008B05EE" w:rsidRPr="00026AC4" w:rsidRDefault="008B05EE" w:rsidP="00ED5B72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18"/>
                <w:szCs w:val="18"/>
              </w:rPr>
            </w:pPr>
            <w:r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 xml:space="preserve">      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0"/>
                <w:sz w:val="18"/>
                <w:szCs w:val="18"/>
              </w:rPr>
              <w:t>2</w:t>
            </w:r>
            <w:r w:rsidR="00324A0F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  <w:r w:rsidR="00ED5B72"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Theme="majorEastAsia" w:eastAsiaTheme="majorEastAsia" w:hAnsiTheme="majorEastAsia" w:cs="ＭＳ ゴシック"/>
                <w:spacing w:val="-1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0D76B6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6F6F2FDA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3B666A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D4ACC0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BF4341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キャスタ</w:t>
            </w:r>
          </w:p>
        </w:tc>
        <w:tc>
          <w:tcPr>
            <w:tcW w:w="6480" w:type="dxa"/>
            <w:gridSpan w:val="11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7F373D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26AC4">
              <w:rPr>
                <w:rFonts w:ascii="ＭＳ ゴシック" w:eastAsia="ＭＳ ゴシック" w:hAnsi="ＭＳ ゴシック" w:cs="Century"/>
                <w:spacing w:val="-1"/>
                <w:sz w:val="18"/>
                <w:szCs w:val="18"/>
              </w:rPr>
              <w:t>1</w:t>
            </w:r>
            <w:r w:rsidR="00324A0F" w:rsidRPr="00026AC4">
              <w:rPr>
                <w:rFonts w:ascii="ＭＳ ゴシック" w:eastAsia="ＭＳ ゴシック" w:hAnsi="ＭＳ ゴシック" w:cs="Century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ＭＳ ゴシック" w:cs="Century"/>
                <w:spacing w:val="-1"/>
                <w:sz w:val="18"/>
                <w:szCs w:val="18"/>
              </w:rPr>
              <w:t>6</w:t>
            </w:r>
            <w:r w:rsidR="00ED5B72" w:rsidRPr="00026AC4">
              <w:rPr>
                <w:rFonts w:ascii="ＭＳ ゴシック" w:eastAsia="ＭＳ ゴシック" w:hAnsi="ＭＳ ゴシック" w:cs="Century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ＭＳ ゴシック" w:cs="ＭＳ ゴシック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多機能キャスタ</w:t>
            </w:r>
            <w:r w:rsidR="00ED5B72" w:rsidRPr="00026AC4">
              <w:rPr>
                <w:rFonts w:ascii="ＭＳ ゴシック" w:eastAsia="ＭＳ ゴシック" w:hAnsi="ＭＳ ゴシック" w:cs="Century"/>
                <w:spacing w:val="-1"/>
                <w:sz w:val="18"/>
                <w:szCs w:val="18"/>
              </w:rPr>
              <w:t>9</w:t>
            </w:r>
            <w:r w:rsidR="00D5002B" w:rsidRPr="00026AC4">
              <w:rPr>
                <w:rFonts w:ascii="ＭＳ ゴシック" w:eastAsia="ＭＳ ゴシック" w:hAnsi="ＭＳ ゴシック" w:cs="Century"/>
                <w:spacing w:val="-1"/>
                <w:sz w:val="18"/>
                <w:szCs w:val="18"/>
              </w:rPr>
              <w:t>9</w:t>
            </w:r>
            <w:r w:rsidRPr="00026AC4">
              <w:rPr>
                <w:rFonts w:ascii="ＭＳ ゴシック" w:eastAsia="ＭＳ ゴシック" w:hAnsi="ＭＳ ゴシック" w:cs="Century"/>
                <w:spacing w:val="-1"/>
                <w:sz w:val="18"/>
                <w:szCs w:val="18"/>
              </w:rPr>
              <w:t>0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加算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Century" w:eastAsia="ＭＳ ゴシック" w:hAnsi="Century" w:cs="Century"/>
                <w:spacing w:val="0"/>
                <w:w w:val="50"/>
                <w:sz w:val="18"/>
                <w:szCs w:val="18"/>
              </w:rPr>
              <w:t xml:space="preserve">   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576F3AD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3137BF24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78BAFB7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4E0BA26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C522643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8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9"/>
                <w:sz w:val="18"/>
                <w:szCs w:val="18"/>
              </w:rPr>
              <w:t>その他</w:t>
            </w:r>
          </w:p>
        </w:tc>
        <w:tc>
          <w:tcPr>
            <w:tcW w:w="6480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92A5BE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介助用グリップ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)3,</w:t>
            </w:r>
            <w:r w:rsidR="00D5002B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2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ストッパー</w:t>
            </w:r>
            <w:r w:rsidR="006B5F0B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4</w:t>
            </w:r>
            <w:r w:rsidR="00324A0F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7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高さ調節</w:t>
            </w:r>
            <w:r w:rsidR="00D57687"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用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台座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="00D5002B"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>20</w:t>
            </w:r>
            <w:r w:rsidR="004E39BD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5</w:t>
            </w:r>
            <w:r w:rsidR="004E39BD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2ED35DB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78A3C1B3" w14:textId="77777777" w:rsidTr="007074E2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ACA4D7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43CA0FF" w14:textId="77777777" w:rsidR="008B05EE" w:rsidRPr="00026AC4" w:rsidRDefault="008B05EE">
            <w:pPr>
              <w:pStyle w:val="a3"/>
              <w:spacing w:before="90" w:line="448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調</w:t>
            </w:r>
          </w:p>
          <w:p w14:paraId="54F94F1F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節</w:t>
            </w:r>
          </w:p>
          <w:p w14:paraId="7B5D3518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機</w:t>
            </w:r>
          </w:p>
          <w:p w14:paraId="41CADBF2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構</w:t>
            </w: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E64A111" w14:textId="77777777" w:rsidR="008B05EE" w:rsidRPr="00026AC4" w:rsidRDefault="008B05EE" w:rsidP="00E12BCB">
            <w:pPr>
              <w:pStyle w:val="a3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60"/>
                <w:sz w:val="18"/>
                <w:szCs w:val="18"/>
              </w:rPr>
              <w:t>高さ調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sz w:val="18"/>
                <w:szCs w:val="18"/>
              </w:rPr>
              <w:t>節</w:t>
            </w:r>
          </w:p>
        </w:tc>
        <w:tc>
          <w:tcPr>
            <w:tcW w:w="6480" w:type="dxa"/>
            <w:gridSpan w:val="11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83CDF6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頭部支持部　　体幹支持部　　骨盤</w:t>
            </w:r>
            <w:r w:rsidRPr="00026AC4">
              <w:rPr>
                <w:rFonts w:ascii="ＭＳ ゴシック" w:eastAsia="ＭＳ ゴシック" w:hAnsi="Century" w:cs="ＭＳ ゴシック" w:hint="eastAsia"/>
                <w:spacing w:val="-1"/>
                <w:sz w:val="18"/>
                <w:szCs w:val="18"/>
              </w:rPr>
              <w:t>･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大腿支持部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  </w:t>
            </w:r>
            <w:r w:rsidR="00ED5B72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3</w:t>
            </w:r>
            <w:r w:rsidR="00176ADA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4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  <w:p w14:paraId="7C812676" w14:textId="77777777" w:rsidR="008B05EE" w:rsidRPr="00026AC4" w:rsidRDefault="008B05EE" w:rsidP="00ED5B72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足部支持部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アーム</w:t>
            </w:r>
            <w:r w:rsidR="00D5002B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サポート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     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2</w:t>
            </w:r>
            <w:r w:rsidR="00176ADA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1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5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1AD83BE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03BD1990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D4ADA47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BA4B613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8E9E066" w14:textId="77777777" w:rsidR="008B05EE" w:rsidRPr="00026AC4" w:rsidRDefault="008B05EE" w:rsidP="00E12BCB">
            <w:pPr>
              <w:pStyle w:val="a3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60"/>
                <w:sz w:val="18"/>
                <w:szCs w:val="18"/>
              </w:rPr>
              <w:t>前後調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sz w:val="18"/>
                <w:szCs w:val="18"/>
              </w:rPr>
              <w:t>節</w:t>
            </w:r>
          </w:p>
        </w:tc>
        <w:tc>
          <w:tcPr>
            <w:tcW w:w="6480" w:type="dxa"/>
            <w:gridSpan w:val="11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529FAB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頭部支持部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骨盤</w:t>
            </w:r>
            <w:r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･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大腿支持部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 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3</w:t>
            </w:r>
            <w:r w:rsidR="00176ADA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5</w:t>
            </w:r>
            <w:r w:rsidR="004E39BD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足部支持部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2</w:t>
            </w:r>
            <w:r w:rsidR="00176ADA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1</w:t>
            </w:r>
            <w:r w:rsidR="00ED5B72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FC42B47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7265ADBB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8A69D4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0AAC8D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18A8273" w14:textId="77777777" w:rsidR="008B05EE" w:rsidRPr="00026AC4" w:rsidRDefault="008B05EE" w:rsidP="00E12BCB">
            <w:pPr>
              <w:pStyle w:val="a3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60"/>
                <w:sz w:val="18"/>
                <w:szCs w:val="18"/>
              </w:rPr>
              <w:t>角度調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sz w:val="18"/>
                <w:szCs w:val="18"/>
              </w:rPr>
              <w:t>節</w:t>
            </w:r>
          </w:p>
        </w:tc>
        <w:tc>
          <w:tcPr>
            <w:tcW w:w="6480" w:type="dxa"/>
            <w:gridSpan w:val="11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BB5ED4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頭部支持部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</w:t>
            </w:r>
            <w:r w:rsidR="00D5002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4</w:t>
            </w:r>
            <w:r w:rsidR="00176ADA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050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テーブル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ED5B72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8</w:t>
            </w:r>
            <w:r w:rsidR="00176ADA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431B7D1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26AC4" w14:paraId="6DD56C3D" w14:textId="77777777" w:rsidTr="007074E2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C6D2D9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93A8AD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52BAA028" w14:textId="77777777" w:rsidR="008B05EE" w:rsidRPr="00026AC4" w:rsidRDefault="008B05EE" w:rsidP="00E12BCB">
            <w:pPr>
              <w:pStyle w:val="a3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60"/>
                <w:sz w:val="18"/>
                <w:szCs w:val="18"/>
              </w:rPr>
              <w:t>脱着機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sz w:val="18"/>
                <w:szCs w:val="18"/>
              </w:rPr>
              <w:t>構</w:t>
            </w:r>
          </w:p>
        </w:tc>
        <w:tc>
          <w:tcPr>
            <w:tcW w:w="6480" w:type="dxa"/>
            <w:gridSpan w:val="11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9EF7EB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体幹パッド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骨盤パッド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膝パッド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</w:t>
            </w:r>
            <w:r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ｱｰﾑ</w:t>
            </w:r>
            <w:r w:rsidR="00D5002B" w:rsidRPr="00026AC4">
              <w:rPr>
                <w:rFonts w:ascii="ＭＳ ゴシック" w:eastAsia="ＭＳ ゴシック" w:hAnsi="Century" w:cs="ＭＳ ゴシック" w:hint="eastAsia"/>
                <w:spacing w:val="-5"/>
                <w:sz w:val="18"/>
                <w:szCs w:val="18"/>
              </w:rPr>
              <w:t>ｻﾎﾟｰﾄ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  <w:r w:rsidR="00376316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2</w:t>
            </w:r>
            <w:r w:rsidR="00176ADA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70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-4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-4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5"/>
                <w:sz w:val="18"/>
                <w:szCs w:val="18"/>
              </w:rPr>
              <w:t>)</w:t>
            </w:r>
          </w:p>
          <w:p w14:paraId="5999E6F5" w14:textId="77777777" w:rsidR="008B05EE" w:rsidRPr="00026AC4" w:rsidRDefault="008B05EE" w:rsidP="00ED5B72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内転防止パッド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</w:t>
            </w:r>
            <w:r w:rsidR="00ED5B72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7,</w:t>
            </w:r>
            <w:r w:rsidR="00D5002B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6</w:t>
            </w:r>
            <w:r w:rsidR="00ED5B72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00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3E3720" w14:textId="77777777" w:rsidR="008B05EE" w:rsidRPr="00026AC4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8B05EE" w:rsidRPr="00042046" w14:paraId="0DA6966E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2FA6410C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81A25FB" w14:textId="77777777" w:rsidR="008B05EE" w:rsidRPr="00026AC4" w:rsidRDefault="008B05E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E2FBFA3" w14:textId="77777777" w:rsidR="008B05EE" w:rsidRPr="00026AC4" w:rsidRDefault="008B05EE" w:rsidP="00E12BCB">
            <w:pPr>
              <w:pStyle w:val="a3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Century" w:eastAsia="ＭＳ ゴシック" w:hAnsi="Century" w:cs="ＭＳ ゴシック" w:hint="eastAsia"/>
                <w:spacing w:val="60"/>
                <w:sz w:val="18"/>
                <w:szCs w:val="18"/>
              </w:rPr>
              <w:t>開閉機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sz w:val="18"/>
                <w:szCs w:val="18"/>
              </w:rPr>
              <w:t>構</w:t>
            </w:r>
          </w:p>
        </w:tc>
        <w:tc>
          <w:tcPr>
            <w:tcW w:w="6480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D7A58F" w14:textId="77777777" w:rsidR="008B05EE" w:rsidRPr="00042046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アーム</w:t>
            </w:r>
            <w:r w:rsidR="00D5002B"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サポート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足部支持部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(</w:t>
            </w:r>
            <w:r w:rsidRPr="00026AC4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片側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       </w:t>
            </w:r>
            <w:r w:rsidR="00376316"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>2</w:t>
            </w:r>
            <w:r w:rsidR="00176ADA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,</w:t>
            </w:r>
            <w:r w:rsidR="00D5002B"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70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0(</w:t>
            </w:r>
            <w:r w:rsidRPr="00026AC4">
              <w:rPr>
                <w:rFonts w:ascii="Century" w:eastAsia="ＭＳ ゴシック" w:hAnsi="Century" w:cs="ＭＳ ゴシック" w:hint="eastAsia"/>
                <w:spacing w:val="0"/>
                <w:w w:val="50"/>
                <w:sz w:val="18"/>
                <w:szCs w:val="18"/>
              </w:rPr>
              <w:t>×</w:t>
            </w:r>
            <w:r w:rsidRPr="00026AC4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26AC4">
              <w:rPr>
                <w:rFonts w:ascii="ＭＳ ゴシック" w:eastAsia="ＭＳ ゴシック" w:hAnsi="Century" w:cs="ＭＳ ゴシック"/>
                <w:spacing w:val="-1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F73485" w14:textId="77777777" w:rsidR="008B05EE" w:rsidRPr="00042046" w:rsidRDefault="008B05EE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01167E" w:rsidRPr="00042046" w14:paraId="2B76FA59" w14:textId="77777777" w:rsidTr="002228F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160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4AE5B1B5" w14:textId="77777777" w:rsidR="0001167E" w:rsidRPr="00042046" w:rsidRDefault="002228FB" w:rsidP="002228FB">
            <w:pPr>
              <w:pStyle w:val="a3"/>
              <w:spacing w:before="90" w:line="300" w:lineRule="exact"/>
              <w:jc w:val="center"/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>特　記　事　項</w:t>
            </w:r>
          </w:p>
        </w:tc>
        <w:tc>
          <w:tcPr>
            <w:tcW w:w="6487" w:type="dxa"/>
            <w:gridSpan w:val="1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8DF4BFC" w14:textId="77777777" w:rsidR="0001167E" w:rsidRPr="00042046" w:rsidRDefault="0001167E">
            <w:pPr>
              <w:pStyle w:val="a3"/>
              <w:spacing w:before="90" w:line="448" w:lineRule="exact"/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972FD94" w14:textId="77777777" w:rsidR="0001167E" w:rsidRPr="00042046" w:rsidRDefault="0001167E">
            <w:pPr>
              <w:pStyle w:val="a3"/>
              <w:spacing w:before="90" w:line="448" w:lineRule="exact"/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</w:pPr>
          </w:p>
        </w:tc>
      </w:tr>
      <w:tr w:rsidR="008B05EE" w:rsidRPr="00042046" w14:paraId="3DCA7836" w14:textId="77777777" w:rsidTr="002228FB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2160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E6EEB2C" w14:textId="77777777" w:rsidR="008B05EE" w:rsidRPr="00042046" w:rsidRDefault="008B05EE" w:rsidP="002228FB">
            <w:pPr>
              <w:pStyle w:val="a3"/>
              <w:spacing w:before="90" w:line="20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合　</w:t>
            </w: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    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計</w:t>
            </w:r>
          </w:p>
        </w:tc>
        <w:tc>
          <w:tcPr>
            <w:tcW w:w="5495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040AB5C" w14:textId="77777777" w:rsidR="008B05EE" w:rsidRPr="00042046" w:rsidRDefault="008B05EE" w:rsidP="002228FB">
            <w:pPr>
              <w:pStyle w:val="a3"/>
              <w:spacing w:before="90" w:line="20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（完成用部品を除く概算額）</w:t>
            </w:r>
          </w:p>
        </w:tc>
        <w:tc>
          <w:tcPr>
            <w:tcW w:w="2245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BFAC0FC" w14:textId="77777777" w:rsidR="008B05EE" w:rsidRPr="00042046" w:rsidRDefault="008B05EE" w:rsidP="002228FB">
            <w:pPr>
              <w:pStyle w:val="a3"/>
              <w:spacing w:before="90" w:line="20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　　</w:t>
            </w: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　</w:t>
            </w:r>
            <w:r w:rsidR="009E1944"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円</w:t>
            </w:r>
          </w:p>
        </w:tc>
      </w:tr>
      <w:tr w:rsidR="002D4465" w:rsidRPr="00042046" w14:paraId="62C735FF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  <w:jc w:val="center"/>
        </w:trPr>
        <w:tc>
          <w:tcPr>
            <w:tcW w:w="12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728257" w14:textId="77777777" w:rsidR="002D4465" w:rsidRPr="00042046" w:rsidRDefault="002D4465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処方年月日</w:t>
            </w:r>
          </w:p>
        </w:tc>
        <w:tc>
          <w:tcPr>
            <w:tcW w:w="2520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2FF0B77" w14:textId="77777777" w:rsidR="002D4465" w:rsidRPr="00042046" w:rsidRDefault="002D4465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6A4F12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令和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　</w:t>
            </w: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年　　</w:t>
            </w: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月　</w:t>
            </w: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日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D678F1F" w14:textId="77777777" w:rsidR="002D4465" w:rsidRPr="00042046" w:rsidRDefault="002D4465">
            <w:pPr>
              <w:pStyle w:val="a3"/>
              <w:spacing w:before="90" w:line="448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処方変更</w:t>
            </w:r>
          </w:p>
        </w:tc>
        <w:tc>
          <w:tcPr>
            <w:tcW w:w="279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EA8F9F" w14:textId="77777777" w:rsidR="002D4465" w:rsidRPr="00042046" w:rsidRDefault="002D4465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42046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 xml:space="preserve">申請日　　　</w:t>
            </w:r>
            <w:r w:rsidR="0025031D" w:rsidRPr="00042046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 xml:space="preserve">　　　</w:t>
            </w:r>
            <w:r w:rsidRPr="00042046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>月　　日</w:t>
            </w:r>
          </w:p>
          <w:p w14:paraId="0994AE2B" w14:textId="77777777" w:rsidR="002D4465" w:rsidRPr="00042046" w:rsidRDefault="002D4465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</w:t>
            </w:r>
          </w:p>
        </w:tc>
        <w:tc>
          <w:tcPr>
            <w:tcW w:w="2245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7EA4E36" w14:textId="77777777" w:rsidR="002D4465" w:rsidRPr="00042046" w:rsidRDefault="002D4465" w:rsidP="00D33E0A">
            <w:pPr>
              <w:pStyle w:val="a3"/>
              <w:spacing w:line="22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25031D" w:rsidRPr="00042046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>業者へ連絡　　月　　日</w:t>
            </w:r>
          </w:p>
        </w:tc>
      </w:tr>
      <w:tr w:rsidR="002D4465" w:rsidRPr="00042046" w14:paraId="1991C1EC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1260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F6F6350" w14:textId="77777777" w:rsidR="002D4465" w:rsidRPr="00042046" w:rsidRDefault="002D4465" w:rsidP="002228FB">
            <w:pPr>
              <w:pStyle w:val="a3"/>
              <w:spacing w:before="90" w:line="24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担　　　当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F41A837" w14:textId="77777777" w:rsidR="002D4465" w:rsidRPr="00042046" w:rsidRDefault="002D4465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Ｄｒ　　</w:t>
            </w: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 xml:space="preserve">　</w:t>
            </w: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Pr="00042046">
              <w:rPr>
                <w:rFonts w:ascii="Century" w:eastAsia="ＭＳ ゴシック" w:hAnsi="Century" w:cs="ＭＳ ゴシック" w:hint="eastAsia"/>
                <w:spacing w:val="-1"/>
                <w:sz w:val="18"/>
                <w:szCs w:val="18"/>
              </w:rPr>
              <w:t>ＣＷ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DF09A4" w14:textId="77777777" w:rsidR="002D4465" w:rsidRPr="00042046" w:rsidRDefault="002D4465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2795" w:type="dxa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81B33F" w14:textId="77777777" w:rsidR="002D4465" w:rsidRPr="00042046" w:rsidRDefault="002D4465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  <w:r w:rsidR="0025031D" w:rsidRPr="00042046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>結果（可・否）　　月　　日</w:t>
            </w:r>
          </w:p>
          <w:p w14:paraId="09C62320" w14:textId="77777777" w:rsidR="002D4465" w:rsidRPr="00042046" w:rsidRDefault="002D4465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3E2EB0" w14:textId="77777777" w:rsidR="002D4465" w:rsidRPr="00042046" w:rsidRDefault="002D4465" w:rsidP="00D33E0A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  <w:r w:rsidR="0025031D" w:rsidRPr="00042046">
              <w:rPr>
                <w:rFonts w:ascii="ＭＳ ゴシック" w:eastAsia="ＭＳ ゴシック" w:hAnsi="Century" w:cs="ＭＳ ゴシック" w:hint="eastAsia"/>
                <w:spacing w:val="0"/>
                <w:sz w:val="18"/>
                <w:szCs w:val="18"/>
              </w:rPr>
              <w:t>区へ連絡　　　月　　日</w:t>
            </w:r>
          </w:p>
        </w:tc>
      </w:tr>
      <w:tr w:rsidR="002D4465" w:rsidRPr="00042046" w14:paraId="3B3446AF" w14:textId="77777777" w:rsidTr="00710D0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  <w:jc w:val="center"/>
        </w:trPr>
        <w:tc>
          <w:tcPr>
            <w:tcW w:w="12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C9461E" w14:textId="77777777" w:rsidR="002D4465" w:rsidRPr="00042046" w:rsidRDefault="002D446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F939609" w14:textId="77777777" w:rsidR="002D4465" w:rsidRPr="00042046" w:rsidRDefault="002D446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BEFA664" w14:textId="77777777" w:rsidR="002D4465" w:rsidRPr="00042046" w:rsidRDefault="002D446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795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CF4356" w14:textId="77777777" w:rsidR="002D4465" w:rsidRPr="00042046" w:rsidRDefault="002D4465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 </w:t>
            </w:r>
          </w:p>
          <w:p w14:paraId="21572192" w14:textId="77777777" w:rsidR="002D4465" w:rsidRPr="00042046" w:rsidRDefault="002D4465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Century" w:eastAsia="ＭＳ ゴシック" w:hAnsi="Century" w:cs="ＭＳ ゴシック" w:hint="eastAsia"/>
                <w:spacing w:val="-5"/>
                <w:sz w:val="18"/>
                <w:szCs w:val="18"/>
              </w:rPr>
              <w:t xml:space="preserve">　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6AFA406" w14:textId="77777777" w:rsidR="002D4465" w:rsidRPr="00042046" w:rsidRDefault="002D4465">
            <w:pPr>
              <w:pStyle w:val="a3"/>
              <w:rPr>
                <w:rFonts w:cs="Times New Roman"/>
                <w:spacing w:val="0"/>
                <w:sz w:val="18"/>
                <w:szCs w:val="18"/>
              </w:rPr>
            </w:pPr>
            <w:r w:rsidRPr="00042046">
              <w:rPr>
                <w:rFonts w:ascii="ＭＳ ゴシック" w:eastAsia="ＭＳ ゴシック" w:hAnsi="Century" w:cs="ＭＳ ゴシック"/>
                <w:spacing w:val="0"/>
                <w:sz w:val="18"/>
                <w:szCs w:val="18"/>
              </w:rPr>
              <w:t xml:space="preserve"> </w:t>
            </w:r>
          </w:p>
        </w:tc>
      </w:tr>
    </w:tbl>
    <w:p w14:paraId="5F886C82" w14:textId="77777777" w:rsidR="009E39B4" w:rsidRDefault="009E39B4">
      <w:pPr>
        <w:pStyle w:val="a3"/>
        <w:rPr>
          <w:rFonts w:cs="Times New Roman"/>
          <w:spacing w:val="0"/>
        </w:rPr>
      </w:pPr>
      <w:r w:rsidRPr="00841C2C">
        <w:rPr>
          <w:rFonts w:ascii="Century" w:eastAsia="ＭＳ ゴシック" w:hAnsi="Century" w:cs="ＭＳ ゴシック" w:hint="eastAsia"/>
          <w:spacing w:val="-1"/>
          <w:sz w:val="18"/>
          <w:szCs w:val="18"/>
        </w:rPr>
        <w:t xml:space="preserve">　　　　　　　　　　　　　　　　　　　　　　　　　　　　</w:t>
      </w:r>
      <w:r w:rsidRPr="00841C2C">
        <w:rPr>
          <w:rFonts w:ascii="ＭＳ ゴシック" w:eastAsia="ＭＳ ゴシック" w:hAnsi="Century" w:cs="ＭＳ ゴシック"/>
          <w:spacing w:val="0"/>
          <w:sz w:val="18"/>
          <w:szCs w:val="18"/>
        </w:rPr>
        <w:t xml:space="preserve">   </w:t>
      </w:r>
      <w:r w:rsidR="00E75D10" w:rsidRPr="00841C2C">
        <w:rPr>
          <w:rFonts w:ascii="Century" w:eastAsia="ＭＳ ゴシック" w:hAnsi="Century" w:cs="ＭＳ ゴシック" w:hint="eastAsia"/>
          <w:spacing w:val="-1"/>
          <w:sz w:val="18"/>
          <w:szCs w:val="18"/>
        </w:rPr>
        <w:t xml:space="preserve">　</w:t>
      </w:r>
      <w:r w:rsidR="003F3371" w:rsidRPr="00841C2C">
        <w:rPr>
          <w:rFonts w:ascii="Century" w:eastAsia="ＭＳ ゴシック" w:hAnsi="Century" w:cs="ＭＳ ゴシック" w:hint="eastAsia"/>
          <w:spacing w:val="-1"/>
          <w:sz w:val="18"/>
          <w:szCs w:val="18"/>
        </w:rPr>
        <w:t>大阪市立心身障</w:t>
      </w:r>
      <w:r w:rsidR="003F3371">
        <w:rPr>
          <w:rFonts w:ascii="Century" w:eastAsia="ＭＳ ゴシック" w:hAnsi="Century" w:cs="ＭＳ ゴシック" w:hint="eastAsia"/>
          <w:spacing w:val="-1"/>
          <w:sz w:val="18"/>
          <w:szCs w:val="18"/>
        </w:rPr>
        <w:t>がい</w:t>
      </w:r>
      <w:r>
        <w:rPr>
          <w:rFonts w:ascii="Century" w:eastAsia="ＭＳ ゴシック" w:hAnsi="Century" w:cs="ＭＳ ゴシック" w:hint="eastAsia"/>
          <w:spacing w:val="-1"/>
          <w:sz w:val="18"/>
          <w:szCs w:val="18"/>
        </w:rPr>
        <w:t>者リハビリテーションセンター</w:t>
      </w:r>
    </w:p>
    <w:sectPr w:rsidR="009E39B4" w:rsidSect="0001167E">
      <w:pgSz w:w="11906" w:h="16838" w:code="9"/>
      <w:pgMar w:top="567" w:right="851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7CAB" w14:textId="77777777" w:rsidR="00F80243" w:rsidRDefault="00F80243" w:rsidP="00A87077">
      <w:r>
        <w:separator/>
      </w:r>
    </w:p>
  </w:endnote>
  <w:endnote w:type="continuationSeparator" w:id="0">
    <w:p w14:paraId="6D40B65A" w14:textId="77777777" w:rsidR="00F80243" w:rsidRDefault="00F80243" w:rsidP="00A8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B13F" w14:textId="77777777" w:rsidR="00F80243" w:rsidRDefault="00F80243" w:rsidP="00A87077">
      <w:r>
        <w:separator/>
      </w:r>
    </w:p>
  </w:footnote>
  <w:footnote w:type="continuationSeparator" w:id="0">
    <w:p w14:paraId="30FD0B8E" w14:textId="77777777" w:rsidR="00F80243" w:rsidRDefault="00F80243" w:rsidP="00A8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491"/>
    <w:rsid w:val="0001167E"/>
    <w:rsid w:val="00011765"/>
    <w:rsid w:val="00026AC4"/>
    <w:rsid w:val="0004104C"/>
    <w:rsid w:val="00042046"/>
    <w:rsid w:val="000652BF"/>
    <w:rsid w:val="00096732"/>
    <w:rsid w:val="000B6BF0"/>
    <w:rsid w:val="00152B13"/>
    <w:rsid w:val="00176ADA"/>
    <w:rsid w:val="001A1260"/>
    <w:rsid w:val="001B5212"/>
    <w:rsid w:val="00221E37"/>
    <w:rsid w:val="002228FB"/>
    <w:rsid w:val="0025031D"/>
    <w:rsid w:val="00252BD1"/>
    <w:rsid w:val="002D43DD"/>
    <w:rsid w:val="002D4465"/>
    <w:rsid w:val="002E2A71"/>
    <w:rsid w:val="003166F8"/>
    <w:rsid w:val="00322723"/>
    <w:rsid w:val="00324A0F"/>
    <w:rsid w:val="00351149"/>
    <w:rsid w:val="00362A27"/>
    <w:rsid w:val="00376316"/>
    <w:rsid w:val="0039387A"/>
    <w:rsid w:val="003A0ED0"/>
    <w:rsid w:val="003F3371"/>
    <w:rsid w:val="00411A98"/>
    <w:rsid w:val="00483E04"/>
    <w:rsid w:val="004C131D"/>
    <w:rsid w:val="004E39BD"/>
    <w:rsid w:val="004F0498"/>
    <w:rsid w:val="00502E2F"/>
    <w:rsid w:val="00522A8D"/>
    <w:rsid w:val="00532CDC"/>
    <w:rsid w:val="00582BC1"/>
    <w:rsid w:val="006023E9"/>
    <w:rsid w:val="00676D21"/>
    <w:rsid w:val="00696879"/>
    <w:rsid w:val="006A194F"/>
    <w:rsid w:val="006A4F12"/>
    <w:rsid w:val="006B5F0B"/>
    <w:rsid w:val="006C5905"/>
    <w:rsid w:val="007074E2"/>
    <w:rsid w:val="00710D0D"/>
    <w:rsid w:val="007334B8"/>
    <w:rsid w:val="0078131A"/>
    <w:rsid w:val="007F4776"/>
    <w:rsid w:val="00840497"/>
    <w:rsid w:val="00841C2C"/>
    <w:rsid w:val="00881505"/>
    <w:rsid w:val="008B05EE"/>
    <w:rsid w:val="008C4520"/>
    <w:rsid w:val="008D0A0B"/>
    <w:rsid w:val="008E364C"/>
    <w:rsid w:val="00951E8D"/>
    <w:rsid w:val="009B26DE"/>
    <w:rsid w:val="009B3EC2"/>
    <w:rsid w:val="009C6130"/>
    <w:rsid w:val="009E1944"/>
    <w:rsid w:val="009E39B4"/>
    <w:rsid w:val="009F71BC"/>
    <w:rsid w:val="00A55BAD"/>
    <w:rsid w:val="00A7171C"/>
    <w:rsid w:val="00A87077"/>
    <w:rsid w:val="00A927A9"/>
    <w:rsid w:val="00AB4D76"/>
    <w:rsid w:val="00AB7159"/>
    <w:rsid w:val="00B27860"/>
    <w:rsid w:val="00B44597"/>
    <w:rsid w:val="00B71D0B"/>
    <w:rsid w:val="00BA7075"/>
    <w:rsid w:val="00BE536D"/>
    <w:rsid w:val="00C2788C"/>
    <w:rsid w:val="00C51491"/>
    <w:rsid w:val="00CC13F0"/>
    <w:rsid w:val="00CC2A4F"/>
    <w:rsid w:val="00CE2936"/>
    <w:rsid w:val="00D33E0A"/>
    <w:rsid w:val="00D4688E"/>
    <w:rsid w:val="00D5002B"/>
    <w:rsid w:val="00D57687"/>
    <w:rsid w:val="00D700AB"/>
    <w:rsid w:val="00D7666A"/>
    <w:rsid w:val="00D83D75"/>
    <w:rsid w:val="00D94EB5"/>
    <w:rsid w:val="00E12BCB"/>
    <w:rsid w:val="00E217E0"/>
    <w:rsid w:val="00E41E61"/>
    <w:rsid w:val="00E75D10"/>
    <w:rsid w:val="00E93956"/>
    <w:rsid w:val="00E961F6"/>
    <w:rsid w:val="00EA354F"/>
    <w:rsid w:val="00EA45AA"/>
    <w:rsid w:val="00EB5897"/>
    <w:rsid w:val="00ED5B72"/>
    <w:rsid w:val="00F20C58"/>
    <w:rsid w:val="00F629CF"/>
    <w:rsid w:val="00F80243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D8C309B"/>
  <w14:defaultImageDpi w14:val="0"/>
  <w15:docId w15:val="{DB9F2648-0D46-4608-B687-274A8275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hAns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A87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87077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A87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87077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F629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629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2518;&#12540;&#12470;&#20316;&#26989;&#29992;&#12501;&#12457;&#12523;&#12480;\&#26356;&#29983;&#30456;&#35527;&#35506;\&#35036;&#35013;&#20855;&#38306;&#20418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>大阪市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処方Ｈ１４年</dc:title>
  <dc:subject/>
  <dc:creator>osaka</dc:creator>
  <cp:keywords/>
  <dc:description/>
  <cp:lastModifiedBy>山本　正子</cp:lastModifiedBy>
  <cp:revision>2</cp:revision>
  <cp:lastPrinted>2024-02-29T01:15:00Z</cp:lastPrinted>
  <dcterms:created xsi:type="dcterms:W3CDTF">2024-05-08T04:46:00Z</dcterms:created>
  <dcterms:modified xsi:type="dcterms:W3CDTF">2024-05-08T04:46:00Z</dcterms:modified>
</cp:coreProperties>
</file>