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552A" w14:textId="77777777" w:rsidR="00D62DD9" w:rsidRDefault="00D62DD9">
      <w:pPr>
        <w:pStyle w:val="a3"/>
        <w:jc w:val="center"/>
        <w:rPr>
          <w:rFonts w:cs="Times New Roman"/>
          <w:spacing w:val="0"/>
          <w:sz w:val="24"/>
          <w:szCs w:val="24"/>
        </w:rPr>
      </w:pPr>
      <w:r>
        <w:rPr>
          <w:rFonts w:ascii="Century" w:eastAsia="ＭＳ ゴシック" w:hAnsi="Century" w:cs="ＭＳ ゴシック" w:hint="eastAsia"/>
          <w:sz w:val="24"/>
          <w:szCs w:val="24"/>
        </w:rPr>
        <w:t>体幹装具処方箋（新規・再交付）</w:t>
      </w:r>
    </w:p>
    <w:p w14:paraId="6F7D2317" w14:textId="77777777" w:rsidR="00D62DD9" w:rsidRPr="00864AB3" w:rsidRDefault="00D62DD9">
      <w:pPr>
        <w:pStyle w:val="a3"/>
        <w:rPr>
          <w:rFonts w:cs="Times New Roman"/>
          <w:spacing w:val="0"/>
        </w:rPr>
      </w:pPr>
      <w:r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　　　　　　</w:t>
      </w:r>
      <w:r>
        <w:rPr>
          <w:rFonts w:ascii="ＭＳ ゴシック" w:eastAsia="ＭＳ ゴシック" w:hAnsi="Century" w:cs="ＭＳ ゴシック"/>
          <w:spacing w:val="0"/>
        </w:rPr>
        <w:t xml:space="preserve">      </w:t>
      </w:r>
      <w:r>
        <w:rPr>
          <w:rFonts w:ascii="ＭＳ ゴシック" w:eastAsia="ＭＳ ゴシック" w:hAnsi="Century" w:cs="ＭＳ ゴシック" w:hint="eastAsia"/>
          <w:spacing w:val="0"/>
        </w:rPr>
        <w:t xml:space="preserve">　　</w:t>
      </w:r>
      <w:r w:rsidR="002A69D0">
        <w:rPr>
          <w:rFonts w:ascii="ＭＳ ゴシック" w:eastAsia="ＭＳ ゴシック" w:hAnsi="Century" w:cs="ＭＳ ゴシック" w:hint="eastAsia"/>
          <w:spacing w:val="0"/>
        </w:rPr>
        <w:t>令和</w:t>
      </w:r>
      <w:r w:rsidR="00AA4E21" w:rsidRPr="00864AB3">
        <w:rPr>
          <w:rFonts w:ascii="ＭＳ ゴシック" w:eastAsia="ＭＳ ゴシック" w:hAnsi="Century" w:cs="ＭＳ ゴシック" w:hint="eastAsia"/>
          <w:spacing w:val="0"/>
        </w:rPr>
        <w:t>６</w:t>
      </w:r>
      <w:r w:rsidR="002A69D0" w:rsidRPr="00864AB3">
        <w:rPr>
          <w:rFonts w:ascii="ＭＳ ゴシック" w:eastAsia="ＭＳ ゴシック" w:hAnsi="Century" w:cs="ＭＳ ゴシック" w:hint="eastAsia"/>
          <w:spacing w:val="0"/>
        </w:rPr>
        <w:t>年４</w:t>
      </w:r>
      <w:r w:rsidR="009D25FA" w:rsidRPr="00864AB3">
        <w:rPr>
          <w:rFonts w:ascii="ＭＳ ゴシック" w:eastAsia="ＭＳ ゴシック" w:hAnsi="Century" w:cs="ＭＳ ゴシック" w:hint="eastAsia"/>
          <w:spacing w:val="0"/>
        </w:rPr>
        <w:t>月</w:t>
      </w:r>
      <w:r w:rsidRPr="00864AB3">
        <w:rPr>
          <w:rFonts w:ascii="Century" w:eastAsia="ＭＳ ゴシック" w:hAnsi="Century" w:cs="ＭＳ ゴシック" w:hint="eastAsia"/>
        </w:rPr>
        <w:t>１日改正</w:t>
      </w:r>
    </w:p>
    <w:tbl>
      <w:tblPr>
        <w:tblW w:w="0" w:type="auto"/>
        <w:tblInd w:w="207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552"/>
        <w:gridCol w:w="552"/>
        <w:gridCol w:w="184"/>
        <w:gridCol w:w="368"/>
        <w:gridCol w:w="854"/>
        <w:gridCol w:w="850"/>
        <w:gridCol w:w="504"/>
        <w:gridCol w:w="368"/>
        <w:gridCol w:w="644"/>
        <w:gridCol w:w="92"/>
        <w:gridCol w:w="552"/>
        <w:gridCol w:w="644"/>
        <w:gridCol w:w="487"/>
        <w:gridCol w:w="157"/>
        <w:gridCol w:w="521"/>
        <w:gridCol w:w="123"/>
        <w:gridCol w:w="644"/>
        <w:gridCol w:w="1472"/>
      </w:tblGrid>
      <w:tr w:rsidR="00F41C39" w:rsidRPr="00864AB3" w14:paraId="58D590E9" w14:textId="77777777" w:rsidTr="008A4D8E">
        <w:tblPrEx>
          <w:tblCellMar>
            <w:top w:w="0" w:type="dxa"/>
            <w:bottom w:w="0" w:type="dxa"/>
          </w:tblCellMar>
        </w:tblPrEx>
        <w:trPr>
          <w:cantSplit/>
          <w:trHeight w:hRule="exact" w:val="89"/>
        </w:trPr>
        <w:tc>
          <w:tcPr>
            <w:tcW w:w="1656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2EB82CDB" w14:textId="77777777" w:rsidR="00F41C39" w:rsidRPr="00864AB3" w:rsidRDefault="00F41C39" w:rsidP="0071614A">
            <w:pPr>
              <w:pStyle w:val="a3"/>
              <w:spacing w:before="90" w:line="240" w:lineRule="exact"/>
              <w:jc w:val="center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氏　　　名</w:t>
            </w:r>
          </w:p>
        </w:tc>
        <w:tc>
          <w:tcPr>
            <w:tcW w:w="3864" w:type="dxa"/>
            <w:gridSpan w:val="7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A9D9F01" w14:textId="77777777" w:rsidR="00F41C39" w:rsidRPr="00864AB3" w:rsidRDefault="00392DC0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　　　　　　　　　　　　　</w:t>
            </w:r>
          </w:p>
          <w:p w14:paraId="3BE9D436" w14:textId="77777777" w:rsidR="00F41C39" w:rsidRPr="00864AB3" w:rsidRDefault="00392DC0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　　　　　　　　　　　　　　　</w:t>
            </w:r>
            <w:r w:rsidR="00F41C39"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F41C39"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="00F41C39"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F41C39"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="00F41C39" w:rsidRPr="00864AB3">
              <w:rPr>
                <w:rFonts w:ascii="Century" w:eastAsia="ＭＳ ゴシック" w:hAnsi="Century" w:cs="ＭＳ ゴシック" w:hint="eastAsia"/>
              </w:rPr>
              <w:t>歳</w:t>
            </w:r>
          </w:p>
        </w:tc>
        <w:tc>
          <w:tcPr>
            <w:tcW w:w="1131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147EF635" w14:textId="77777777" w:rsidR="0071614A" w:rsidRPr="00864AB3" w:rsidRDefault="00F41C39" w:rsidP="0071614A">
            <w:pPr>
              <w:pStyle w:val="a3"/>
              <w:spacing w:line="200" w:lineRule="exact"/>
              <w:jc w:val="center"/>
              <w:rPr>
                <w:rFonts w:ascii="Century" w:eastAsia="ＭＳ ゴシック" w:hAnsi="Century" w:cs="ＭＳ ゴシック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ケース</w:t>
            </w:r>
          </w:p>
          <w:p w14:paraId="65B819E1" w14:textId="77777777" w:rsidR="00F41C39" w:rsidRPr="00864AB3" w:rsidRDefault="00F41C39" w:rsidP="0071614A">
            <w:pPr>
              <w:pStyle w:val="a3"/>
              <w:spacing w:line="200" w:lineRule="exact"/>
              <w:jc w:val="center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番</w:t>
            </w:r>
            <w:r w:rsidR="0071614A" w:rsidRPr="00864AB3">
              <w:rPr>
                <w:rFonts w:ascii="Century" w:eastAsia="ＭＳ ゴシック" w:hAnsi="Century" w:cs="ＭＳ ゴシック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</w:rPr>
              <w:t>号</w:t>
            </w:r>
          </w:p>
        </w:tc>
        <w:tc>
          <w:tcPr>
            <w:tcW w:w="2917" w:type="dxa"/>
            <w:gridSpan w:val="5"/>
            <w:vMerge w:val="restart"/>
            <w:tcBorders>
              <w:top w:val="single" w:sz="18" w:space="0" w:color="000000"/>
              <w:left w:val="single" w:sz="12" w:space="0" w:color="auto"/>
              <w:bottom w:val="nil"/>
              <w:right w:val="single" w:sz="18" w:space="0" w:color="000000"/>
            </w:tcBorders>
          </w:tcPr>
          <w:p w14:paraId="62C5C9A4" w14:textId="77777777" w:rsidR="00F41C39" w:rsidRPr="00864AB3" w:rsidRDefault="00E24149" w:rsidP="00F41C39">
            <w:pPr>
              <w:pStyle w:val="a3"/>
              <w:rPr>
                <w:rFonts w:cs="Times New Roman"/>
                <w:spacing w:val="0"/>
              </w:rPr>
            </w:pPr>
            <w:r>
              <w:rPr>
                <w:noProof/>
              </w:rPr>
              <w:pict w14:anchorId="3D0D829C">
                <v:line id="_x0000_s1026" style="position:absolute;left:0;text-align:left;z-index:251659264;mso-position-horizontal-relative:text;mso-position-vertical-relative:text" from="53.9pt,14.35pt" to="68.35pt,14.35pt" strokeweight="1pt"/>
              </w:pict>
            </w:r>
          </w:p>
        </w:tc>
      </w:tr>
      <w:tr w:rsidR="00F41C39" w:rsidRPr="00864AB3" w14:paraId="654EB4DA" w14:textId="77777777" w:rsidTr="00F41C39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1656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4252FE9" w14:textId="77777777" w:rsidR="00F41C39" w:rsidRPr="00864AB3" w:rsidRDefault="00F41C3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864" w:type="dxa"/>
            <w:gridSpan w:val="7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1ABBB62" w14:textId="77777777" w:rsidR="00F41C39" w:rsidRPr="00864AB3" w:rsidRDefault="00F41C3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409237" w14:textId="77777777" w:rsidR="00F41C39" w:rsidRPr="00864AB3" w:rsidRDefault="00F41C3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917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1C362C50" w14:textId="77777777" w:rsidR="00F41C39" w:rsidRPr="00864AB3" w:rsidRDefault="00F41C3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F41C39" w:rsidRPr="00864AB3" w14:paraId="220A0B61" w14:textId="77777777" w:rsidTr="00F41C3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1656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7D0D74" w14:textId="77777777" w:rsidR="00F41C39" w:rsidRPr="00864AB3" w:rsidRDefault="00F41C3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864" w:type="dxa"/>
            <w:gridSpan w:val="7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379D117" w14:textId="77777777" w:rsidR="00F41C39" w:rsidRPr="00864AB3" w:rsidRDefault="00F41C3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31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single" w:sz="12" w:space="0" w:color="auto"/>
            </w:tcBorders>
          </w:tcPr>
          <w:p w14:paraId="635730CD" w14:textId="77777777" w:rsidR="00F41C39" w:rsidRPr="00864AB3" w:rsidRDefault="00F41C3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917" w:type="dxa"/>
            <w:gridSpan w:val="5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14:paraId="22F81353" w14:textId="77777777" w:rsidR="00F41C39" w:rsidRPr="00864AB3" w:rsidRDefault="00F41C3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811489" w:rsidRPr="00864AB3" w14:paraId="485B5A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75"/>
        </w:trPr>
        <w:tc>
          <w:tcPr>
            <w:tcW w:w="1656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66352DD" w14:textId="77777777" w:rsidR="00811489" w:rsidRPr="00864AB3" w:rsidRDefault="00811489" w:rsidP="00811489">
            <w:pPr>
              <w:pStyle w:val="a3"/>
              <w:spacing w:before="90" w:line="564" w:lineRule="exact"/>
              <w:jc w:val="center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医学的所見</w:t>
            </w:r>
          </w:p>
        </w:tc>
        <w:tc>
          <w:tcPr>
            <w:tcW w:w="7912" w:type="dxa"/>
            <w:gridSpan w:val="1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B6EE530" w14:textId="77777777" w:rsidR="00811489" w:rsidRPr="00864AB3" w:rsidRDefault="00811489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A611E8" w:rsidRPr="00864AB3" w14:paraId="749275C8" w14:textId="77777777" w:rsidTr="00A611E8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73B90CB2" w14:textId="77777777" w:rsidR="00A611E8" w:rsidRPr="00864AB3" w:rsidRDefault="00A611E8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基</w:t>
            </w:r>
          </w:p>
          <w:p w14:paraId="1D290F03" w14:textId="77777777" w:rsidR="00A611E8" w:rsidRPr="00864AB3" w:rsidRDefault="00A611E8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本</w:t>
            </w:r>
          </w:p>
          <w:p w14:paraId="4B31B3CA" w14:textId="77777777" w:rsidR="00A611E8" w:rsidRPr="00864AB3" w:rsidRDefault="00A611E8" w:rsidP="00811489">
            <w:pPr>
              <w:pStyle w:val="a3"/>
              <w:ind w:leftChars="86" w:left="181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価格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CCB3415" w14:textId="77777777" w:rsidR="00A611E8" w:rsidRPr="00864AB3" w:rsidRDefault="00A611E8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名　　称</w:t>
            </w:r>
          </w:p>
        </w:tc>
        <w:tc>
          <w:tcPr>
            <w:tcW w:w="854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2A99F275" w14:textId="77777777" w:rsidR="00A611E8" w:rsidRPr="00864AB3" w:rsidRDefault="00A611E8">
            <w:pPr>
              <w:pStyle w:val="a3"/>
              <w:rPr>
                <w:rFonts w:ascii="Century" w:eastAsia="ＭＳ ゴシック" w:hAnsi="Century" w:cs="ＭＳ ゴシック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427BEB" w:rsidRPr="00864AB3">
              <w:rPr>
                <w:rFonts w:ascii="Century" w:eastAsia="ＭＳ ゴシック" w:hAnsi="Century" w:cs="ＭＳ ゴシック" w:hint="eastAsia"/>
              </w:rPr>
              <w:t>頚</w:t>
            </w:r>
            <w:r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椎</w:t>
            </w:r>
          </w:p>
          <w:p w14:paraId="6EF72A66" w14:textId="77777777" w:rsidR="00A611E8" w:rsidRPr="00864AB3" w:rsidRDefault="00A611E8">
            <w:pPr>
              <w:pStyle w:val="a3"/>
              <w:rPr>
                <w:rFonts w:ascii="Century" w:eastAsia="ＭＳ ゴシック" w:hAnsi="Century" w:cs="ＭＳ ゴシック"/>
              </w:rPr>
            </w:pP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(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胸椎付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1B22783A" w14:textId="77777777" w:rsidR="00A611E8" w:rsidRPr="00864AB3" w:rsidRDefault="00A611E8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427BEB" w:rsidRPr="00864AB3">
              <w:rPr>
                <w:rFonts w:ascii="Century" w:eastAsia="ＭＳ ゴシック" w:hAnsi="Century" w:cs="ＭＳ ゴシック" w:hint="eastAsia"/>
              </w:rPr>
              <w:t>頚</w:t>
            </w:r>
            <w:r w:rsidR="00427BEB"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="00427BEB" w:rsidRPr="00864AB3">
              <w:rPr>
                <w:rFonts w:ascii="Century" w:eastAsia="ＭＳ ゴシック" w:hAnsi="Century" w:cs="ＭＳ ゴシック" w:hint="eastAsia"/>
              </w:rPr>
              <w:t>椎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46B1593" w14:textId="77777777" w:rsidR="00C9368B" w:rsidRPr="00864AB3" w:rsidRDefault="00A611E8" w:rsidP="00C9368B">
            <w:pPr>
              <w:pStyle w:val="a3"/>
              <w:rPr>
                <w:rFonts w:ascii="Century" w:eastAsia="ＭＳ ゴシック" w:hAnsi="Century" w:cs="ＭＳ ゴシック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C9368B" w:rsidRPr="00864AB3">
              <w:rPr>
                <w:rFonts w:ascii="Century" w:eastAsia="ＭＳ ゴシック" w:hAnsi="Century" w:cs="ＭＳ ゴシック" w:hint="eastAsia"/>
              </w:rPr>
              <w:t>頚</w:t>
            </w:r>
            <w:r w:rsidR="00C9368B"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="00C9368B" w:rsidRPr="00864AB3">
              <w:rPr>
                <w:rFonts w:ascii="Century" w:eastAsia="ＭＳ ゴシック" w:hAnsi="Century" w:cs="ＭＳ ゴシック" w:hint="eastAsia"/>
              </w:rPr>
              <w:t>椎</w:t>
            </w:r>
          </w:p>
          <w:p w14:paraId="6B276D56" w14:textId="77777777" w:rsidR="00B82818" w:rsidRPr="00864AB3" w:rsidRDefault="00C9368B" w:rsidP="00C9368B">
            <w:pPr>
              <w:pStyle w:val="a3"/>
              <w:jc w:val="center"/>
              <w:rPr>
                <w:rFonts w:asciiTheme="majorEastAsia" w:eastAsiaTheme="majorEastAsia" w:hAnsiTheme="majorEastAsia" w:cs="Times New Roman"/>
                <w:spacing w:val="0"/>
              </w:rPr>
            </w:pP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(</w:t>
            </w:r>
            <w:r w:rsidRPr="00864AB3">
              <w:rPr>
                <w:rFonts w:ascii="ＭＳ ゴシック" w:eastAsia="ＭＳ ゴシック" w:hAnsi="Century" w:cs="ＭＳ ゴシック" w:hint="eastAsia"/>
                <w:position w:val="6"/>
              </w:rPr>
              <w:t>カラー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)</w:t>
            </w:r>
          </w:p>
        </w:tc>
        <w:tc>
          <w:tcPr>
            <w:tcW w:w="1288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A5A47" w14:textId="77777777" w:rsidR="00A611E8" w:rsidRPr="00864AB3" w:rsidRDefault="00A611E8" w:rsidP="00427BEB">
            <w:pPr>
              <w:pStyle w:val="a3"/>
              <w:jc w:val="center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Theme="majorEastAsia" w:eastAsiaTheme="majorEastAsia" w:hAnsiTheme="majorEastAsia" w:cs="ＭＳ ゴシック" w:hint="eastAsia"/>
                <w:position w:val="6"/>
              </w:rPr>
              <w:t>胸</w:t>
            </w:r>
            <w:r w:rsidR="00427BEB" w:rsidRPr="00864AB3">
              <w:rPr>
                <w:rFonts w:asciiTheme="majorEastAsia" w:eastAsiaTheme="majorEastAsia" w:hAnsiTheme="majorEastAsia" w:cs="ＭＳ ゴシック"/>
                <w:position w:val="6"/>
              </w:rPr>
              <w:t xml:space="preserve"> </w:t>
            </w:r>
            <w:r w:rsidR="00427BEB" w:rsidRPr="00864AB3">
              <w:rPr>
                <w:rFonts w:asciiTheme="majorEastAsia" w:eastAsiaTheme="majorEastAsia" w:hAnsiTheme="majorEastAsia" w:cs="ＭＳ ゴシック" w:hint="eastAsia"/>
                <w:position w:val="6"/>
              </w:rPr>
              <w:t>腰</w:t>
            </w:r>
            <w:r w:rsidR="00427BEB" w:rsidRPr="00864AB3">
              <w:rPr>
                <w:rFonts w:asciiTheme="majorEastAsia" w:eastAsiaTheme="majorEastAsia" w:hAnsiTheme="majorEastAsia" w:cs="ＭＳ ゴシック"/>
                <w:position w:val="6"/>
              </w:rPr>
              <w:t xml:space="preserve"> </w:t>
            </w:r>
            <w:r w:rsidR="00427BEB" w:rsidRPr="00864AB3">
              <w:rPr>
                <w:rFonts w:asciiTheme="majorEastAsia" w:eastAsiaTheme="majorEastAsia" w:hAnsiTheme="majorEastAsia" w:cs="ＭＳ ゴシック" w:hint="eastAsia"/>
                <w:position w:val="6"/>
              </w:rPr>
              <w:t>仙</w:t>
            </w:r>
            <w:r w:rsidR="00427BEB" w:rsidRPr="00864AB3">
              <w:rPr>
                <w:rFonts w:asciiTheme="majorEastAsia" w:eastAsiaTheme="majorEastAsia" w:hAnsiTheme="majorEastAsia" w:cs="ＭＳ ゴシック"/>
                <w:position w:val="6"/>
              </w:rPr>
              <w:t xml:space="preserve"> </w:t>
            </w:r>
            <w:r w:rsidRPr="00864AB3">
              <w:rPr>
                <w:rFonts w:asciiTheme="majorEastAsia" w:eastAsiaTheme="majorEastAsia" w:hAnsiTheme="majorEastAsia" w:cs="ＭＳ ゴシック" w:hint="eastAsia"/>
                <w:position w:val="6"/>
              </w:rPr>
              <w:t>椎</w:t>
            </w:r>
          </w:p>
        </w:tc>
        <w:tc>
          <w:tcPr>
            <w:tcW w:w="1288" w:type="dxa"/>
            <w:gridSpan w:val="3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56862E22" w14:textId="77777777" w:rsidR="00A611E8" w:rsidRPr="00864AB3" w:rsidRDefault="00A611E8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 </w:t>
            </w:r>
            <w:r w:rsidR="00755CB0" w:rsidRPr="00864AB3">
              <w:rPr>
                <w:rFonts w:ascii="Century" w:eastAsia="ＭＳ ゴシック" w:hAnsi="Century" w:cs="ＭＳ ゴシック" w:hint="eastAsia"/>
                <w:position w:val="6"/>
              </w:rPr>
              <w:t>腰</w:t>
            </w: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</w:t>
            </w:r>
            <w:r w:rsidR="00427BEB" w:rsidRPr="00864AB3">
              <w:rPr>
                <w:rFonts w:ascii="ＭＳ ゴシック" w:eastAsia="ＭＳ ゴシック" w:hAnsi="Century" w:cs="ＭＳ ゴシック" w:hint="eastAsia"/>
                <w:spacing w:val="0"/>
                <w:position w:val="6"/>
              </w:rPr>
              <w:t>仙</w:t>
            </w:r>
            <w:r w:rsidR="00427BEB"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椎</w:t>
            </w:r>
          </w:p>
        </w:tc>
        <w:tc>
          <w:tcPr>
            <w:tcW w:w="1288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4A4AE1B" w14:textId="77777777" w:rsidR="00A611E8" w:rsidRPr="00864AB3" w:rsidRDefault="00A611E8" w:rsidP="00427BEB">
            <w:pPr>
              <w:pStyle w:val="a3"/>
              <w:jc w:val="center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仙　腸</w:t>
            </w: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6CB84741" w14:textId="77777777" w:rsidR="00A611E8" w:rsidRPr="00864AB3" w:rsidRDefault="00A611E8" w:rsidP="002A69D0">
            <w:pPr>
              <w:pStyle w:val="a3"/>
              <w:spacing w:before="90" w:line="240" w:lineRule="auto"/>
              <w:jc w:val="center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概算額</w:t>
            </w:r>
          </w:p>
        </w:tc>
      </w:tr>
      <w:tr w:rsidR="00A611E8" w:rsidRPr="00864AB3" w14:paraId="65222343" w14:textId="77777777" w:rsidTr="00A611E8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BD6C86" w14:textId="77777777" w:rsidR="00A611E8" w:rsidRPr="00864AB3" w:rsidRDefault="00A611E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gridSpan w:val="3"/>
            <w:vMerge/>
            <w:tcBorders>
              <w:top w:val="nil"/>
              <w:left w:val="single" w:sz="18" w:space="0" w:color="000000"/>
              <w:bottom w:val="single" w:sz="8" w:space="0" w:color="auto"/>
              <w:right w:val="single" w:sz="18" w:space="0" w:color="000000"/>
            </w:tcBorders>
          </w:tcPr>
          <w:p w14:paraId="4AF915B0" w14:textId="77777777" w:rsidR="00A611E8" w:rsidRPr="00864AB3" w:rsidRDefault="00A611E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50C1E5F1" w14:textId="77777777" w:rsidR="00A611E8" w:rsidRPr="00864AB3" w:rsidRDefault="00A611E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14:paraId="399F22B2" w14:textId="77777777" w:rsidR="00A611E8" w:rsidRPr="00864AB3" w:rsidRDefault="00A611E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02DFD5" w14:textId="77777777" w:rsidR="00A611E8" w:rsidRPr="00864AB3" w:rsidRDefault="00A611E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E51A7B2" w14:textId="77777777" w:rsidR="00A611E8" w:rsidRPr="00864AB3" w:rsidRDefault="00A611E8" w:rsidP="00802296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硬性･</w:t>
            </w:r>
            <w:r w:rsidRPr="00864AB3">
              <w:rPr>
                <w:rFonts w:ascii="ＭＳ ゴシック" w:eastAsia="ＭＳ ゴシック" w:hAnsi="Century" w:cs="ＭＳ ゴシック" w:hint="eastAsia"/>
              </w:rPr>
              <w:t>ﾌﾚｰﾑ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</w:tcPr>
          <w:p w14:paraId="4D9B5624" w14:textId="77777777" w:rsidR="00A611E8" w:rsidRPr="00864AB3" w:rsidRDefault="00A611E8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軟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性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</w:tcPr>
          <w:p w14:paraId="5B44944B" w14:textId="77777777" w:rsidR="00A611E8" w:rsidRPr="00864AB3" w:rsidRDefault="00A611E8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硬性･</w:t>
            </w:r>
            <w:r w:rsidRPr="00864AB3">
              <w:rPr>
                <w:rFonts w:ascii="ＭＳ ゴシック" w:eastAsia="ＭＳ ゴシック" w:hAnsi="Century" w:cs="ＭＳ ゴシック" w:hint="eastAsia"/>
              </w:rPr>
              <w:t>ﾌﾚｰﾑ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</w:tcPr>
          <w:p w14:paraId="70F9ECB1" w14:textId="77777777" w:rsidR="00A611E8" w:rsidRPr="00864AB3" w:rsidRDefault="00A611E8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軟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性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</w:tcPr>
          <w:p w14:paraId="3EFA2E46" w14:textId="77777777" w:rsidR="00A611E8" w:rsidRPr="00864AB3" w:rsidRDefault="00A611E8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硬性･</w:t>
            </w:r>
            <w:r w:rsidRPr="00864AB3">
              <w:rPr>
                <w:rFonts w:ascii="ＭＳ ゴシック" w:eastAsia="ＭＳ ゴシック" w:hAnsi="Century" w:cs="ＭＳ ゴシック" w:hint="eastAsia"/>
              </w:rPr>
              <w:t>ﾌﾚｰﾑ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8" w:space="0" w:color="auto"/>
              <w:right w:val="single" w:sz="18" w:space="0" w:color="000000"/>
            </w:tcBorders>
          </w:tcPr>
          <w:p w14:paraId="1ECE0388" w14:textId="77777777" w:rsidR="00A611E8" w:rsidRPr="00864AB3" w:rsidRDefault="00A611E8">
            <w:pPr>
              <w:pStyle w:val="a3"/>
              <w:rPr>
                <w:rFonts w:cs="Times New Roman"/>
                <w:spacing w:val="0"/>
                <w:sz w:val="12"/>
                <w:szCs w:val="12"/>
              </w:rPr>
            </w:pPr>
            <w:r w:rsidRPr="00864AB3">
              <w:rPr>
                <w:rFonts w:asciiTheme="majorEastAsia" w:eastAsiaTheme="majorEastAsia" w:hAnsiTheme="majorEastAsia" w:cs="ＭＳ ゴシック" w:hint="eastAsia"/>
                <w:sz w:val="10"/>
                <w:szCs w:val="10"/>
              </w:rPr>
              <w:t>軟性</w:t>
            </w:r>
            <w:r w:rsidR="00697B8D" w:rsidRPr="00864AB3">
              <w:rPr>
                <w:rFonts w:asciiTheme="majorEastAsia" w:eastAsiaTheme="majorEastAsia" w:hAnsiTheme="majorEastAsia" w:cs="ＭＳ ゴシック" w:hint="eastAsia"/>
                <w:sz w:val="10"/>
                <w:szCs w:val="10"/>
              </w:rPr>
              <w:t>･骨盤</w:t>
            </w:r>
            <w:r w:rsidR="00697B8D" w:rsidRPr="00864AB3">
              <w:rPr>
                <w:rFonts w:ascii="Century" w:eastAsia="ＭＳ ゴシック" w:hAnsi="Century" w:cs="ＭＳ ゴシック" w:hint="eastAsia"/>
                <w:sz w:val="10"/>
                <w:szCs w:val="10"/>
              </w:rPr>
              <w:t>帯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06A328D" w14:textId="77777777" w:rsidR="00A611E8" w:rsidRPr="00864AB3" w:rsidRDefault="00A611E8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A611E8" w:rsidRPr="00864AB3" w14:paraId="54897087" w14:textId="77777777" w:rsidTr="00A611E8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9AFAB96" w14:textId="77777777" w:rsidR="00A611E8" w:rsidRPr="00864AB3" w:rsidRDefault="00A611E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18" w:space="0" w:color="000000"/>
            </w:tcBorders>
          </w:tcPr>
          <w:p w14:paraId="13568910" w14:textId="77777777" w:rsidR="00A611E8" w:rsidRPr="00864AB3" w:rsidRDefault="00A611E8">
            <w:pPr>
              <w:pStyle w:val="a3"/>
              <w:spacing w:line="320" w:lineRule="exact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採型区分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79D4F00B" w14:textId="77777777" w:rsidR="00A611E8" w:rsidRPr="00864AB3" w:rsidRDefault="00A611E8">
            <w:pPr>
              <w:pStyle w:val="a3"/>
              <w:spacing w:line="320" w:lineRule="exact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Ｃ－１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7909CFE7" w14:textId="77777777" w:rsidR="00A611E8" w:rsidRPr="00864AB3" w:rsidRDefault="00A611E8" w:rsidP="00A611E8">
            <w:pPr>
              <w:pStyle w:val="a3"/>
              <w:spacing w:line="320" w:lineRule="exact"/>
              <w:jc w:val="center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Ｃ－２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879BF24" w14:textId="77777777" w:rsidR="00A611E8" w:rsidRPr="00864AB3" w:rsidRDefault="00A611E8">
            <w:pPr>
              <w:pStyle w:val="a3"/>
              <w:spacing w:line="320" w:lineRule="exact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Ｃ－３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1A6830C" w14:textId="77777777" w:rsidR="00A611E8" w:rsidRPr="00864AB3" w:rsidRDefault="00A611E8">
            <w:pPr>
              <w:pStyle w:val="a3"/>
              <w:spacing w:line="320" w:lineRule="exact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　Ｃ－４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2BFE3B54" w14:textId="77777777" w:rsidR="00A611E8" w:rsidRPr="00864AB3" w:rsidRDefault="00A611E8">
            <w:pPr>
              <w:pStyle w:val="a3"/>
              <w:spacing w:line="320" w:lineRule="exact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　Ｃ－５</w:t>
            </w: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000000"/>
            </w:tcBorders>
          </w:tcPr>
          <w:p w14:paraId="5336C26E" w14:textId="77777777" w:rsidR="00A611E8" w:rsidRPr="00864AB3" w:rsidRDefault="00A611E8">
            <w:pPr>
              <w:pStyle w:val="a3"/>
              <w:spacing w:line="320" w:lineRule="exact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　Ｃ－６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6CDE9A6" w14:textId="77777777" w:rsidR="00A611E8" w:rsidRPr="00864AB3" w:rsidRDefault="00257896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sz w:val="14"/>
                <w:szCs w:val="14"/>
              </w:rPr>
            </w:pPr>
            <w:r w:rsidRPr="00864AB3">
              <w:rPr>
                <w:rFonts w:asciiTheme="majorEastAsia" w:eastAsiaTheme="majorEastAsia" w:hAnsiTheme="majorEastAsia" w:cs="Times New Roman" w:hint="eastAsia"/>
                <w:spacing w:val="0"/>
                <w:sz w:val="14"/>
                <w:szCs w:val="14"/>
              </w:rPr>
              <w:t xml:space="preserve">レディメイド　</w:t>
            </w:r>
            <w:r w:rsidRPr="00864AB3">
              <w:rPr>
                <w:rFonts w:asciiTheme="majorEastAsia" w:eastAsiaTheme="majorEastAsia" w:hAnsiTheme="majorEastAsia" w:cs="Times New Roman"/>
                <w:spacing w:val="0"/>
                <w:sz w:val="14"/>
                <w:szCs w:val="14"/>
              </w:rPr>
              <w:t>2,500</w:t>
            </w:r>
          </w:p>
        </w:tc>
      </w:tr>
      <w:tr w:rsidR="00A611E8" w:rsidRPr="00864AB3" w14:paraId="0FDCB0AC" w14:textId="77777777" w:rsidTr="00A611E8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AEC22F" w14:textId="77777777" w:rsidR="00A611E8" w:rsidRPr="00864AB3" w:rsidRDefault="00A611E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65C686E" w14:textId="77777777" w:rsidR="00A611E8" w:rsidRPr="00864AB3" w:rsidRDefault="00A611E8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採　　型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21F1841" w14:textId="77777777" w:rsidR="00A611E8" w:rsidRPr="00864AB3" w:rsidRDefault="00A611E8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32,800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F25CB7" w14:textId="77777777" w:rsidR="00A611E8" w:rsidRPr="00864AB3" w:rsidRDefault="00A611E8" w:rsidP="00A611E8">
            <w:pPr>
              <w:pStyle w:val="a3"/>
              <w:ind w:firstLineChars="100" w:firstLine="180"/>
              <w:rPr>
                <w:rFonts w:asciiTheme="majorEastAsia" w:eastAsiaTheme="majorEastAsia" w:hAnsiTheme="majorEastAsia" w:cs="Times New Roman"/>
                <w:spacing w:val="0"/>
                <w:position w:val="6"/>
              </w:rPr>
            </w:pPr>
            <w:r w:rsidRPr="00864AB3">
              <w:rPr>
                <w:rFonts w:asciiTheme="majorEastAsia" w:eastAsiaTheme="majorEastAsia" w:hAnsiTheme="majorEastAsia" w:cs="Times New Roman"/>
                <w:spacing w:val="0"/>
                <w:position w:val="6"/>
              </w:rPr>
              <w:t>25,600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</w:tcPr>
          <w:p w14:paraId="35DBAFEC" w14:textId="77777777" w:rsidR="00A611E8" w:rsidRPr="00864AB3" w:rsidRDefault="00A611E8" w:rsidP="002A69D0">
            <w:pPr>
              <w:pStyle w:val="a3"/>
              <w:rPr>
                <w:rFonts w:asciiTheme="majorEastAsia" w:eastAsiaTheme="majorEastAsia" w:hAnsiTheme="majorEastAsia" w:cs="Times New Roman"/>
                <w:spacing w:val="0"/>
                <w:position w:val="6"/>
              </w:rPr>
            </w:pPr>
            <w:r w:rsidRPr="00864AB3">
              <w:rPr>
                <w:rFonts w:asciiTheme="majorEastAsia" w:eastAsiaTheme="majorEastAsia" w:hAnsiTheme="majorEastAsia" w:cs="ＭＳ ゴシック"/>
                <w:position w:val="6"/>
              </w:rPr>
              <w:t xml:space="preserve"> </w:t>
            </w:r>
            <w:r w:rsidRPr="00864AB3">
              <w:rPr>
                <w:rFonts w:asciiTheme="majorEastAsia" w:eastAsiaTheme="majorEastAsia" w:hAnsiTheme="majorEastAsia" w:cs="ＭＳ ゴシック"/>
                <w:spacing w:val="0"/>
                <w:position w:val="6"/>
              </w:rPr>
              <w:t xml:space="preserve"> 12</w:t>
            </w:r>
            <w:r w:rsidRPr="00864AB3">
              <w:rPr>
                <w:rFonts w:asciiTheme="majorEastAsia" w:eastAsiaTheme="majorEastAsia" w:hAnsiTheme="majorEastAsia" w:cs="ＭＳ ゴシック"/>
                <w:position w:val="6"/>
              </w:rPr>
              <w:t>,800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C999" w14:textId="77777777" w:rsidR="00A611E8" w:rsidRPr="00864AB3" w:rsidRDefault="00A611E8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>25,100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5ADCC2" w14:textId="77777777" w:rsidR="00A611E8" w:rsidRPr="00864AB3" w:rsidRDefault="00A611E8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7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,750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ED3C0B6" w14:textId="77777777" w:rsidR="00A611E8" w:rsidRPr="00864AB3" w:rsidRDefault="00A611E8" w:rsidP="002A69D0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>21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,400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C94F5D6" w14:textId="77777777" w:rsidR="00A611E8" w:rsidRPr="00864AB3" w:rsidRDefault="00A611E8" w:rsidP="002A69D0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7,650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9A7E5FE" w14:textId="77777777" w:rsidR="00A611E8" w:rsidRPr="00864AB3" w:rsidRDefault="00A611E8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>18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,900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092EED2F" w14:textId="77777777" w:rsidR="00A611E8" w:rsidRPr="00864AB3" w:rsidRDefault="00A611E8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7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,350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84DE87B" w14:textId="77777777" w:rsidR="00A611E8" w:rsidRPr="00864AB3" w:rsidRDefault="00A611E8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1B1C0251" w14:textId="77777777" w:rsidTr="00FB54A4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20725EDF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gridSpan w:val="3"/>
            <w:tcBorders>
              <w:top w:val="single" w:sz="8" w:space="0" w:color="auto"/>
              <w:left w:val="single" w:sz="18" w:space="0" w:color="000000"/>
              <w:right w:val="single" w:sz="18" w:space="0" w:color="000000"/>
            </w:tcBorders>
          </w:tcPr>
          <w:p w14:paraId="5EAE672D" w14:textId="77777777" w:rsidR="00B652BF" w:rsidRPr="00864AB3" w:rsidRDefault="00B652BF" w:rsidP="00B652BF">
            <w:pPr>
              <w:pStyle w:val="a3"/>
              <w:rPr>
                <w:rFonts w:ascii="Century" w:eastAsia="ＭＳ ゴシック" w:hAnsi="Century" w:cs="ＭＳ ゴシック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採　　寸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63B92534" w14:textId="77777777" w:rsidR="00B652BF" w:rsidRPr="00864AB3" w:rsidRDefault="00B652BF" w:rsidP="00B652BF">
            <w:pPr>
              <w:pStyle w:val="a3"/>
              <w:rPr>
                <w:rFonts w:ascii="Century" w:eastAsia="ＭＳ ゴシック" w:hAnsi="Century" w:cs="ＭＳ ゴシック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8</w:t>
            </w:r>
            <w:r w:rsidRPr="00864AB3">
              <w:rPr>
                <w:rFonts w:ascii="ＭＳ ゴシック" w:eastAsia="ＭＳ ゴシック" w:hAnsi="Century" w:cs="ＭＳ ゴシック"/>
              </w:rPr>
              <w:t>,950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50D51F65" w14:textId="77777777" w:rsidR="00B652BF" w:rsidRPr="00864AB3" w:rsidRDefault="00B652BF" w:rsidP="00B652BF">
            <w:pPr>
              <w:pStyle w:val="a3"/>
              <w:ind w:firstLineChars="100" w:firstLine="180"/>
              <w:rPr>
                <w:rFonts w:asciiTheme="majorEastAsia" w:eastAsiaTheme="majorEastAsia" w:hAnsiTheme="majorEastAsia" w:cs="Times New Roman"/>
                <w:spacing w:val="0"/>
                <w:position w:val="6"/>
              </w:rPr>
            </w:pPr>
            <w:r w:rsidRPr="00864AB3">
              <w:rPr>
                <w:rFonts w:asciiTheme="majorEastAsia" w:eastAsiaTheme="majorEastAsia" w:hAnsiTheme="majorEastAsia" w:cs="Times New Roman"/>
                <w:spacing w:val="0"/>
              </w:rPr>
              <w:t>8,250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nil"/>
              <w:right w:val="nil"/>
            </w:tcBorders>
          </w:tcPr>
          <w:p w14:paraId="1B2247ED" w14:textId="77777777" w:rsidR="00B652BF" w:rsidRPr="00864AB3" w:rsidRDefault="00B652BF" w:rsidP="00B652BF">
            <w:pPr>
              <w:pStyle w:val="a3"/>
              <w:rPr>
                <w:rFonts w:asciiTheme="majorEastAsia" w:eastAsiaTheme="majorEastAsia" w:hAnsiTheme="majorEastAsia" w:cs="ＭＳ ゴシック"/>
                <w:position w:val="6"/>
              </w:rPr>
            </w:pPr>
            <w:r w:rsidRPr="00864AB3">
              <w:rPr>
                <w:rFonts w:asciiTheme="majorEastAsia" w:eastAsiaTheme="majorEastAsia" w:hAnsiTheme="majorEastAsia" w:cs="ＭＳ ゴシック"/>
                <w:spacing w:val="0"/>
              </w:rPr>
              <w:t xml:space="preserve"> </w:t>
            </w:r>
            <w:r w:rsidRPr="00864AB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864AB3">
              <w:rPr>
                <w:rFonts w:asciiTheme="majorEastAsia" w:eastAsiaTheme="majorEastAsia" w:hAnsiTheme="majorEastAsia" w:cs="ＭＳ ゴシック"/>
              </w:rPr>
              <w:t>4,100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D2E0799" w14:textId="77777777" w:rsidR="00B652BF" w:rsidRPr="00864AB3" w:rsidRDefault="00B652BF" w:rsidP="00B652BF">
            <w:pPr>
              <w:pStyle w:val="a3"/>
              <w:rPr>
                <w:rFonts w:ascii="ＭＳ ゴシック" w:eastAsia="ＭＳ ゴシック" w:hAnsi="Century" w:cs="ＭＳ ゴシック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7</w:t>
            </w:r>
            <w:r w:rsidRPr="00864AB3">
              <w:rPr>
                <w:rFonts w:ascii="ＭＳ ゴシック" w:eastAsia="ＭＳ ゴシック" w:hAnsi="Century" w:cs="ＭＳ ゴシック"/>
              </w:rPr>
              <w:t>,750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39E62A69" w14:textId="77777777" w:rsidR="00B652BF" w:rsidRPr="00864AB3" w:rsidRDefault="00B652BF" w:rsidP="00B652BF">
            <w:pPr>
              <w:pStyle w:val="a3"/>
              <w:rPr>
                <w:rFonts w:ascii="ＭＳ ゴシック" w:eastAsia="ＭＳ ゴシック" w:hAnsi="Century" w:cs="ＭＳ ゴシック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7</w:t>
            </w:r>
            <w:r w:rsidRPr="00864AB3">
              <w:rPr>
                <w:rFonts w:ascii="ＭＳ ゴシック" w:eastAsia="ＭＳ ゴシック" w:hAnsi="Century" w:cs="ＭＳ ゴシック"/>
              </w:rPr>
              <w:t>,750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4DF5CFF7" w14:textId="77777777" w:rsidR="00B652BF" w:rsidRPr="00864AB3" w:rsidRDefault="00B652BF" w:rsidP="00B652BF">
            <w:pPr>
              <w:pStyle w:val="a3"/>
              <w:rPr>
                <w:rFonts w:ascii="ＭＳ ゴシック" w:eastAsia="ＭＳ ゴシック" w:hAnsi="Century" w:cs="ＭＳ ゴシック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</w:rPr>
              <w:t>7,600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6A381E0E" w14:textId="77777777" w:rsidR="00B652BF" w:rsidRPr="00864AB3" w:rsidRDefault="00B652BF" w:rsidP="00B652BF">
            <w:pPr>
              <w:pStyle w:val="a3"/>
              <w:rPr>
                <w:rFonts w:ascii="ＭＳ ゴシック" w:eastAsia="ＭＳ ゴシック" w:hAnsi="Century" w:cs="ＭＳ ゴシック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</w:rPr>
              <w:t>7,600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14:paraId="05E5EB70" w14:textId="77777777" w:rsidR="00B652BF" w:rsidRPr="00864AB3" w:rsidRDefault="00B652BF" w:rsidP="00B652BF">
            <w:pPr>
              <w:pStyle w:val="a3"/>
              <w:rPr>
                <w:rFonts w:ascii="ＭＳ ゴシック" w:eastAsia="ＭＳ ゴシック" w:hAnsi="Century" w:cs="ＭＳ ゴシック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7</w:t>
            </w:r>
            <w:r w:rsidRPr="00864AB3">
              <w:rPr>
                <w:rFonts w:ascii="ＭＳ ゴシック" w:eastAsia="ＭＳ ゴシック" w:hAnsi="Century" w:cs="ＭＳ ゴシック"/>
              </w:rPr>
              <w:t>,350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right w:val="single" w:sz="18" w:space="0" w:color="000000"/>
            </w:tcBorders>
          </w:tcPr>
          <w:p w14:paraId="6085CDD3" w14:textId="77777777" w:rsidR="00B652BF" w:rsidRPr="00864AB3" w:rsidRDefault="00B652BF" w:rsidP="00B652BF">
            <w:pPr>
              <w:pStyle w:val="a3"/>
              <w:rPr>
                <w:rFonts w:ascii="ＭＳ ゴシック" w:eastAsia="ＭＳ ゴシック" w:hAnsi="Century" w:cs="ＭＳ ゴシック"/>
                <w:spacing w:val="0"/>
                <w:position w:val="6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7</w:t>
            </w:r>
            <w:r w:rsidRPr="00864AB3">
              <w:rPr>
                <w:rFonts w:ascii="ＭＳ ゴシック" w:eastAsia="ＭＳ ゴシック" w:hAnsi="Century" w:cs="ＭＳ ゴシック"/>
              </w:rPr>
              <w:t>,350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83602F4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2FB2297C" w14:textId="77777777" w:rsidTr="00FB54A4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1C918F55" w14:textId="77777777" w:rsidR="00B652BF" w:rsidRPr="00864AB3" w:rsidRDefault="00B652BF" w:rsidP="00B652BF">
            <w:pPr>
              <w:pStyle w:val="a3"/>
              <w:spacing w:line="564" w:lineRule="exact"/>
              <w:rPr>
                <w:rFonts w:ascii="Century" w:eastAsia="ＭＳ ゴシック" w:hAnsi="Century" w:cs="ＭＳ ゴシック"/>
              </w:rPr>
            </w:pPr>
          </w:p>
          <w:p w14:paraId="1734624F" w14:textId="77777777" w:rsidR="00B652BF" w:rsidRPr="00864AB3" w:rsidRDefault="00B652BF" w:rsidP="00B652BF">
            <w:pPr>
              <w:pStyle w:val="a3"/>
              <w:spacing w:line="564" w:lineRule="exact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製</w:t>
            </w:r>
          </w:p>
          <w:p w14:paraId="4FAC2D8A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1B5BF3DB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31A6E18A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6A2741D3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作</w:t>
            </w:r>
          </w:p>
          <w:p w14:paraId="7F151B8F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67CF29F8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1189F406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7463575A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要</w:t>
            </w:r>
          </w:p>
          <w:p w14:paraId="221B1B59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04F4DE5B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4103054D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2BEF3650" w14:textId="77777777" w:rsidR="00B652BF" w:rsidRPr="00864AB3" w:rsidRDefault="00B652BF" w:rsidP="00B652BF">
            <w:pPr>
              <w:pStyle w:val="a3"/>
              <w:ind w:firstLineChars="100" w:firstLine="182"/>
              <w:rPr>
                <w:rFonts w:ascii="Century" w:eastAsia="ＭＳ ゴシック" w:hAnsi="Century" w:cs="ＭＳ ゴシック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素</w:t>
            </w:r>
          </w:p>
          <w:p w14:paraId="13035EA7" w14:textId="77777777" w:rsidR="00B652BF" w:rsidRPr="00864AB3" w:rsidRDefault="00B652BF" w:rsidP="00B652BF">
            <w:pPr>
              <w:pStyle w:val="a3"/>
              <w:ind w:firstLineChars="50" w:firstLine="91"/>
              <w:rPr>
                <w:rFonts w:ascii="Century" w:eastAsia="ＭＳ ゴシック" w:hAnsi="Century" w:cs="ＭＳ ゴシック"/>
              </w:rPr>
            </w:pPr>
          </w:p>
          <w:p w14:paraId="0352DA01" w14:textId="77777777" w:rsidR="00B652BF" w:rsidRPr="00864AB3" w:rsidRDefault="00B652BF" w:rsidP="00B652BF">
            <w:pPr>
              <w:pStyle w:val="a3"/>
              <w:ind w:firstLineChars="50" w:firstLine="91"/>
              <w:rPr>
                <w:rFonts w:ascii="Century" w:eastAsia="ＭＳ ゴシック" w:hAnsi="Century" w:cs="ＭＳ ゴシック"/>
              </w:rPr>
            </w:pPr>
          </w:p>
          <w:p w14:paraId="1C8207B8" w14:textId="77777777" w:rsidR="00B652BF" w:rsidRPr="00864AB3" w:rsidRDefault="00B652BF" w:rsidP="00B652BF">
            <w:pPr>
              <w:pStyle w:val="a3"/>
              <w:ind w:firstLineChars="50" w:firstLine="91"/>
              <w:rPr>
                <w:rFonts w:ascii="Century" w:eastAsia="ＭＳ ゴシック" w:hAnsi="Century" w:cs="ＭＳ ゴシック"/>
              </w:rPr>
            </w:pPr>
          </w:p>
          <w:p w14:paraId="436EEFE5" w14:textId="77777777" w:rsidR="00B652BF" w:rsidRPr="00864AB3" w:rsidRDefault="00B652BF" w:rsidP="00B652BF">
            <w:pPr>
              <w:pStyle w:val="a3"/>
              <w:ind w:firstLineChars="100" w:firstLine="182"/>
              <w:rPr>
                <w:rFonts w:ascii="Century" w:eastAsia="ＭＳ ゴシック" w:hAnsi="Century" w:cs="ＭＳ ゴシック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価</w:t>
            </w:r>
          </w:p>
          <w:p w14:paraId="11F5EAB4" w14:textId="77777777" w:rsidR="00B652BF" w:rsidRPr="00864AB3" w:rsidRDefault="00B652BF" w:rsidP="00B652BF">
            <w:pPr>
              <w:pStyle w:val="a3"/>
              <w:ind w:firstLineChars="50" w:firstLine="91"/>
              <w:rPr>
                <w:rFonts w:ascii="Century" w:eastAsia="ＭＳ ゴシック" w:hAnsi="Century" w:cs="ＭＳ ゴシック"/>
              </w:rPr>
            </w:pPr>
          </w:p>
          <w:p w14:paraId="2239ABF2" w14:textId="77777777" w:rsidR="00B652BF" w:rsidRPr="00864AB3" w:rsidRDefault="00B652BF" w:rsidP="00B652BF">
            <w:pPr>
              <w:pStyle w:val="a3"/>
              <w:ind w:firstLineChars="50" w:firstLine="91"/>
              <w:rPr>
                <w:rFonts w:ascii="Century" w:eastAsia="ＭＳ ゴシック" w:hAnsi="Century" w:cs="ＭＳ ゴシック"/>
              </w:rPr>
            </w:pPr>
          </w:p>
          <w:p w14:paraId="1986315E" w14:textId="77777777" w:rsidR="00B652BF" w:rsidRPr="00864AB3" w:rsidRDefault="00B652BF" w:rsidP="00B652BF">
            <w:pPr>
              <w:pStyle w:val="a3"/>
              <w:ind w:firstLineChars="50" w:firstLine="91"/>
              <w:rPr>
                <w:rFonts w:ascii="Century" w:eastAsia="ＭＳ ゴシック" w:hAnsi="Century" w:cs="ＭＳ ゴシック"/>
              </w:rPr>
            </w:pPr>
          </w:p>
          <w:p w14:paraId="4C209D71" w14:textId="77777777" w:rsidR="00B652BF" w:rsidRPr="00864AB3" w:rsidRDefault="00B652BF" w:rsidP="00B652BF">
            <w:pPr>
              <w:pStyle w:val="a3"/>
              <w:ind w:firstLineChars="100" w:firstLine="182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格</w:t>
            </w:r>
          </w:p>
        </w:tc>
        <w:tc>
          <w:tcPr>
            <w:tcW w:w="55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1A44DE08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5F06948C" w14:textId="77777777" w:rsidR="00B652BF" w:rsidRPr="00864AB3" w:rsidRDefault="00B652BF" w:rsidP="00B652BF">
            <w:pPr>
              <w:pStyle w:val="a3"/>
              <w:spacing w:line="564" w:lineRule="exact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支</w:t>
            </w:r>
          </w:p>
          <w:p w14:paraId="1A7DAF2E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62B635E6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033EAF9F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16E40BEE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持</w:t>
            </w:r>
          </w:p>
          <w:p w14:paraId="45AA6089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344645A8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06EB085D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01AC9275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部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547B4E98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頚</w:t>
            </w:r>
          </w:p>
          <w:p w14:paraId="198310FD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椎</w:t>
            </w:r>
          </w:p>
        </w:tc>
        <w:tc>
          <w:tcPr>
            <w:tcW w:w="644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42F7660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硬　性〔</w:t>
            </w:r>
            <w:r w:rsidRPr="00864AB3">
              <w:rPr>
                <w:rFonts w:ascii="Century" w:eastAsia="ＭＳ ゴシック" w:hAnsi="Century" w:cs="ＭＳ ゴシック"/>
                <w:position w:val="6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支柱付</w:t>
            </w:r>
            <w:r w:rsidRPr="00864AB3">
              <w:rPr>
                <w:rFonts w:ascii="Century" w:eastAsia="ＭＳ ゴシック" w:hAnsi="Century" w:cs="ＭＳ ゴシック"/>
                <w:position w:val="6"/>
              </w:rPr>
              <w:t xml:space="preserve"> </w:t>
            </w:r>
            <w:r w:rsidRPr="00864AB3">
              <w:rPr>
                <w:rFonts w:asciiTheme="majorEastAsia" w:eastAsiaTheme="majorEastAsia" w:hAnsiTheme="majorEastAsia" w:cs="ＭＳ ゴシック"/>
                <w:position w:val="6"/>
              </w:rPr>
              <w:t>42,300</w:t>
            </w: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 w:hint="eastAsia"/>
                <w:spacing w:val="0"/>
                <w:position w:val="6"/>
              </w:rPr>
              <w:t>・</w:t>
            </w:r>
            <w:r w:rsidRPr="00864AB3">
              <w:rPr>
                <w:rFonts w:ascii="Century" w:eastAsia="ＭＳ ゴシック" w:hAnsi="Century" w:cs="ＭＳ ゴシック"/>
                <w:position w:val="6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支柱無</w:t>
            </w:r>
            <w:r w:rsidRPr="00864AB3">
              <w:rPr>
                <w:rFonts w:ascii="Century" w:eastAsia="ＭＳ ゴシック" w:hAnsi="Century" w:cs="ＭＳ ゴシック"/>
                <w:position w:val="6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 xml:space="preserve">32,600 </w:t>
            </w:r>
            <w:r w:rsidRPr="00864AB3">
              <w:rPr>
                <w:rFonts w:ascii="ＭＳ ゴシック" w:eastAsia="ＭＳ ゴシック" w:hAnsi="Century" w:cs="ＭＳ ゴシック" w:hint="eastAsia"/>
                <w:position w:val="6"/>
              </w:rPr>
              <w:t>〕</w:t>
            </w:r>
            <w:r w:rsidRPr="00864AB3">
              <w:rPr>
                <w:rFonts w:ascii="Century" w:eastAsia="ＭＳ ゴシック" w:hAnsi="Century" w:cs="Century"/>
                <w:position w:val="6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ｻﾝﾄﾞｲｯﾁ構造</w:t>
            </w:r>
            <w:r w:rsidRPr="00864AB3">
              <w:rPr>
                <w:rFonts w:ascii="Century" w:eastAsia="ＭＳ ゴシック" w:hAnsi="Century" w:cs="Century"/>
                <w:position w:val="6"/>
              </w:rPr>
              <w:t xml:space="preserve"> </w:t>
            </w:r>
            <w:r w:rsidRPr="00864AB3">
              <w:rPr>
                <w:rFonts w:ascii="ＭＳ ゴシック" w:eastAsia="ＭＳ ゴシック" w:hAnsi="ＭＳ ゴシック" w:cs="ＭＳ ゴシック"/>
                <w:position w:val="6"/>
              </w:rPr>
              <w:t>19,600</w:t>
            </w:r>
            <w:r w:rsidR="00427BEB" w:rsidRPr="00864AB3">
              <w:rPr>
                <w:rFonts w:ascii="ＭＳ ゴシック" w:eastAsia="ＭＳ ゴシック" w:hAnsi="ＭＳ ゴシック" w:cs="ＭＳ ゴシック" w:hint="eastAsia"/>
                <w:position w:val="6"/>
              </w:rPr>
              <w:t>増</w:t>
            </w:r>
          </w:p>
        </w:tc>
        <w:tc>
          <w:tcPr>
            <w:tcW w:w="1472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BDD311E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5420CF6D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EE4EDD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15465CE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DD24A6F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77E3973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フレーム　</w:t>
            </w:r>
            <w:r w:rsidRPr="00864AB3">
              <w:rPr>
                <w:rFonts w:asciiTheme="majorEastAsia" w:eastAsiaTheme="majorEastAsia" w:hAnsiTheme="majorEastAsia" w:cs="ＭＳ ゴシック"/>
              </w:rPr>
              <w:t>31,6</w:t>
            </w:r>
            <w:r w:rsidRPr="00864AB3">
              <w:rPr>
                <w:rFonts w:ascii="ＭＳ ゴシック" w:eastAsia="ＭＳ ゴシック" w:hAnsi="Century" w:cs="ＭＳ ゴシック"/>
              </w:rPr>
              <w:t>00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06EC24D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4679601E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9C25F12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C5DA2F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14FE9BB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C68EAA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カラー　〔　あご受け有　</w:t>
            </w:r>
            <w:r w:rsidRPr="00864AB3">
              <w:rPr>
                <w:rFonts w:ascii="ＭＳ ゴシック" w:eastAsia="ＭＳ ゴシック" w:hAnsi="Century" w:cs="ＭＳ ゴシック"/>
              </w:rPr>
              <w:t>15,200</w:t>
            </w:r>
            <w:r w:rsidRPr="00864AB3">
              <w:rPr>
                <w:rFonts w:ascii="Century" w:eastAsia="ＭＳ ゴシック" w:hAnsi="Century" w:cs="ＭＳ ゴシック" w:hint="eastAsia"/>
              </w:rPr>
              <w:t>・あご受け無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12,200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〕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5BEBFF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0A5575CA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692781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1D5A14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157F6B" w14:textId="77777777" w:rsidR="00B652BF" w:rsidRPr="00864AB3" w:rsidRDefault="00B652BF" w:rsidP="00B652BF">
            <w:pPr>
              <w:pStyle w:val="a3"/>
              <w:spacing w:line="240" w:lineRule="auto"/>
              <w:rPr>
                <w:rFonts w:ascii="Century" w:eastAsia="ＭＳ ゴシック" w:hAnsi="Century" w:cs="ＭＳ ゴシック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胸</w:t>
            </w:r>
          </w:p>
          <w:p w14:paraId="52C5F0A8" w14:textId="77777777" w:rsidR="00B652BF" w:rsidRPr="00864AB3" w:rsidRDefault="00B652BF" w:rsidP="00B652BF">
            <w:pPr>
              <w:pStyle w:val="a3"/>
              <w:spacing w:line="240" w:lineRule="auto"/>
              <w:rPr>
                <w:rFonts w:ascii="Century" w:eastAsia="ＭＳ ゴシック" w:hAnsi="Century" w:cs="ＭＳ ゴシック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腰</w:t>
            </w:r>
          </w:p>
          <w:p w14:paraId="0EAE2D22" w14:textId="77777777" w:rsidR="00B652BF" w:rsidRPr="00864AB3" w:rsidRDefault="00B652BF" w:rsidP="00B652BF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仙</w:t>
            </w:r>
          </w:p>
          <w:p w14:paraId="4B062B7F" w14:textId="77777777" w:rsidR="00B652BF" w:rsidRPr="00864AB3" w:rsidRDefault="00B652BF" w:rsidP="00B652BF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椎</w:t>
            </w: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BF7F2D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硬　性〔</w:t>
            </w:r>
            <w:r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支柱付</w:t>
            </w:r>
            <w:r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</w:rPr>
              <w:t>42,700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・支柱無　</w:t>
            </w:r>
            <w:r w:rsidRPr="00864AB3">
              <w:rPr>
                <w:rFonts w:asciiTheme="majorEastAsia" w:eastAsiaTheme="majorEastAsia" w:hAnsiTheme="majorEastAsia" w:cs="ＭＳ ゴシック"/>
              </w:rPr>
              <w:t>31,10</w:t>
            </w:r>
            <w:r w:rsidRPr="00864AB3">
              <w:rPr>
                <w:rFonts w:ascii="ＭＳ ゴシック" w:eastAsia="ＭＳ ゴシック" w:hAnsi="Century" w:cs="ＭＳ ゴシック"/>
              </w:rPr>
              <w:t xml:space="preserve">0 </w:t>
            </w:r>
            <w:r w:rsidRPr="00864AB3">
              <w:rPr>
                <w:rFonts w:ascii="Century" w:eastAsia="ＭＳ ゴシック" w:hAnsi="Century" w:cs="ＭＳ ゴシック" w:hint="eastAsia"/>
              </w:rPr>
              <w:t>〕ｻﾝﾄﾞｲｯﾁ構造は</w:t>
            </w:r>
            <w:r w:rsidRPr="00864AB3">
              <w:rPr>
                <w:rFonts w:ascii="ＭＳ ゴシック" w:eastAsia="ＭＳ ゴシック" w:hAnsi="ＭＳ ゴシック" w:cs="ＭＳ ゴシック"/>
              </w:rPr>
              <w:t>15,900</w:t>
            </w:r>
            <w:r w:rsidR="00427BEB" w:rsidRPr="00864AB3">
              <w:rPr>
                <w:rFonts w:ascii="ＭＳ ゴシック" w:eastAsia="ＭＳ ゴシック" w:hAnsi="ＭＳ ゴシック" w:cs="ＭＳ ゴシック" w:hint="eastAsia"/>
              </w:rPr>
              <w:t>増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B7ECB99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55824681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948B9F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CBCFFF1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9B3AEB2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41BCF4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フレーム　</w:t>
            </w:r>
            <w:r w:rsidRPr="00864AB3">
              <w:rPr>
                <w:rFonts w:ascii="ＭＳ ゴシック" w:eastAsia="ＭＳ ゴシック" w:hAnsi="Century" w:cs="ＭＳ ゴシック"/>
              </w:rPr>
              <w:t>44,300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DFAB1C2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03E688C7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1D79357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63C273A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CB9C5E0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DE8D8C6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軟　性　</w:t>
            </w:r>
            <w:r w:rsidRPr="00864AB3">
              <w:rPr>
                <w:rFonts w:ascii="ＭＳ ゴシック" w:eastAsia="ＭＳ ゴシック" w:hAnsi="Century" w:cs="ＭＳ ゴシック"/>
              </w:rPr>
              <w:t>26,000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D0F8D2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0C2256AA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E19F0C4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366B12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6B6392D" w14:textId="77777777" w:rsidR="00B652BF" w:rsidRPr="00864AB3" w:rsidRDefault="00B652BF" w:rsidP="00B652BF">
            <w:pPr>
              <w:pStyle w:val="a3"/>
              <w:spacing w:line="276" w:lineRule="auto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腰</w:t>
            </w:r>
          </w:p>
          <w:p w14:paraId="07BC5090" w14:textId="77777777" w:rsidR="00B652BF" w:rsidRPr="00864AB3" w:rsidRDefault="00B652BF" w:rsidP="00B652BF">
            <w:pPr>
              <w:pStyle w:val="a3"/>
              <w:spacing w:line="276" w:lineRule="auto"/>
              <w:ind w:firstLineChars="100" w:firstLine="182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仙　椎</w:t>
            </w: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6B564A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硬　性〔</w:t>
            </w:r>
            <w:r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支柱付</w:t>
            </w:r>
            <w:r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</w:rPr>
              <w:t>28,600</w:t>
            </w:r>
            <w:r w:rsidRPr="00864AB3">
              <w:rPr>
                <w:rFonts w:ascii="Century" w:eastAsia="ＭＳ ゴシック" w:hAnsi="Century" w:cs="ＭＳ ゴシック" w:hint="eastAsia"/>
              </w:rPr>
              <w:t>・支柱無</w:t>
            </w:r>
            <w:r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Pr="00864AB3">
              <w:rPr>
                <w:rFonts w:asciiTheme="majorEastAsia" w:eastAsiaTheme="majorEastAsia" w:hAnsiTheme="majorEastAsia" w:cs="ＭＳ ゴシック"/>
              </w:rPr>
              <w:t>21,10</w:t>
            </w:r>
            <w:r w:rsidRPr="00864AB3">
              <w:rPr>
                <w:rFonts w:ascii="ＭＳ ゴシック" w:eastAsia="ＭＳ ゴシック" w:hAnsi="Century" w:cs="ＭＳ ゴシック"/>
              </w:rPr>
              <w:t>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〕ｻﾝﾄﾞｲｯﾁ構造は</w:t>
            </w:r>
            <w:r w:rsidRPr="00864AB3">
              <w:rPr>
                <w:rFonts w:ascii="ＭＳ ゴシック" w:eastAsia="ＭＳ ゴシック" w:hAnsi="ＭＳ ゴシック" w:cs="ＭＳ ゴシック"/>
              </w:rPr>
              <w:t>12,000</w:t>
            </w:r>
            <w:r w:rsidR="00427BEB" w:rsidRPr="00864AB3">
              <w:rPr>
                <w:rFonts w:ascii="ＭＳ ゴシック" w:eastAsia="ＭＳ ゴシック" w:hAnsi="ＭＳ ゴシック" w:cs="ＭＳ ゴシック" w:hint="eastAsia"/>
              </w:rPr>
              <w:t>増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6DA34A4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75977681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637E7E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FF86D3C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88358E2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1F5B7E3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フレーム　</w:t>
            </w:r>
            <w:r w:rsidRPr="00864AB3">
              <w:rPr>
                <w:rFonts w:ascii="ＭＳ ゴシック" w:eastAsia="ＭＳ ゴシック" w:hAnsi="Century" w:cs="ＭＳ ゴシック"/>
              </w:rPr>
              <w:t>35,800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A9C3484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60106C14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EAA28CD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0EC16B6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C3046F2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31E6B15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軟　性</w:t>
            </w:r>
            <w:r w:rsidRPr="00864AB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864AB3">
              <w:rPr>
                <w:rFonts w:asciiTheme="majorEastAsia" w:eastAsiaTheme="majorEastAsia" w:hAnsiTheme="majorEastAsia" w:cs="ＭＳ ゴシック"/>
              </w:rPr>
              <w:t>20,300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FEF52C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17E97C40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10F25F6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D304161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F491F8B" w14:textId="77777777" w:rsidR="00B652BF" w:rsidRPr="00864AB3" w:rsidRDefault="00B652BF" w:rsidP="00B652BF">
            <w:pPr>
              <w:pStyle w:val="a3"/>
              <w:spacing w:before="90" w:line="564" w:lineRule="exact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仙</w:t>
            </w:r>
          </w:p>
          <w:p w14:paraId="634C1AB2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腸</w:t>
            </w: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A8FA99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硬　性〔　支柱付　</w:t>
            </w:r>
            <w:r w:rsidRPr="00864AB3">
              <w:rPr>
                <w:rFonts w:ascii="ＭＳ ゴシック" w:eastAsia="ＭＳ ゴシック" w:hAnsi="Century" w:cs="ＭＳ ゴシック"/>
              </w:rPr>
              <w:t>23,000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・支柱無　</w:t>
            </w:r>
            <w:r w:rsidRPr="00864AB3">
              <w:rPr>
                <w:rFonts w:ascii="ＭＳ ゴシック" w:eastAsia="ＭＳ ゴシック" w:hAnsi="Century" w:cs="ＭＳ ゴシック"/>
              </w:rPr>
              <w:t>16,900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〕ｻﾝﾄﾞｲｯﾁ構造</w:t>
            </w:r>
            <w:r w:rsidRPr="00864AB3">
              <w:rPr>
                <w:rFonts w:asciiTheme="majorEastAsia" w:eastAsiaTheme="majorEastAsia" w:hAnsiTheme="majorEastAsia" w:cs="ＭＳ ゴシック" w:hint="eastAsia"/>
              </w:rPr>
              <w:t>は</w:t>
            </w:r>
            <w:r w:rsidRPr="00864AB3">
              <w:rPr>
                <w:rFonts w:asciiTheme="majorEastAsia" w:eastAsiaTheme="majorEastAsia" w:hAnsiTheme="majorEastAsia" w:cs="ＭＳ ゴシック"/>
              </w:rPr>
              <w:t>10,300</w:t>
            </w:r>
            <w:r w:rsidR="00427BEB" w:rsidRPr="00864AB3">
              <w:rPr>
                <w:rFonts w:asciiTheme="majorEastAsia" w:eastAsiaTheme="majorEastAsia" w:hAnsiTheme="majorEastAsia" w:cs="ＭＳ ゴシック" w:hint="eastAsia"/>
              </w:rPr>
              <w:t>増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2A2BAEA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18BA424C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3506389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E077920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FBEB24B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CAAFDA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フレーム　</w:t>
            </w:r>
            <w:r w:rsidRPr="00864AB3">
              <w:rPr>
                <w:rFonts w:asciiTheme="majorEastAsia" w:eastAsiaTheme="majorEastAsia" w:hAnsiTheme="majorEastAsia" w:cs="ＭＳ ゴシック"/>
              </w:rPr>
              <w:t>31,200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C91869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48AB2DA1" w14:textId="77777777" w:rsidTr="0081148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C8E2265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3CA4CCA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2F0C1E3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94B1FDF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軟　性　</w:t>
            </w:r>
            <w:r w:rsidRPr="00864AB3">
              <w:rPr>
                <w:rFonts w:ascii="ＭＳ ゴシック" w:eastAsia="ＭＳ ゴシック" w:hAnsi="Century" w:cs="ＭＳ ゴシック"/>
              </w:rPr>
              <w:t>18,100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21271F8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25934A73" w14:textId="77777777" w:rsidTr="008373F7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A02611D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78547763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14:paraId="5B7519B5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366821A0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骨盤帯　〔　芯のあるもの　</w:t>
            </w:r>
            <w:r w:rsidRPr="00864AB3">
              <w:rPr>
                <w:rFonts w:ascii="ＭＳ ゴシック" w:eastAsia="ＭＳ ゴシック" w:hAnsi="Century" w:cs="ＭＳ ゴシック"/>
              </w:rPr>
              <w:t>17,600</w:t>
            </w:r>
            <w:r w:rsidRPr="00864AB3">
              <w:rPr>
                <w:rFonts w:ascii="Century" w:eastAsia="ＭＳ ゴシック" w:hAnsi="Century" w:cs="ＭＳ ゴシック" w:hint="eastAsia"/>
              </w:rPr>
              <w:t>・</w:t>
            </w:r>
            <w:r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芯のないもの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11,50</w:t>
            </w:r>
            <w:r w:rsidRPr="00864AB3">
              <w:rPr>
                <w:rFonts w:ascii="ＭＳ ゴシック" w:eastAsia="ＭＳ ゴシック" w:hAnsi="Century" w:cs="ＭＳ ゴシック"/>
              </w:rPr>
              <w:t>0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〕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14:paraId="53DECE0A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636B477F" w14:textId="77777777" w:rsidTr="008373F7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E9BD813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</w:tcPr>
          <w:p w14:paraId="5BBD1084" w14:textId="77777777" w:rsidR="00B652BF" w:rsidRPr="00864AB3" w:rsidRDefault="00B652BF" w:rsidP="00B652BF">
            <w:pPr>
              <w:pStyle w:val="a3"/>
              <w:spacing w:before="90"/>
              <w:rPr>
                <w:rFonts w:cs="Times New Roman"/>
                <w:spacing w:val="0"/>
              </w:rPr>
            </w:pPr>
          </w:p>
          <w:p w14:paraId="7F2F79F5" w14:textId="77777777" w:rsidR="00B652BF" w:rsidRPr="00864AB3" w:rsidRDefault="00B652BF" w:rsidP="00B652BF">
            <w:pPr>
              <w:pStyle w:val="a3"/>
              <w:spacing w:line="564" w:lineRule="exact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付</w:t>
            </w:r>
          </w:p>
          <w:p w14:paraId="5B669C52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0A87DA6C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属</w:t>
            </w:r>
          </w:p>
          <w:p w14:paraId="18D3128A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  <w:p w14:paraId="747AFF89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品</w:t>
            </w:r>
          </w:p>
        </w:tc>
        <w:tc>
          <w:tcPr>
            <w:tcW w:w="552" w:type="dxa"/>
            <w:gridSpan w:val="2"/>
            <w:vMerge w:val="restart"/>
            <w:tcBorders>
              <w:top w:val="single" w:sz="18" w:space="0" w:color="auto"/>
              <w:left w:val="single" w:sz="18" w:space="0" w:color="000000"/>
              <w:bottom w:val="nil"/>
              <w:right w:val="nil"/>
            </w:tcBorders>
          </w:tcPr>
          <w:p w14:paraId="2DAA2EF2" w14:textId="77777777" w:rsidR="00B652BF" w:rsidRPr="00864AB3" w:rsidRDefault="00B652BF" w:rsidP="00B652BF">
            <w:pPr>
              <w:pStyle w:val="a3"/>
              <w:spacing w:before="90" w:line="564" w:lineRule="exact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体</w:t>
            </w:r>
          </w:p>
          <w:p w14:paraId="74D7BD46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幹</w:t>
            </w:r>
          </w:p>
        </w:tc>
        <w:tc>
          <w:tcPr>
            <w:tcW w:w="6440" w:type="dxa"/>
            <w:gridSpan w:val="13"/>
            <w:tcBorders>
              <w:top w:val="single" w:sz="18" w:space="0" w:color="auto"/>
              <w:left w:val="single" w:sz="18" w:space="0" w:color="000000"/>
              <w:bottom w:val="dashed" w:sz="12" w:space="0" w:color="000000"/>
              <w:right w:val="single" w:sz="18" w:space="0" w:color="000000"/>
            </w:tcBorders>
          </w:tcPr>
          <w:p w14:paraId="13850B96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高さ調整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(</w:t>
            </w:r>
            <w:r w:rsidR="00C9368B" w:rsidRPr="00864AB3">
              <w:rPr>
                <w:rFonts w:ascii="Century" w:eastAsia="ＭＳ ゴシック" w:hAnsi="Century" w:cs="ＭＳ ゴシック" w:hint="eastAsia"/>
                <w:position w:val="6"/>
              </w:rPr>
              <w:t>頚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>椎装具のみ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)</w:t>
            </w: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ターンバックル式　　</w:t>
            </w: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腰部継手</w:t>
            </w:r>
          </w:p>
          <w:p w14:paraId="721A355B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　</w:t>
            </w:r>
            <w:r w:rsidR="00C9368B"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  <w:position w:val="6"/>
              </w:rPr>
              <w:t>3,800</w:t>
            </w:r>
            <w:r w:rsidR="00C9368B" w:rsidRPr="00864AB3">
              <w:rPr>
                <w:rFonts w:ascii="ＭＳ ゴシック" w:eastAsia="ＭＳ ゴシック" w:hAnsi="Century" w:cs="ＭＳ ゴシック" w:hint="eastAsia"/>
                <w:position w:val="6"/>
              </w:rPr>
              <w:t>（</w:t>
            </w:r>
            <w:r w:rsidR="00E77FC2" w:rsidRPr="00864AB3">
              <w:rPr>
                <w:rFonts w:ascii="ＭＳ ゴシック" w:eastAsia="ＭＳ ゴシック" w:hAnsi="Century" w:cs="ＭＳ ゴシック" w:hint="eastAsia"/>
                <w:position w:val="6"/>
              </w:rPr>
              <w:t>×</w:t>
            </w:r>
            <w:r w:rsidR="00C9368B" w:rsidRPr="00864AB3">
              <w:rPr>
                <w:rFonts w:ascii="ＭＳ ゴシック" w:eastAsia="ＭＳ ゴシック" w:hAnsi="Century" w:cs="ＭＳ ゴシック" w:hint="eastAsia"/>
                <w:position w:val="6"/>
              </w:rPr>
              <w:t xml:space="preserve">　）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　　　　　</w:t>
            </w:r>
            <w:r w:rsidRPr="00864AB3">
              <w:rPr>
                <w:rFonts w:asciiTheme="majorEastAsia" w:eastAsiaTheme="majorEastAsia" w:hAnsiTheme="majorEastAsia" w:cs="ＭＳ ゴシック" w:hint="eastAsia"/>
                <w:position w:val="6"/>
              </w:rPr>
              <w:t xml:space="preserve">　</w:t>
            </w:r>
            <w:r w:rsidRPr="00864AB3">
              <w:rPr>
                <w:rFonts w:asciiTheme="majorEastAsia" w:eastAsiaTheme="majorEastAsia" w:hAnsiTheme="majorEastAsia" w:cs="ＭＳ ゴシック"/>
                <w:position w:val="6"/>
              </w:rPr>
              <w:t>6</w:t>
            </w:r>
            <w:r w:rsidRPr="00864AB3">
              <w:rPr>
                <w:rFonts w:asciiTheme="majorEastAsia" w:eastAsiaTheme="majorEastAsia" w:hAnsiTheme="majorEastAsia" w:cs="Century"/>
                <w:position w:val="6"/>
              </w:rPr>
              <w:t>,0</w:t>
            </w:r>
            <w:r w:rsidRPr="00864AB3">
              <w:rPr>
                <w:rFonts w:ascii="ＭＳ ゴシック" w:eastAsia="ＭＳ ゴシック" w:hAnsi="ＭＳ ゴシック" w:cs="Century"/>
                <w:position w:val="6"/>
              </w:rPr>
              <w:t>0</w:t>
            </w:r>
            <w:r w:rsidRPr="00864AB3">
              <w:rPr>
                <w:rFonts w:ascii="ＭＳ ゴシック" w:eastAsia="ＭＳ ゴシック" w:hAnsi="ＭＳ ゴシック" w:cs="ＭＳ ゴシック"/>
                <w:position w:val="6"/>
              </w:rPr>
              <w:t>0</w:t>
            </w:r>
            <w:r w:rsidRPr="00864AB3">
              <w:rPr>
                <w:rFonts w:ascii="ＭＳ ゴシック" w:eastAsia="ＭＳ ゴシック" w:hAnsi="ＭＳ ゴシック" w:cs="ＭＳ ゴシック"/>
                <w:spacing w:val="0"/>
                <w:position w:val="6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　　</w:t>
            </w:r>
            <w:r w:rsidR="00C9368B"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  <w:position w:val="6"/>
              </w:rPr>
              <w:t xml:space="preserve">　</w:t>
            </w:r>
            <w:r w:rsidRPr="00864AB3">
              <w:rPr>
                <w:rFonts w:asciiTheme="majorEastAsia" w:eastAsiaTheme="majorEastAsia" w:hAnsiTheme="majorEastAsia" w:cs="ＭＳ ゴシック"/>
                <w:position w:val="6"/>
              </w:rPr>
              <w:t>6,500</w:t>
            </w:r>
            <w:r w:rsidR="00E77FC2" w:rsidRPr="00864AB3">
              <w:rPr>
                <w:rFonts w:asciiTheme="majorEastAsia" w:eastAsiaTheme="majorEastAsia" w:hAnsiTheme="majorEastAsia" w:cs="ＭＳ ゴシック" w:hint="eastAsia"/>
                <w:position w:val="6"/>
              </w:rPr>
              <w:t>（×</w:t>
            </w:r>
            <w:r w:rsidR="00C9368B" w:rsidRPr="00864AB3">
              <w:rPr>
                <w:rFonts w:asciiTheme="majorEastAsia" w:eastAsiaTheme="majorEastAsia" w:hAnsiTheme="majorEastAsia" w:cs="ＭＳ ゴシック" w:hint="eastAsia"/>
                <w:position w:val="6"/>
              </w:rPr>
              <w:t xml:space="preserve">　）</w:t>
            </w:r>
          </w:p>
        </w:tc>
        <w:tc>
          <w:tcPr>
            <w:tcW w:w="1472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000000"/>
            </w:tcBorders>
          </w:tcPr>
          <w:p w14:paraId="727DE947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14EB69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5A2B2F9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DB8BA25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2CA066A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B64FCC7" w14:textId="77777777" w:rsidR="00515D9A" w:rsidRPr="00864AB3" w:rsidRDefault="00B652BF" w:rsidP="00B652BF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バタフライ</w:t>
            </w:r>
            <w:r w:rsidR="00515D9A" w:rsidRPr="00864AB3">
              <w:rPr>
                <w:rFonts w:ascii="Century" w:eastAsia="ＭＳ ゴシック" w:hAnsi="Century" w:cs="ＭＳ ゴシック" w:hint="eastAsia"/>
              </w:rPr>
              <w:t>（　硬性又はフレームの場合のみ適用　）</w:t>
            </w:r>
            <w:r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Pr="00864AB3">
              <w:rPr>
                <w:rFonts w:asciiTheme="majorEastAsia" w:eastAsiaTheme="majorEastAsia" w:hAnsiTheme="majorEastAsia" w:cs="ＭＳ ゴシック"/>
              </w:rPr>
              <w:t>10,3</w:t>
            </w:r>
            <w:r w:rsidRPr="00864AB3">
              <w:rPr>
                <w:rFonts w:ascii="ＭＳ ゴシック" w:eastAsia="ＭＳ ゴシック" w:hAnsi="Century" w:cs="ＭＳ ゴシック"/>
              </w:rPr>
              <w:t>00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</w:p>
          <w:p w14:paraId="6C424A30" w14:textId="77777777" w:rsidR="00B652BF" w:rsidRPr="00864AB3" w:rsidRDefault="00B652BF" w:rsidP="00AF0B56">
            <w:pPr>
              <w:pStyle w:val="a3"/>
              <w:ind w:firstLineChars="100" w:firstLine="182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>肩ベルト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</w:rPr>
              <w:t>3,250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>会陰ひも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2,350  </w:t>
            </w:r>
            <w:r w:rsidRPr="00864AB3">
              <w:rPr>
                <w:rFonts w:ascii="Century" w:eastAsia="ＭＳ ゴシック" w:hAnsi="Century" w:cs="ＭＳ ゴシック" w:hint="eastAsia"/>
              </w:rPr>
              <w:t>腹部エプロン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>3,250</w:t>
            </w:r>
            <w:r w:rsidRPr="00864AB3">
              <w:rPr>
                <w:rFonts w:ascii="Century" w:eastAsia="ＭＳ ゴシック" w:hAnsi="Century" w:cs="ＭＳ ゴシック" w:hint="eastAsia"/>
                <w:color w:val="FF0000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 w:hint="eastAsia"/>
                <w:spacing w:val="0"/>
              </w:rPr>
              <w:t>斜頚枕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25,000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2502DB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0FCAF0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334501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7EAFA47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C903123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側</w:t>
            </w:r>
          </w:p>
          <w:p w14:paraId="32B9E029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弯</w:t>
            </w:r>
          </w:p>
          <w:p w14:paraId="1FD95392" w14:textId="77777777" w:rsidR="00B652BF" w:rsidRPr="00864AB3" w:rsidRDefault="00B652BF" w:rsidP="001D1D26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1D1D26" w:rsidRPr="00864AB3">
              <w:rPr>
                <w:rFonts w:ascii="Century" w:eastAsia="ＭＳ ゴシック" w:hAnsi="Century" w:cs="ＭＳ ゴシック" w:hint="eastAsia"/>
              </w:rPr>
              <w:t>症</w:t>
            </w: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dashed" w:sz="12" w:space="0" w:color="000000"/>
              <w:right w:val="single" w:sz="18" w:space="0" w:color="000000"/>
            </w:tcBorders>
          </w:tcPr>
          <w:p w14:paraId="6F67D73C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ﾐﾙｳｫｰｷｰ型付属品　ﾊﾟｯﾄﾞ〔胸椎･腰椎･腋窩〕　ｼｮﾙﾀﾞｰﾘﾝｸﾞ　ｱｳﾄﾘｶﾞｰ</w:t>
            </w:r>
          </w:p>
          <w:p w14:paraId="7DB918C5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Century" w:eastAsia="ＭＳ ゴシック" w:hAnsi="Century" w:cs="ＭＳ ゴシック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864AB3">
              <w:rPr>
                <w:rFonts w:asciiTheme="majorEastAsia" w:eastAsiaTheme="majorEastAsia" w:hAnsiTheme="majorEastAsia" w:cs="ＭＳ ゴシック"/>
              </w:rPr>
              <w:t>66,</w:t>
            </w:r>
            <w:r w:rsidR="00A25ADC" w:rsidRPr="00864AB3">
              <w:rPr>
                <w:rFonts w:asciiTheme="majorEastAsia" w:eastAsiaTheme="majorEastAsia" w:hAnsiTheme="majorEastAsia" w:cs="ＭＳ ゴシック"/>
              </w:rPr>
              <w:t>4</w:t>
            </w:r>
            <w:r w:rsidRPr="00864AB3">
              <w:rPr>
                <w:rFonts w:asciiTheme="majorEastAsia" w:eastAsiaTheme="majorEastAsia" w:hAnsiTheme="majorEastAsia" w:cs="ＭＳ ゴシック"/>
              </w:rPr>
              <w:t>00</w:t>
            </w:r>
            <w:r w:rsidRPr="00864AB3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864AB3">
              <w:rPr>
                <w:rFonts w:ascii="Century" w:eastAsia="ＭＳ ゴシック" w:hAnsi="Century" w:cs="ＭＳ ゴシック"/>
              </w:rPr>
              <w:t xml:space="preserve">   </w:t>
            </w:r>
            <w:r w:rsidRPr="00864AB3">
              <w:rPr>
                <w:rFonts w:ascii="ＭＳ ゴシック" w:eastAsia="ＭＳ ゴシック" w:hAnsi="Century" w:cs="ＭＳ ゴシック"/>
              </w:rPr>
              <w:t>5,900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</w:rPr>
              <w:t>5,350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</w:rPr>
              <w:t>4,300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</w:rPr>
              <w:t>16,300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Century" w:eastAsia="ＭＳ ゴシック" w:hAnsi="Century" w:cs="ＭＳ ゴシック"/>
              </w:rPr>
              <w:t xml:space="preserve">  </w:t>
            </w:r>
            <w:r w:rsidRPr="00864AB3">
              <w:rPr>
                <w:rFonts w:asciiTheme="majorEastAsia" w:eastAsiaTheme="majorEastAsia" w:hAnsiTheme="majorEastAsia" w:cs="ＭＳ ゴシック"/>
              </w:rPr>
              <w:t xml:space="preserve"> 3,150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0F8470F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3174A88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70A7DC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7E49B7B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82DA190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99BF005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支　柱〔前方・後方・側方〕　　ﾈｯｸﾘﾝｸﾞ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胸郭ﾊﾞﾝﾄﾞ</w:t>
            </w:r>
            <w:r w:rsidRPr="00864AB3">
              <w:rPr>
                <w:rFonts w:ascii="Century" w:eastAsia="ＭＳ ゴシック" w:hAnsi="Century" w:cs="ＭＳ ゴシック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</w:rPr>
              <w:t>ｼｮﾙﾀﾞｰﾘﾝｸﾞ加算</w:t>
            </w:r>
          </w:p>
          <w:p w14:paraId="1E53E070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　　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13,000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</w:rPr>
              <w:t>14,600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</w:rPr>
              <w:t>5,850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 2,35</w:t>
            </w:r>
            <w:r w:rsidRPr="00864AB3">
              <w:rPr>
                <w:rFonts w:ascii="ＭＳ ゴシック" w:eastAsia="ＭＳ ゴシック" w:hAnsi="Century" w:cs="ＭＳ ゴシック"/>
              </w:rPr>
              <w:t>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</w:rPr>
              <w:t xml:space="preserve">19,000        12,000 </w:t>
            </w:r>
          </w:p>
        </w:tc>
        <w:tc>
          <w:tcPr>
            <w:tcW w:w="1472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D5DC64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864AB3" w14:paraId="21FE73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4"/>
        </w:trPr>
        <w:tc>
          <w:tcPr>
            <w:tcW w:w="5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372A985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0DE4907" w14:textId="77777777" w:rsidR="00B652BF" w:rsidRPr="00864AB3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2AA47918" w14:textId="77777777" w:rsidR="00B652BF" w:rsidRPr="00864AB3" w:rsidRDefault="00B652BF" w:rsidP="00B652BF">
            <w:pPr>
              <w:pStyle w:val="a3"/>
              <w:jc w:val="center"/>
              <w:rPr>
                <w:rFonts w:cs="Times New Roman"/>
                <w:spacing w:val="0"/>
                <w:w w:val="80"/>
              </w:rPr>
            </w:pPr>
            <w:r w:rsidRPr="00864AB3">
              <w:rPr>
                <w:rFonts w:ascii="Century" w:eastAsia="ＭＳ ゴシック" w:hAnsi="Century" w:cs="ＭＳ ゴシック" w:hint="eastAsia"/>
                <w:spacing w:val="0"/>
                <w:w w:val="80"/>
              </w:rPr>
              <w:t>内張り</w:t>
            </w:r>
          </w:p>
        </w:tc>
        <w:tc>
          <w:tcPr>
            <w:tcW w:w="6440" w:type="dxa"/>
            <w:gridSpan w:val="1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C6689C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頚椎支持部　　　胸腰仙椎支持部　　腰仙椎支持部　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</w:rPr>
              <w:t>仙腸支持部</w:t>
            </w:r>
          </w:p>
          <w:p w14:paraId="10A7E8D0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864AB3">
              <w:rPr>
                <w:rFonts w:ascii="ＭＳ ゴシック" w:eastAsia="ＭＳ ゴシック" w:hAnsi="Century" w:cs="ＭＳ ゴシック"/>
              </w:rPr>
              <w:t>3,500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864AB3">
              <w:rPr>
                <w:rFonts w:ascii="ＭＳ ゴシック" w:eastAsia="ＭＳ ゴシック" w:hAnsi="Century" w:cs="ＭＳ ゴシック"/>
              </w:rPr>
              <w:t>4,350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64AB3">
              <w:rPr>
                <w:rFonts w:ascii="ＭＳ ゴシック" w:eastAsia="ＭＳ ゴシック" w:hAnsi="Century" w:cs="ＭＳ ゴシック"/>
              </w:rPr>
              <w:t>3,900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864AB3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864AB3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864AB3">
              <w:rPr>
                <w:rFonts w:ascii="ＭＳ ゴシック" w:eastAsia="ＭＳ ゴシック" w:hAnsi="Century" w:cs="ＭＳ ゴシック"/>
              </w:rPr>
              <w:t>2,300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49B39A0" w14:textId="77777777" w:rsidR="00B652BF" w:rsidRPr="00864AB3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EB5806" w14:paraId="0DA05ACF" w14:textId="77777777" w:rsidTr="008373F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1656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997A2E8" w14:textId="77777777" w:rsidR="00B652BF" w:rsidRPr="00864AB3" w:rsidRDefault="00B652BF" w:rsidP="00B652BF">
            <w:pPr>
              <w:pStyle w:val="a3"/>
              <w:spacing w:before="90" w:line="564" w:lineRule="exact"/>
              <w:rPr>
                <w:rFonts w:cs="Times New Roman"/>
                <w:spacing w:val="0"/>
              </w:rPr>
            </w:pPr>
            <w:r w:rsidRPr="00864AB3">
              <w:rPr>
                <w:rFonts w:ascii="Century" w:eastAsia="ＭＳ ゴシック" w:hAnsi="Century" w:cs="ＭＳ ゴシック" w:hint="eastAsia"/>
              </w:rPr>
              <w:t xml:space="preserve">　特　記　事　項</w:t>
            </w:r>
          </w:p>
        </w:tc>
        <w:tc>
          <w:tcPr>
            <w:tcW w:w="7912" w:type="dxa"/>
            <w:gridSpan w:val="1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9517D85" w14:textId="77777777" w:rsidR="00B652BF" w:rsidRPr="00864AB3" w:rsidRDefault="00B652BF" w:rsidP="00257896">
            <w:pPr>
              <w:pStyle w:val="a3"/>
              <w:spacing w:line="240" w:lineRule="exact"/>
              <w:rPr>
                <w:rFonts w:ascii="ＭＳ ゴシック" w:eastAsia="ＭＳ ゴシック" w:hAnsi="ＭＳ ゴシック" w:cs="Times New Roman"/>
                <w:spacing w:val="0"/>
                <w:sz w:val="14"/>
                <w:szCs w:val="14"/>
              </w:rPr>
            </w:pPr>
            <w:r w:rsidRPr="00864AB3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支持部について、完成用部品を使用する場合は</w:t>
            </w:r>
            <w:r w:rsidRPr="00864AB3">
              <w:rPr>
                <w:rFonts w:ascii="ＭＳ ゴシック" w:eastAsia="ＭＳ ゴシック" w:hAnsi="ＭＳ ゴシック" w:cs="Times New Roman"/>
                <w:spacing w:val="0"/>
                <w:sz w:val="14"/>
                <w:szCs w:val="14"/>
              </w:rPr>
              <w:t>40</w:t>
            </w:r>
            <w:r w:rsidRPr="00864AB3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％の範囲内で算定</w:t>
            </w:r>
          </w:p>
          <w:p w14:paraId="164905A0" w14:textId="77777777" w:rsidR="00B652BF" w:rsidRPr="00257896" w:rsidRDefault="00B652BF" w:rsidP="00257896">
            <w:pPr>
              <w:pStyle w:val="a3"/>
              <w:spacing w:line="240" w:lineRule="exact"/>
              <w:rPr>
                <w:rFonts w:ascii="ＭＳ ゴシック" w:eastAsia="ＭＳ ゴシック" w:hAnsi="ＭＳ ゴシック" w:cs="Times New Roman"/>
                <w:spacing w:val="0"/>
                <w:sz w:val="14"/>
                <w:szCs w:val="14"/>
              </w:rPr>
            </w:pPr>
            <w:r w:rsidRPr="00864AB3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ﾚﾃﾞｨﾒｲﾄﾞの本体価格は完成用部品と</w:t>
            </w:r>
            <w:r w:rsidR="00E77FC2" w:rsidRPr="00864AB3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して</w:t>
            </w:r>
            <w:r w:rsidRPr="00864AB3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指定されているものを除き、オーダーメイドの</w:t>
            </w:r>
            <w:r w:rsidRPr="00864AB3">
              <w:rPr>
                <w:rFonts w:ascii="ＭＳ ゴシック" w:eastAsia="ＭＳ ゴシック" w:hAnsi="ＭＳ ゴシック" w:cs="Times New Roman"/>
                <w:spacing w:val="0"/>
                <w:sz w:val="14"/>
                <w:szCs w:val="14"/>
              </w:rPr>
              <w:t>75</w:t>
            </w:r>
            <w:r w:rsidRPr="00864AB3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％の範囲内の額とする</w:t>
            </w:r>
          </w:p>
          <w:p w14:paraId="0A698858" w14:textId="77777777" w:rsidR="00B652BF" w:rsidRPr="003A1576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652BF" w:rsidRPr="00EB5806" w14:paraId="64993B69" w14:textId="77777777" w:rsidTr="00485B10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1656" w:type="dxa"/>
            <w:gridSpan w:val="4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BC86B93" w14:textId="77777777" w:rsidR="00B652BF" w:rsidRPr="00EB5806" w:rsidRDefault="00B652BF" w:rsidP="00B652BF">
            <w:pPr>
              <w:pStyle w:val="a3"/>
              <w:spacing w:line="320" w:lineRule="exact"/>
              <w:rPr>
                <w:rFonts w:cs="Times New Roman"/>
                <w:spacing w:val="0"/>
                <w:position w:val="6"/>
              </w:rPr>
            </w:pPr>
            <w:r w:rsidRPr="00EB5806">
              <w:rPr>
                <w:rFonts w:ascii="Century" w:eastAsia="ＭＳ ゴシック" w:hAnsi="Century" w:cs="ＭＳ ゴシック" w:hint="eastAsia"/>
                <w:position w:val="6"/>
              </w:rPr>
              <w:t xml:space="preserve">　合　　　　　計</w:t>
            </w:r>
          </w:p>
        </w:tc>
        <w:tc>
          <w:tcPr>
            <w:tcW w:w="5673" w:type="dxa"/>
            <w:gridSpan w:val="11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2D3BEF8" w14:textId="77777777" w:rsidR="00B652BF" w:rsidRPr="00EB5806" w:rsidRDefault="00B652BF" w:rsidP="00B652BF">
            <w:pPr>
              <w:pStyle w:val="a3"/>
              <w:spacing w:line="320" w:lineRule="exact"/>
              <w:rPr>
                <w:rFonts w:cs="Times New Roman"/>
                <w:spacing w:val="0"/>
                <w:position w:val="6"/>
              </w:rPr>
            </w:pPr>
            <w:r w:rsidRPr="00EB5806">
              <w:rPr>
                <w:rFonts w:ascii="Century" w:eastAsia="ＭＳ ゴシック" w:hAnsi="Century" w:cs="ＭＳ ゴシック" w:hint="eastAsia"/>
                <w:position w:val="6"/>
              </w:rPr>
              <w:t xml:space="preserve">　　（完成用部品を除く概算額）</w:t>
            </w:r>
          </w:p>
        </w:tc>
        <w:tc>
          <w:tcPr>
            <w:tcW w:w="2239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051FE66" w14:textId="77777777" w:rsidR="00B652BF" w:rsidRPr="00EB5806" w:rsidRDefault="00B652BF" w:rsidP="00B652BF">
            <w:pPr>
              <w:pStyle w:val="a3"/>
              <w:spacing w:line="320" w:lineRule="exact"/>
              <w:rPr>
                <w:rFonts w:cs="Times New Roman"/>
                <w:spacing w:val="0"/>
                <w:position w:val="6"/>
              </w:rPr>
            </w:pPr>
            <w:r w:rsidRPr="00EB5806">
              <w:rPr>
                <w:rFonts w:ascii="ＭＳ ゴシック" w:eastAsia="ＭＳ ゴシック" w:hAnsi="Century" w:cs="ＭＳ ゴシック"/>
                <w:spacing w:val="-4"/>
                <w:position w:val="6"/>
              </w:rPr>
              <w:t xml:space="preserve"> </w:t>
            </w:r>
            <w:r w:rsidRPr="00EB5806">
              <w:rPr>
                <w:rFonts w:ascii="Century" w:eastAsia="ＭＳ ゴシック" w:hAnsi="Century" w:cs="ＭＳ ゴシック" w:hint="eastAsia"/>
                <w:spacing w:val="0"/>
                <w:position w:val="6"/>
              </w:rPr>
              <w:t xml:space="preserve">　　　　　　　　</w:t>
            </w:r>
            <w:r w:rsidRPr="00EB5806">
              <w:rPr>
                <w:rFonts w:ascii="ＭＳ ゴシック" w:eastAsia="ＭＳ ゴシック" w:hAnsi="Century" w:cs="ＭＳ ゴシック"/>
                <w:spacing w:val="-4"/>
                <w:position w:val="6"/>
              </w:rPr>
              <w:t xml:space="preserve">  </w:t>
            </w:r>
            <w:r w:rsidRPr="00EB5806">
              <w:rPr>
                <w:rFonts w:ascii="Century" w:eastAsia="ＭＳ ゴシック" w:hAnsi="Century" w:cs="ＭＳ ゴシック" w:hint="eastAsia"/>
                <w:spacing w:val="0"/>
                <w:position w:val="6"/>
              </w:rPr>
              <w:t>円</w:t>
            </w:r>
          </w:p>
        </w:tc>
      </w:tr>
      <w:tr w:rsidR="00B652BF" w:rsidRPr="00EB5806" w14:paraId="63EE7CC6" w14:textId="77777777" w:rsidTr="00485B10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128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89195D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EB5806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 </w:t>
            </w:r>
            <w:r w:rsidRPr="00EB5806">
              <w:rPr>
                <w:rFonts w:ascii="Century" w:eastAsia="ＭＳ ゴシック" w:hAnsi="Century" w:cs="ＭＳ ゴシック" w:hint="eastAsia"/>
                <w:position w:val="6"/>
              </w:rPr>
              <w:t>処方年月日</w:t>
            </w:r>
          </w:p>
        </w:tc>
        <w:tc>
          <w:tcPr>
            <w:tcW w:w="2576" w:type="dxa"/>
            <w:gridSpan w:val="4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79EF46D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  <w:position w:val="6"/>
              </w:rPr>
            </w:pPr>
            <w:r>
              <w:rPr>
                <w:rFonts w:ascii="Century" w:eastAsia="ＭＳ ゴシック" w:hAnsi="Century" w:cs="ＭＳ ゴシック" w:hint="eastAsia"/>
                <w:position w:val="6"/>
              </w:rPr>
              <w:t xml:space="preserve">　令和</w:t>
            </w:r>
            <w:r w:rsidRPr="00EB5806">
              <w:rPr>
                <w:rFonts w:ascii="Century" w:eastAsia="ＭＳ ゴシック" w:hAnsi="Century" w:cs="ＭＳ ゴシック" w:hint="eastAsia"/>
                <w:position w:val="6"/>
              </w:rPr>
              <w:t xml:space="preserve">　　　年　　月　　日</w:t>
            </w:r>
          </w:p>
        </w:tc>
        <w:tc>
          <w:tcPr>
            <w:tcW w:w="1104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13EC2B" w14:textId="77777777" w:rsidR="00B652BF" w:rsidRPr="00EB5806" w:rsidRDefault="00B652BF" w:rsidP="00B652BF">
            <w:pPr>
              <w:pStyle w:val="a3"/>
              <w:spacing w:before="90" w:line="564" w:lineRule="exact"/>
              <w:rPr>
                <w:rFonts w:cs="Times New Roman"/>
                <w:spacing w:val="0"/>
              </w:rPr>
            </w:pPr>
            <w:r w:rsidRPr="00EB5806">
              <w:rPr>
                <w:rFonts w:ascii="Century" w:eastAsia="ＭＳ ゴシック" w:hAnsi="Century" w:cs="ＭＳ ゴシック" w:hint="eastAsia"/>
              </w:rPr>
              <w:t xml:space="preserve">　処方変更</w:t>
            </w:r>
          </w:p>
        </w:tc>
        <w:tc>
          <w:tcPr>
            <w:tcW w:w="236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57D6AE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EB5806">
              <w:rPr>
                <w:rFonts w:ascii="Century" w:eastAsia="ＭＳ ゴシック" w:hAnsi="Century" w:cs="ＭＳ ゴシック" w:hint="eastAsia"/>
                <w:position w:val="6"/>
              </w:rPr>
              <w:t xml:space="preserve">申請日　　　</w:t>
            </w:r>
            <w:r w:rsidRPr="00EB5806">
              <w:rPr>
                <w:rFonts w:ascii="Century" w:eastAsia="ＭＳ ゴシック" w:hAnsi="Century" w:cs="ＭＳ ゴシック"/>
                <w:position w:val="6"/>
              </w:rPr>
              <w:t xml:space="preserve">   </w:t>
            </w:r>
            <w:r w:rsidRPr="00EB5806">
              <w:rPr>
                <w:rFonts w:ascii="Century" w:eastAsia="ＭＳ ゴシック" w:hAnsi="Century" w:cs="ＭＳ ゴシック" w:hint="eastAsia"/>
                <w:position w:val="6"/>
              </w:rPr>
              <w:t xml:space="preserve">　月　　日</w:t>
            </w:r>
          </w:p>
          <w:p w14:paraId="67D3BFBA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EB5806">
              <w:rPr>
                <w:rFonts w:ascii="Century" w:eastAsia="ＭＳ ゴシック" w:hAnsi="Century" w:cs="ＭＳ ゴシック" w:hint="eastAsia"/>
                <w:position w:val="6"/>
              </w:rPr>
              <w:t xml:space="preserve">　</w:t>
            </w:r>
            <w:r w:rsidRPr="00EB5806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</w:t>
            </w:r>
            <w:r w:rsidRPr="00EB5806">
              <w:rPr>
                <w:rFonts w:ascii="Century" w:eastAsia="ＭＳ ゴシック" w:hAnsi="Century" w:cs="ＭＳ ゴシック" w:hint="eastAsia"/>
                <w:position w:val="6"/>
              </w:rPr>
              <w:t>年　　月　　日</w:t>
            </w:r>
          </w:p>
        </w:tc>
        <w:tc>
          <w:tcPr>
            <w:tcW w:w="2239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16F3FC7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  <w:position w:val="6"/>
              </w:rPr>
            </w:pPr>
            <w:r w:rsidRPr="00EB5806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</w:t>
            </w:r>
            <w:r w:rsidRPr="00EB5806">
              <w:rPr>
                <w:rFonts w:ascii="ＭＳ ゴシック" w:eastAsia="ＭＳ ゴシック" w:hAnsi="Century" w:cs="ＭＳ ゴシック" w:hint="eastAsia"/>
                <w:spacing w:val="0"/>
                <w:position w:val="6"/>
              </w:rPr>
              <w:t>業者へ連絡　　月</w:t>
            </w:r>
            <w:r w:rsidRPr="00EB5806">
              <w:rPr>
                <w:rFonts w:ascii="ＭＳ ゴシック" w:eastAsia="ＭＳ ゴシック" w:hAnsi="Century" w:cs="ＭＳ ゴシック"/>
                <w:spacing w:val="0"/>
                <w:position w:val="6"/>
              </w:rPr>
              <w:t xml:space="preserve">  </w:t>
            </w:r>
            <w:r w:rsidRPr="00EB5806">
              <w:rPr>
                <w:rFonts w:ascii="ＭＳ ゴシック" w:eastAsia="ＭＳ ゴシック" w:hAnsi="Century" w:cs="ＭＳ ゴシック" w:hint="eastAsia"/>
                <w:spacing w:val="0"/>
                <w:position w:val="6"/>
              </w:rPr>
              <w:t xml:space="preserve">　日</w:t>
            </w:r>
          </w:p>
        </w:tc>
      </w:tr>
      <w:tr w:rsidR="00B652BF" w:rsidRPr="00EB5806" w14:paraId="57AFCAE7" w14:textId="77777777" w:rsidTr="00257896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1288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4F359CB5" w14:textId="77777777" w:rsidR="00B652BF" w:rsidRPr="00EB5806" w:rsidRDefault="00B652BF" w:rsidP="00257896">
            <w:pPr>
              <w:pStyle w:val="a3"/>
              <w:spacing w:before="90" w:line="240" w:lineRule="exact"/>
              <w:rPr>
                <w:rFonts w:cs="Times New Roman"/>
                <w:spacing w:val="0"/>
              </w:rPr>
            </w:pPr>
            <w:r w:rsidRPr="00EB5806">
              <w:rPr>
                <w:rFonts w:ascii="Century" w:eastAsia="ＭＳ ゴシック" w:hAnsi="Century" w:cs="ＭＳ ゴシック" w:hint="eastAsia"/>
              </w:rPr>
              <w:t xml:space="preserve">　担　　　当</w:t>
            </w:r>
          </w:p>
        </w:tc>
        <w:tc>
          <w:tcPr>
            <w:tcW w:w="2576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6C9B15B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EB580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EB5806">
              <w:rPr>
                <w:rFonts w:ascii="Century" w:eastAsia="ＭＳ ゴシック" w:hAnsi="Century" w:cs="ＭＳ ゴシック" w:hint="eastAsia"/>
              </w:rPr>
              <w:t>Ｄｒ　　　　ＣＷ</w:t>
            </w:r>
          </w:p>
        </w:tc>
        <w:tc>
          <w:tcPr>
            <w:tcW w:w="11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A5D597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EFFBA0C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EB5806">
              <w:rPr>
                <w:rFonts w:ascii="Century" w:eastAsia="ＭＳ ゴシック" w:hAnsi="Century" w:cs="ＭＳ ゴシック" w:hint="eastAsia"/>
              </w:rPr>
              <w:t>結果（可・否）</w:t>
            </w:r>
            <w:r w:rsidRPr="00EB5806">
              <w:rPr>
                <w:rFonts w:ascii="Century" w:eastAsia="ＭＳ ゴシック" w:hAnsi="Century" w:cs="ＭＳ ゴシック"/>
              </w:rPr>
              <w:t xml:space="preserve"> </w:t>
            </w:r>
            <w:r w:rsidRPr="00EB5806">
              <w:rPr>
                <w:rFonts w:ascii="Century" w:eastAsia="ＭＳ ゴシック" w:hAnsi="Century" w:cs="ＭＳ ゴシック" w:hint="eastAsia"/>
              </w:rPr>
              <w:t xml:space="preserve">　月　　日</w:t>
            </w:r>
          </w:p>
          <w:p w14:paraId="33916768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EB580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EB580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EB5806">
              <w:rPr>
                <w:rFonts w:ascii="Century" w:eastAsia="ＭＳ ゴシック" w:hAnsi="Century" w:cs="ＭＳ ゴシック" w:hint="eastAsia"/>
              </w:rPr>
              <w:t>年　　月　　日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38BCCC" w14:textId="77777777" w:rsidR="00B652BF" w:rsidRPr="00EB5806" w:rsidRDefault="00B652BF" w:rsidP="00B652BF">
            <w:pPr>
              <w:pStyle w:val="a3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EB5806">
              <w:rPr>
                <w:rFonts w:cs="Times New Roman"/>
                <w:spacing w:val="0"/>
              </w:rPr>
              <w:t xml:space="preserve"> </w:t>
            </w:r>
            <w:r w:rsidRPr="00EB5806">
              <w:rPr>
                <w:rFonts w:ascii="ＭＳ ゴシック" w:eastAsia="ＭＳ ゴシック" w:hAnsi="ＭＳ ゴシック" w:cs="Times New Roman" w:hint="eastAsia"/>
                <w:spacing w:val="0"/>
              </w:rPr>
              <w:t xml:space="preserve">区へ連絡　　　月　</w:t>
            </w:r>
            <w:r w:rsidRPr="00EB5806">
              <w:rPr>
                <w:rFonts w:ascii="ＭＳ ゴシック" w:eastAsia="ＭＳ ゴシック" w:hAnsi="ＭＳ ゴシック" w:cs="Times New Roman"/>
                <w:spacing w:val="0"/>
              </w:rPr>
              <w:t xml:space="preserve">  </w:t>
            </w:r>
            <w:r w:rsidRPr="00EB5806">
              <w:rPr>
                <w:rFonts w:ascii="ＭＳ ゴシック" w:eastAsia="ＭＳ ゴシック" w:hAnsi="ＭＳ ゴシック" w:cs="Times New Roman" w:hint="eastAsia"/>
                <w:spacing w:val="0"/>
              </w:rPr>
              <w:t>日</w:t>
            </w:r>
          </w:p>
        </w:tc>
      </w:tr>
      <w:tr w:rsidR="00B652BF" w:rsidRPr="00EB5806" w14:paraId="581C26E2" w14:textId="77777777" w:rsidTr="00485B10">
        <w:tblPrEx>
          <w:tblCellMar>
            <w:top w:w="0" w:type="dxa"/>
            <w:bottom w:w="0" w:type="dxa"/>
          </w:tblCellMar>
        </w:tblPrEx>
        <w:trPr>
          <w:cantSplit/>
          <w:trHeight w:hRule="exact" w:val="327"/>
        </w:trPr>
        <w:tc>
          <w:tcPr>
            <w:tcW w:w="1288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07F63C" w14:textId="77777777" w:rsidR="00B652BF" w:rsidRPr="00EB5806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576" w:type="dxa"/>
            <w:gridSpan w:val="4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27E0801" w14:textId="77777777" w:rsidR="00B652BF" w:rsidRPr="00EB5806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104" w:type="dxa"/>
            <w:gridSpan w:val="3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05EEA6" w14:textId="77777777" w:rsidR="00B652BF" w:rsidRPr="00EB5806" w:rsidRDefault="00B652BF" w:rsidP="00B652B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361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A11971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EB5806">
              <w:rPr>
                <w:rFonts w:ascii="Century" w:eastAsia="ＭＳ ゴシック" w:hAnsi="Century" w:cs="ＭＳ ゴシック" w:hint="eastAsia"/>
              </w:rPr>
              <w:t xml:space="preserve">　</w:t>
            </w:r>
          </w:p>
          <w:p w14:paraId="5D59D44C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</w:rPr>
            </w:pPr>
            <w:r w:rsidRPr="00EB580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EB580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EB5806">
              <w:rPr>
                <w:rFonts w:ascii="Century" w:eastAsia="ＭＳ ゴシック" w:hAnsi="Century" w:cs="ＭＳ ゴシック" w:hint="eastAsia"/>
              </w:rPr>
              <w:t>年　　月　　日</w:t>
            </w:r>
          </w:p>
        </w:tc>
        <w:tc>
          <w:tcPr>
            <w:tcW w:w="2239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A32560D" w14:textId="77777777" w:rsidR="00B652BF" w:rsidRPr="00EB5806" w:rsidRDefault="00B652BF" w:rsidP="00B652BF">
            <w:pPr>
              <w:pStyle w:val="a3"/>
              <w:rPr>
                <w:rFonts w:cs="Times New Roman"/>
                <w:spacing w:val="0"/>
              </w:rPr>
            </w:pPr>
          </w:p>
        </w:tc>
      </w:tr>
    </w:tbl>
    <w:p w14:paraId="4B0C9719" w14:textId="77777777" w:rsidR="00D62DD9" w:rsidRPr="00DF0783" w:rsidRDefault="00D62DD9" w:rsidP="00B652BF">
      <w:pPr>
        <w:pStyle w:val="a3"/>
        <w:rPr>
          <w:rFonts w:cs="Times New Roman"/>
          <w:spacing w:val="0"/>
        </w:rPr>
      </w:pPr>
      <w:r w:rsidRPr="00DF0783">
        <w:rPr>
          <w:rFonts w:ascii="Century" w:eastAsia="ＭＳ ゴシック" w:hAnsi="Century" w:cs="ＭＳ ゴシック" w:hint="eastAsia"/>
        </w:rPr>
        <w:t xml:space="preserve">　　　　　　　</w:t>
      </w:r>
      <w:r w:rsidR="00E433DC" w:rsidRPr="00DF0783">
        <w:rPr>
          <w:rFonts w:ascii="Century" w:eastAsia="ＭＳ ゴシック" w:hAnsi="Century" w:cs="ＭＳ ゴシック" w:hint="eastAsia"/>
        </w:rPr>
        <w:t xml:space="preserve">　　　　　　　　　　　　　　　　　　　　　　　　大阪市立心身障がい</w:t>
      </w:r>
      <w:r w:rsidRPr="00DF0783">
        <w:rPr>
          <w:rFonts w:ascii="Century" w:eastAsia="ＭＳ ゴシック" w:hAnsi="Century" w:cs="ＭＳ ゴシック" w:hint="eastAsia"/>
        </w:rPr>
        <w:t>者リハビリテーションセンター</w:t>
      </w:r>
    </w:p>
    <w:sectPr w:rsidR="00D62DD9" w:rsidRPr="00DF0783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D026" w14:textId="77777777" w:rsidR="00372D5D" w:rsidRDefault="00372D5D" w:rsidP="008B1FFE">
      <w:r>
        <w:separator/>
      </w:r>
    </w:p>
  </w:endnote>
  <w:endnote w:type="continuationSeparator" w:id="0">
    <w:p w14:paraId="3CD0E8B2" w14:textId="77777777" w:rsidR="00372D5D" w:rsidRDefault="00372D5D" w:rsidP="008B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5D0F" w14:textId="77777777" w:rsidR="00372D5D" w:rsidRDefault="00372D5D" w:rsidP="008B1FFE">
      <w:r>
        <w:separator/>
      </w:r>
    </w:p>
  </w:footnote>
  <w:footnote w:type="continuationSeparator" w:id="0">
    <w:p w14:paraId="2BF246F4" w14:textId="77777777" w:rsidR="00372D5D" w:rsidRDefault="00372D5D" w:rsidP="008B1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62DD9"/>
    <w:rsid w:val="00007C17"/>
    <w:rsid w:val="00043E1B"/>
    <w:rsid w:val="00090B0A"/>
    <w:rsid w:val="000E1685"/>
    <w:rsid w:val="001138CA"/>
    <w:rsid w:val="0013535C"/>
    <w:rsid w:val="0013728E"/>
    <w:rsid w:val="00183620"/>
    <w:rsid w:val="00196425"/>
    <w:rsid w:val="001D1D26"/>
    <w:rsid w:val="00257896"/>
    <w:rsid w:val="00265DC1"/>
    <w:rsid w:val="002743C7"/>
    <w:rsid w:val="002A69D0"/>
    <w:rsid w:val="002C1733"/>
    <w:rsid w:val="002D215A"/>
    <w:rsid w:val="00372D5D"/>
    <w:rsid w:val="00374727"/>
    <w:rsid w:val="00392DC0"/>
    <w:rsid w:val="003A1576"/>
    <w:rsid w:val="003E2BA3"/>
    <w:rsid w:val="00427BEB"/>
    <w:rsid w:val="00482DF5"/>
    <w:rsid w:val="00485B10"/>
    <w:rsid w:val="004941EE"/>
    <w:rsid w:val="0051567D"/>
    <w:rsid w:val="00515D9A"/>
    <w:rsid w:val="005C0504"/>
    <w:rsid w:val="0060023A"/>
    <w:rsid w:val="0061781D"/>
    <w:rsid w:val="006231ED"/>
    <w:rsid w:val="00654D13"/>
    <w:rsid w:val="006714FC"/>
    <w:rsid w:val="00697B8D"/>
    <w:rsid w:val="006C4D82"/>
    <w:rsid w:val="006F762D"/>
    <w:rsid w:val="0071614A"/>
    <w:rsid w:val="00755CB0"/>
    <w:rsid w:val="00763BA9"/>
    <w:rsid w:val="007D7EB2"/>
    <w:rsid w:val="008009D6"/>
    <w:rsid w:val="00802296"/>
    <w:rsid w:val="00811489"/>
    <w:rsid w:val="008373F7"/>
    <w:rsid w:val="00864AB3"/>
    <w:rsid w:val="008A4D8E"/>
    <w:rsid w:val="008B1FFE"/>
    <w:rsid w:val="0090235D"/>
    <w:rsid w:val="00981E5E"/>
    <w:rsid w:val="00994A6C"/>
    <w:rsid w:val="009D25FA"/>
    <w:rsid w:val="009E5F46"/>
    <w:rsid w:val="00A01B27"/>
    <w:rsid w:val="00A25ADC"/>
    <w:rsid w:val="00A30ED7"/>
    <w:rsid w:val="00A45521"/>
    <w:rsid w:val="00A611E8"/>
    <w:rsid w:val="00A71655"/>
    <w:rsid w:val="00A8793D"/>
    <w:rsid w:val="00AA4E21"/>
    <w:rsid w:val="00AF0B56"/>
    <w:rsid w:val="00B51A6C"/>
    <w:rsid w:val="00B652BF"/>
    <w:rsid w:val="00B82818"/>
    <w:rsid w:val="00BF3F0F"/>
    <w:rsid w:val="00C10A92"/>
    <w:rsid w:val="00C34676"/>
    <w:rsid w:val="00C51A4A"/>
    <w:rsid w:val="00C62BF6"/>
    <w:rsid w:val="00C66CBD"/>
    <w:rsid w:val="00C72179"/>
    <w:rsid w:val="00C9368B"/>
    <w:rsid w:val="00CA08C2"/>
    <w:rsid w:val="00D62DD9"/>
    <w:rsid w:val="00DA153A"/>
    <w:rsid w:val="00DB02BE"/>
    <w:rsid w:val="00DF0783"/>
    <w:rsid w:val="00E149D8"/>
    <w:rsid w:val="00E24149"/>
    <w:rsid w:val="00E433DC"/>
    <w:rsid w:val="00E551ED"/>
    <w:rsid w:val="00E561CC"/>
    <w:rsid w:val="00E56FEF"/>
    <w:rsid w:val="00E77FC2"/>
    <w:rsid w:val="00EB5806"/>
    <w:rsid w:val="00EE0AA8"/>
    <w:rsid w:val="00EE7600"/>
    <w:rsid w:val="00F00686"/>
    <w:rsid w:val="00F1338F"/>
    <w:rsid w:val="00F41C39"/>
    <w:rsid w:val="00F66231"/>
    <w:rsid w:val="00F7186B"/>
    <w:rsid w:val="00F81A9A"/>
    <w:rsid w:val="00F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6839AA5"/>
  <w14:defaultImageDpi w14:val="0"/>
  <w15:docId w15:val="{0A49C8D9-E016-4DD8-B56D-8617673D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 w:hAnsi="ＭＳ 明朝" w:cs="ＭＳ 明朝"/>
      <w:spacing w:val="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8B1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8B1FF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8B1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8B1FF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2518;&#12540;&#12470;&#20316;&#26989;&#29992;&#12501;&#12457;&#12523;&#12480;\&#26356;&#29983;&#30456;&#35527;&#35506;\&#35036;&#35013;&#20855;&#38306;&#20418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>大阪市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処方</dc:title>
  <dc:subject/>
  <dc:creator>osaka</dc:creator>
  <cp:keywords/>
  <dc:description/>
  <cp:lastModifiedBy>山本　正子</cp:lastModifiedBy>
  <cp:revision>2</cp:revision>
  <cp:lastPrinted>2024-04-04T10:49:00Z</cp:lastPrinted>
  <dcterms:created xsi:type="dcterms:W3CDTF">2024-05-08T04:45:00Z</dcterms:created>
  <dcterms:modified xsi:type="dcterms:W3CDTF">2024-05-08T04:45:00Z</dcterms:modified>
</cp:coreProperties>
</file>