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9A8A" w14:textId="77777777" w:rsidR="00D01B55" w:rsidRDefault="00D01B55" w:rsidP="00A514BF">
      <w:pPr>
        <w:pStyle w:val="a3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第1号様式</w:t>
      </w:r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31472B4" w14:textId="77777777" w:rsidR="00A514BF" w:rsidRDefault="00A514BF" w:rsidP="00A514BF">
      <w:pPr>
        <w:pStyle w:val="a3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328143AD" w14:textId="77777777" w:rsidR="00D01B55" w:rsidRDefault="00D01B55" w:rsidP="00A514BF">
      <w:pPr>
        <w:tabs>
          <w:tab w:val="num" w:pos="0"/>
        </w:tabs>
        <w:snapToGrid w:val="0"/>
        <w:spacing w:line="28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城東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区マスコットキャラクター使用申請書</w:t>
      </w:r>
    </w:p>
    <w:p w14:paraId="240E06FC" w14:textId="77777777" w:rsidR="00A514BF" w:rsidRDefault="00A514BF" w:rsidP="00A514BF">
      <w:pPr>
        <w:tabs>
          <w:tab w:val="num" w:pos="0"/>
        </w:tabs>
        <w:snapToGrid w:val="0"/>
        <w:spacing w:line="28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492EC1CB" w14:textId="49F199BF" w:rsidR="00D01B55" w:rsidRDefault="00D01B55" w:rsidP="00A514BF">
      <w:pPr>
        <w:tabs>
          <w:tab w:val="num" w:pos="0"/>
        </w:tabs>
        <w:snapToGrid w:val="0"/>
        <w:spacing w:line="28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ED7096">
        <w:rPr>
          <w:rFonts w:asciiTheme="majorEastAsia" w:eastAsiaTheme="majorEastAsia" w:hAnsiTheme="majorEastAsia" w:hint="eastAsia"/>
          <w:sz w:val="22"/>
          <w:szCs w:val="22"/>
        </w:rPr>
        <w:t xml:space="preserve">令和　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年　　月　　日</w:t>
      </w:r>
    </w:p>
    <w:p w14:paraId="21CD7731" w14:textId="77777777" w:rsidR="00A514BF" w:rsidRDefault="00A514BF" w:rsidP="00A514BF">
      <w:pPr>
        <w:tabs>
          <w:tab w:val="num" w:pos="0"/>
        </w:tabs>
        <w:snapToGrid w:val="0"/>
        <w:spacing w:line="28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62626299" w14:textId="77777777" w:rsidR="00D01B55" w:rsidRDefault="00D01B55" w:rsidP="00A514BF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城東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区長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様</w:t>
      </w:r>
    </w:p>
    <w:p w14:paraId="736D7294" w14:textId="77777777" w:rsidR="00A514BF" w:rsidRDefault="00A514BF" w:rsidP="00A514BF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8D1804A" w14:textId="77777777" w:rsidR="00D01B55" w:rsidRDefault="00D01B55" w:rsidP="00A514BF">
      <w:pPr>
        <w:ind w:leftChars="-1" w:left="-2" w:firstLineChars="1815" w:firstLine="4356"/>
        <w:rPr>
          <w:rFonts w:asciiTheme="majorEastAsia" w:eastAsiaTheme="majorEastAsia" w:hAnsiTheme="majorEastAsia"/>
          <w:sz w:val="24"/>
        </w:rPr>
      </w:pPr>
      <w:r w:rsidRPr="00B253A6">
        <w:rPr>
          <w:rFonts w:asciiTheme="majorEastAsia" w:eastAsiaTheme="majorEastAsia" w:hAnsiTheme="majorEastAsia" w:hint="eastAsia"/>
          <w:sz w:val="24"/>
        </w:rPr>
        <w:t>申請者　住所</w:t>
      </w:r>
      <w:r>
        <w:rPr>
          <w:rFonts w:asciiTheme="majorEastAsia" w:eastAsiaTheme="majorEastAsia" w:hAnsiTheme="majorEastAsia" w:hint="eastAsia"/>
          <w:sz w:val="24"/>
        </w:rPr>
        <w:t>（所在地）</w:t>
      </w:r>
    </w:p>
    <w:p w14:paraId="28337FB6" w14:textId="77777777" w:rsidR="00D01B55" w:rsidRPr="00A514BF" w:rsidRDefault="00D01B55" w:rsidP="00A514BF">
      <w:pPr>
        <w:ind w:leftChars="-1" w:left="-2" w:firstLineChars="1815" w:firstLine="4356"/>
        <w:rPr>
          <w:rFonts w:asciiTheme="majorEastAsia" w:eastAsiaTheme="majorEastAsia" w:hAnsiTheme="majorEastAsia"/>
          <w:sz w:val="24"/>
        </w:rPr>
      </w:pPr>
    </w:p>
    <w:p w14:paraId="5AB72103" w14:textId="77777777" w:rsidR="00D01B55" w:rsidRDefault="00D01B55" w:rsidP="00A514BF">
      <w:pPr>
        <w:ind w:leftChars="-1" w:left="-2" w:firstLineChars="2211" w:firstLine="5306"/>
        <w:rPr>
          <w:rFonts w:asciiTheme="majorEastAsia" w:eastAsiaTheme="majorEastAsia" w:hAnsiTheme="majorEastAsia"/>
          <w:sz w:val="24"/>
        </w:rPr>
      </w:pPr>
      <w:r w:rsidRPr="00B253A6">
        <w:rPr>
          <w:rFonts w:asciiTheme="majorEastAsia" w:eastAsiaTheme="majorEastAsia" w:hAnsiTheme="majorEastAsia" w:hint="eastAsia"/>
          <w:sz w:val="24"/>
        </w:rPr>
        <w:t>氏名</w:t>
      </w:r>
      <w:r>
        <w:rPr>
          <w:rFonts w:asciiTheme="majorEastAsia" w:eastAsiaTheme="majorEastAsia" w:hAnsiTheme="majorEastAsia" w:hint="eastAsia"/>
          <w:sz w:val="24"/>
        </w:rPr>
        <w:t>（氏名及び代表者名）</w:t>
      </w:r>
    </w:p>
    <w:p w14:paraId="3E7A5D43" w14:textId="33878EB9" w:rsidR="00D01B55" w:rsidRPr="00B253A6" w:rsidRDefault="00D01B55" w:rsidP="00A514BF">
      <w:pPr>
        <w:ind w:leftChars="-1" w:left="-2" w:firstLineChars="2711" w:firstLine="6506"/>
        <w:jc w:val="right"/>
        <w:rPr>
          <w:rFonts w:asciiTheme="majorEastAsia" w:eastAsiaTheme="majorEastAsia" w:hAnsiTheme="majorEastAsia"/>
          <w:sz w:val="24"/>
        </w:rPr>
      </w:pPr>
      <w:r w:rsidRPr="00B253A6"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</w:p>
    <w:p w14:paraId="77589FC3" w14:textId="77777777" w:rsidR="00D01B55" w:rsidRDefault="00D01B55" w:rsidP="00A514BF">
      <w:pPr>
        <w:tabs>
          <w:tab w:val="num" w:pos="0"/>
        </w:tabs>
        <w:snapToGrid w:val="0"/>
        <w:spacing w:line="280" w:lineRule="atLeast"/>
        <w:rPr>
          <w:rFonts w:asciiTheme="majorEastAsia" w:eastAsiaTheme="majorEastAsia" w:hAnsiTheme="majorEastAsia"/>
          <w:sz w:val="22"/>
          <w:szCs w:val="22"/>
        </w:rPr>
      </w:pPr>
    </w:p>
    <w:p w14:paraId="1DF60689" w14:textId="77777777" w:rsidR="00A514BF" w:rsidRDefault="00A514BF" w:rsidP="00A514BF">
      <w:pPr>
        <w:tabs>
          <w:tab w:val="num" w:pos="0"/>
        </w:tabs>
        <w:snapToGrid w:val="0"/>
        <w:spacing w:line="280" w:lineRule="atLeast"/>
        <w:rPr>
          <w:rFonts w:asciiTheme="majorEastAsia" w:eastAsiaTheme="majorEastAsia" w:hAnsiTheme="majorEastAsia"/>
          <w:sz w:val="22"/>
          <w:szCs w:val="22"/>
        </w:rPr>
      </w:pPr>
    </w:p>
    <w:p w14:paraId="026571A4" w14:textId="77777777" w:rsidR="00D01B55" w:rsidRDefault="00D01B55" w:rsidP="00A514BF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城東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区マスコットキャラクターを次のとおり使用したいので申請します。</w:t>
      </w:r>
    </w:p>
    <w:p w14:paraId="08C55914" w14:textId="77777777" w:rsidR="00D01B55" w:rsidRDefault="00D01B55" w:rsidP="00A514BF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なお、申請にあたり、定められた使用上の事項を遵守します。また、キャラクター使用において発生した損失について、区役所に補償等の要求はしません。</w:t>
      </w:r>
    </w:p>
    <w:p w14:paraId="15F70619" w14:textId="77777777" w:rsidR="00A514BF" w:rsidRDefault="00A514BF" w:rsidP="00A514BF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0B1AF89" w14:textId="77777777" w:rsidR="00A514BF" w:rsidRDefault="00A514BF" w:rsidP="00A514BF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0"/>
        <w:gridCol w:w="8118"/>
      </w:tblGrid>
      <w:tr w:rsidR="00A514BF" w14:paraId="21620B2C" w14:textId="77777777" w:rsidTr="00986CD4">
        <w:tc>
          <w:tcPr>
            <w:tcW w:w="1536" w:type="dxa"/>
            <w:vAlign w:val="center"/>
          </w:tcPr>
          <w:p w14:paraId="7BA7E9C7" w14:textId="77777777" w:rsidR="00A514BF" w:rsidRDefault="00A514BF" w:rsidP="00986CD4">
            <w:pPr>
              <w:tabs>
                <w:tab w:val="num" w:pos="0"/>
              </w:tabs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使用目的</w:t>
            </w:r>
          </w:p>
        </w:tc>
        <w:tc>
          <w:tcPr>
            <w:tcW w:w="8300" w:type="dxa"/>
          </w:tcPr>
          <w:p w14:paraId="73C07911" w14:textId="77777777" w:rsidR="00A514BF" w:rsidRDefault="00A514BF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9F17218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B2D25D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D3D3D36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514BF" w14:paraId="0A268E2A" w14:textId="77777777" w:rsidTr="00986CD4">
        <w:tc>
          <w:tcPr>
            <w:tcW w:w="1536" w:type="dxa"/>
            <w:vAlign w:val="center"/>
          </w:tcPr>
          <w:p w14:paraId="4953668F" w14:textId="77777777" w:rsidR="00A514BF" w:rsidRDefault="00A514BF" w:rsidP="00986CD4">
            <w:pPr>
              <w:tabs>
                <w:tab w:val="num" w:pos="0"/>
              </w:tabs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使用媒体</w:t>
            </w:r>
          </w:p>
        </w:tc>
        <w:tc>
          <w:tcPr>
            <w:tcW w:w="8300" w:type="dxa"/>
          </w:tcPr>
          <w:p w14:paraId="1F92520B" w14:textId="77777777" w:rsidR="00A514BF" w:rsidRDefault="00A514BF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623E85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055BF2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FA50E68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514BF" w14:paraId="64FFD661" w14:textId="77777777" w:rsidTr="00986CD4">
        <w:tc>
          <w:tcPr>
            <w:tcW w:w="1536" w:type="dxa"/>
            <w:vAlign w:val="center"/>
          </w:tcPr>
          <w:p w14:paraId="0428A7B2" w14:textId="77777777" w:rsidR="00A514BF" w:rsidRDefault="00A514BF" w:rsidP="00986CD4">
            <w:pPr>
              <w:tabs>
                <w:tab w:val="num" w:pos="0"/>
              </w:tabs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連 絡 先</w:t>
            </w:r>
          </w:p>
        </w:tc>
        <w:tc>
          <w:tcPr>
            <w:tcW w:w="8300" w:type="dxa"/>
          </w:tcPr>
          <w:p w14:paraId="26B60140" w14:textId="77777777" w:rsidR="00A514BF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（担当者名）</w:t>
            </w:r>
          </w:p>
          <w:p w14:paraId="2F5AC6D3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88A4692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（電話番号）</w:t>
            </w:r>
          </w:p>
          <w:p w14:paraId="7BC23889" w14:textId="77777777" w:rsidR="00986CD4" w:rsidRDefault="00986CD4" w:rsidP="00A514BF">
            <w:pPr>
              <w:tabs>
                <w:tab w:val="num" w:pos="0"/>
              </w:tabs>
              <w:snapToGrid w:val="0"/>
              <w:spacing w:line="28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5D035C2" w14:textId="77777777" w:rsidR="00D01B55" w:rsidRDefault="00D01B55" w:rsidP="00A514BF">
      <w:pPr>
        <w:tabs>
          <w:tab w:val="num" w:pos="0"/>
        </w:tabs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FAB2A3E" w14:textId="77777777" w:rsidR="00D01B55" w:rsidRDefault="00D01B55" w:rsidP="00A514BF">
      <w:pPr>
        <w:tabs>
          <w:tab w:val="num" w:pos="0"/>
        </w:tabs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使用上の遵守事項</w:t>
      </w:r>
    </w:p>
    <w:p w14:paraId="44807366" w14:textId="77777777" w:rsidR="00D01B55" w:rsidRDefault="00D01B55" w:rsidP="00A514BF">
      <w:pPr>
        <w:tabs>
          <w:tab w:val="num" w:pos="0"/>
        </w:tabs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（１）</w:t>
      </w:r>
      <w:r>
        <w:rPr>
          <w:rFonts w:asciiTheme="majorEastAsia" w:eastAsiaTheme="majorEastAsia" w:hAnsiTheme="majorEastAsia" w:hint="eastAsia"/>
          <w:sz w:val="22"/>
          <w:szCs w:val="22"/>
        </w:rPr>
        <w:t>城東区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マスコット</w:t>
      </w:r>
      <w:r>
        <w:rPr>
          <w:rFonts w:asciiTheme="majorEastAsia" w:eastAsiaTheme="majorEastAsia" w:hAnsiTheme="majorEastAsia" w:hint="eastAsia"/>
          <w:sz w:val="22"/>
          <w:szCs w:val="22"/>
        </w:rPr>
        <w:t>キャラクター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のイメージを損なうような使用をしないこと</w:t>
      </w:r>
    </w:p>
    <w:p w14:paraId="0ED7F8F5" w14:textId="77777777" w:rsidR="00D01B55" w:rsidRPr="00D01B55" w:rsidRDefault="00D01B55" w:rsidP="00A514BF">
      <w:pPr>
        <w:tabs>
          <w:tab w:val="num" w:pos="0"/>
        </w:tabs>
        <w:snapToGrid w:val="0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（２）承認された用途にのみ使用し、区長の指示する条件</w:t>
      </w:r>
      <w:r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に従うこと</w:t>
      </w:r>
    </w:p>
    <w:p w14:paraId="0E768DDF" w14:textId="77777777" w:rsidR="00D01B55" w:rsidRPr="00D01B55" w:rsidRDefault="00D01B55" w:rsidP="00A514BF">
      <w:pPr>
        <w:tabs>
          <w:tab w:val="num" w:pos="0"/>
        </w:tabs>
        <w:snapToGrid w:val="0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（３）承認を受けた者は、これを譲渡し、または転貸しないこと</w:t>
      </w:r>
    </w:p>
    <w:p w14:paraId="752D66B2" w14:textId="77777777" w:rsidR="00D01B55" w:rsidRPr="00D01B55" w:rsidRDefault="00D01B55" w:rsidP="00A514BF">
      <w:pPr>
        <w:tabs>
          <w:tab w:val="num" w:pos="0"/>
        </w:tabs>
        <w:snapToGrid w:val="0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（４）商標登録出願を行わないこと</w:t>
      </w:r>
    </w:p>
    <w:p w14:paraId="69C9ADD4" w14:textId="77777777" w:rsidR="00D01B55" w:rsidRDefault="00D01B55" w:rsidP="00A514BF">
      <w:pPr>
        <w:tabs>
          <w:tab w:val="num" w:pos="0"/>
        </w:tabs>
        <w:snapToGrid w:val="0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（５）</w:t>
      </w:r>
      <w:r>
        <w:rPr>
          <w:rFonts w:asciiTheme="majorEastAsia" w:eastAsiaTheme="majorEastAsia" w:hAnsiTheme="majorEastAsia" w:hint="eastAsia"/>
          <w:sz w:val="22"/>
          <w:szCs w:val="22"/>
        </w:rPr>
        <w:t>城東区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のマスコットキャラクターであることを明示すること</w:t>
      </w:r>
    </w:p>
    <w:p w14:paraId="791E7EE5" w14:textId="355805E5" w:rsidR="000B3151" w:rsidRDefault="000B3151" w:rsidP="00A514BF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CE6F4FE" w14:textId="77777777" w:rsidR="000B3151" w:rsidRDefault="000B315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13515CBD" w14:textId="77777777" w:rsidR="000B3151" w:rsidRDefault="000B3151" w:rsidP="000B3151">
      <w:pPr>
        <w:pStyle w:val="a3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（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第2号様式</w:t>
      </w:r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35F756F" w14:textId="77777777" w:rsidR="000B3151" w:rsidRPr="00D01B55" w:rsidRDefault="000B3151" w:rsidP="000B3151">
      <w:pPr>
        <w:pStyle w:val="a3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028F4B2" w14:textId="77777777" w:rsidR="000B3151" w:rsidRDefault="000B3151" w:rsidP="000B3151">
      <w:pPr>
        <w:pStyle w:val="a3"/>
        <w:jc w:val="center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デザインシート</w:t>
      </w:r>
    </w:p>
    <w:p w14:paraId="6E40348A" w14:textId="77777777" w:rsidR="000B3151" w:rsidRPr="00D01B55" w:rsidRDefault="000B3151" w:rsidP="000B3151">
      <w:pPr>
        <w:pStyle w:val="a3"/>
        <w:jc w:val="center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360"/>
        <w:gridCol w:w="1680"/>
        <w:gridCol w:w="3025"/>
      </w:tblGrid>
      <w:tr w:rsidR="000B3151" w:rsidRPr="00D01B55" w14:paraId="221C3778" w14:textId="77777777" w:rsidTr="0072283A">
        <w:trPr>
          <w:trHeight w:val="1040"/>
        </w:trPr>
        <w:tc>
          <w:tcPr>
            <w:tcW w:w="1683" w:type="dxa"/>
            <w:vAlign w:val="center"/>
          </w:tcPr>
          <w:p w14:paraId="302C9748" w14:textId="77777777" w:rsidR="000B3151" w:rsidRPr="00D01B55" w:rsidRDefault="000B3151" w:rsidP="0072283A">
            <w:pPr>
              <w:pStyle w:val="a3"/>
              <w:spacing w:line="4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商品名</w:t>
            </w:r>
          </w:p>
          <w:p w14:paraId="39B47674" w14:textId="77777777" w:rsidR="000B3151" w:rsidRPr="00D01B55" w:rsidRDefault="000B3151" w:rsidP="0072283A">
            <w:pPr>
              <w:pStyle w:val="a3"/>
              <w:spacing w:line="4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（種類）</w:t>
            </w:r>
          </w:p>
        </w:tc>
        <w:tc>
          <w:tcPr>
            <w:tcW w:w="8153" w:type="dxa"/>
            <w:gridSpan w:val="3"/>
            <w:vAlign w:val="center"/>
          </w:tcPr>
          <w:p w14:paraId="5B311D0D" w14:textId="77777777" w:rsidR="000B3151" w:rsidRPr="00D01B55" w:rsidRDefault="000B3151" w:rsidP="0072283A">
            <w:pPr>
              <w:pStyle w:val="a3"/>
              <w:spacing w:line="400" w:lineRule="atLeast"/>
              <w:ind w:right="96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6345E8F" w14:textId="77777777" w:rsidR="000B3151" w:rsidRPr="00D01B55" w:rsidRDefault="000B3151" w:rsidP="0072283A">
            <w:pPr>
              <w:pStyle w:val="a3"/>
              <w:spacing w:line="400" w:lineRule="atLeast"/>
              <w:ind w:righ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　　　　　　　　　　　　　　　　　　　　　　　　　　）</w:t>
            </w:r>
          </w:p>
        </w:tc>
      </w:tr>
      <w:tr w:rsidR="000B3151" w:rsidRPr="00D01B55" w14:paraId="09FBB0FF" w14:textId="77777777" w:rsidTr="0072283A">
        <w:trPr>
          <w:trHeight w:val="842"/>
        </w:trPr>
        <w:tc>
          <w:tcPr>
            <w:tcW w:w="1683" w:type="dxa"/>
            <w:vAlign w:val="center"/>
          </w:tcPr>
          <w:p w14:paraId="2F88ADD1" w14:textId="77777777" w:rsidR="000B3151" w:rsidRPr="00D01B55" w:rsidRDefault="000B3151" w:rsidP="0072283A">
            <w:pPr>
              <w:pStyle w:val="a3"/>
              <w:spacing w:line="4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販売価格</w:t>
            </w:r>
          </w:p>
          <w:p w14:paraId="2980FFBF" w14:textId="77777777" w:rsidR="000B3151" w:rsidRPr="00D01B55" w:rsidRDefault="000B3151" w:rsidP="0072283A">
            <w:pPr>
              <w:pStyle w:val="a3"/>
              <w:spacing w:line="3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（単価・税込）</w:t>
            </w:r>
          </w:p>
        </w:tc>
        <w:tc>
          <w:tcPr>
            <w:tcW w:w="3360" w:type="dxa"/>
          </w:tcPr>
          <w:p w14:paraId="54E00D8A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2744817" w14:textId="77777777" w:rsidR="000B3151" w:rsidRPr="00D01B55" w:rsidRDefault="000B3151" w:rsidP="0072283A">
            <w:pPr>
              <w:pStyle w:val="a3"/>
              <w:spacing w:line="4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販売開始日</w:t>
            </w:r>
          </w:p>
        </w:tc>
        <w:tc>
          <w:tcPr>
            <w:tcW w:w="3113" w:type="dxa"/>
            <w:vAlign w:val="center"/>
          </w:tcPr>
          <w:p w14:paraId="31FE75D8" w14:textId="77777777" w:rsidR="000B3151" w:rsidRPr="00D01B55" w:rsidRDefault="000B3151" w:rsidP="0072283A">
            <w:pPr>
              <w:pStyle w:val="a3"/>
              <w:spacing w:line="4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B3151" w:rsidRPr="00D01B55" w14:paraId="15D79008" w14:textId="77777777" w:rsidTr="0072283A">
        <w:tc>
          <w:tcPr>
            <w:tcW w:w="1683" w:type="dxa"/>
            <w:vAlign w:val="center"/>
          </w:tcPr>
          <w:p w14:paraId="17C1CBBB" w14:textId="77777777" w:rsidR="000B3151" w:rsidRPr="00D01B55" w:rsidRDefault="000B3151" w:rsidP="0072283A">
            <w:pPr>
              <w:pStyle w:val="a3"/>
              <w:spacing w:line="4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販売計画</w:t>
            </w:r>
          </w:p>
        </w:tc>
        <w:tc>
          <w:tcPr>
            <w:tcW w:w="8153" w:type="dxa"/>
            <w:gridSpan w:val="3"/>
          </w:tcPr>
          <w:p w14:paraId="00B1750B" w14:textId="77777777" w:rsidR="000B3151" w:rsidRPr="00D01B55" w:rsidRDefault="000B3151" w:rsidP="0072283A">
            <w:pPr>
              <w:pStyle w:val="a3"/>
              <w:spacing w:line="40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2E3CBA3" w14:textId="77777777" w:rsidR="000B3151" w:rsidRPr="00D01B55" w:rsidRDefault="000B3151" w:rsidP="0072283A">
            <w:pPr>
              <w:pStyle w:val="a3"/>
              <w:spacing w:line="40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807FF3C" w14:textId="77777777" w:rsidR="000B3151" w:rsidRPr="00D01B55" w:rsidRDefault="000B3151" w:rsidP="0072283A">
            <w:pPr>
              <w:pStyle w:val="a3"/>
              <w:spacing w:line="40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B3151" w:rsidRPr="00D01B55" w14:paraId="3BB3B593" w14:textId="77777777" w:rsidTr="0072283A">
        <w:trPr>
          <w:trHeight w:val="347"/>
        </w:trPr>
        <w:tc>
          <w:tcPr>
            <w:tcW w:w="9836" w:type="dxa"/>
            <w:gridSpan w:val="4"/>
            <w:vAlign w:val="center"/>
          </w:tcPr>
          <w:p w14:paraId="09BD3C01" w14:textId="77777777" w:rsidR="000B3151" w:rsidRPr="00D01B55" w:rsidRDefault="000B3151" w:rsidP="0072283A">
            <w:pPr>
              <w:pStyle w:val="a3"/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01B55">
              <w:rPr>
                <w:rFonts w:asciiTheme="majorEastAsia" w:eastAsiaTheme="majorEastAsia" w:hAnsiTheme="majorEastAsia" w:hint="eastAsia"/>
                <w:sz w:val="22"/>
                <w:szCs w:val="22"/>
              </w:rPr>
              <w:t>キャラクターを使用した商品デザイン</w:t>
            </w:r>
          </w:p>
        </w:tc>
      </w:tr>
      <w:tr w:rsidR="000B3151" w:rsidRPr="00D01B55" w14:paraId="021EC208" w14:textId="77777777" w:rsidTr="0072283A">
        <w:trPr>
          <w:trHeight w:val="6932"/>
        </w:trPr>
        <w:tc>
          <w:tcPr>
            <w:tcW w:w="9836" w:type="dxa"/>
            <w:gridSpan w:val="4"/>
          </w:tcPr>
          <w:p w14:paraId="78499F9E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B7D5AB9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30E3B74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40BBF95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1C1AD4B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E21DAE1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3D6D244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34D3D2B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305285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9DA7F20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4BD20D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C63E59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952BF76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687F79E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9335C03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25DC36C" w14:textId="77777777" w:rsidR="000B3151" w:rsidRPr="00D01B55" w:rsidRDefault="000B3151" w:rsidP="0072283A">
            <w:pPr>
              <w:pStyle w:val="a3"/>
              <w:spacing w:line="400" w:lineRule="atLeas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1065E6E" w14:textId="77777777" w:rsidR="000B3151" w:rsidRDefault="000B3151" w:rsidP="000B3151">
      <w:pPr>
        <w:tabs>
          <w:tab w:val="num" w:pos="0"/>
        </w:tabs>
        <w:snapToGrid w:val="0"/>
        <w:spacing w:line="280" w:lineRule="atLeast"/>
        <w:rPr>
          <w:rFonts w:asciiTheme="majorEastAsia" w:eastAsiaTheme="majorEastAsia" w:hAnsiTheme="majorEastAsia"/>
          <w:sz w:val="22"/>
          <w:szCs w:val="22"/>
        </w:rPr>
      </w:pPr>
    </w:p>
    <w:p w14:paraId="1C61A4A4" w14:textId="77777777" w:rsidR="000B3151" w:rsidRDefault="000B3151" w:rsidP="000B315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0BC5D66" w14:textId="5FF9EAE2" w:rsidR="000B3151" w:rsidRDefault="000B3151" w:rsidP="00A514BF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1B4DC90" w14:textId="77777777" w:rsidR="000B3151" w:rsidRDefault="000B315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227DF06F" w14:textId="77777777" w:rsidR="000B3151" w:rsidRDefault="000B3151" w:rsidP="000B3151">
      <w:pPr>
        <w:tabs>
          <w:tab w:val="num" w:pos="0"/>
        </w:tabs>
        <w:snapToGrid w:val="0"/>
        <w:spacing w:line="28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（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第3号様式</w:t>
      </w:r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47DA99D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3E0DD53" w14:textId="77777777" w:rsidR="000B3151" w:rsidRDefault="000B3151" w:rsidP="000B3151">
      <w:pPr>
        <w:tabs>
          <w:tab w:val="num" w:pos="0"/>
        </w:tabs>
        <w:snapToGrid w:val="0"/>
        <w:spacing w:line="28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城東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区マスコットキャラクター使用( 承認 ・ 不承認 )通知書</w:t>
      </w:r>
    </w:p>
    <w:p w14:paraId="1497AB92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199DC19B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令和　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年　　月　　日</w:t>
      </w:r>
    </w:p>
    <w:p w14:paraId="54190850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ind w:right="960"/>
        <w:rPr>
          <w:rFonts w:asciiTheme="majorEastAsia" w:eastAsiaTheme="majorEastAsia" w:hAnsiTheme="majorEastAsia"/>
          <w:sz w:val="22"/>
          <w:szCs w:val="22"/>
        </w:rPr>
      </w:pPr>
    </w:p>
    <w:p w14:paraId="5F60B6F5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様</w:t>
      </w:r>
    </w:p>
    <w:p w14:paraId="1C57C34D" w14:textId="77777777" w:rsidR="000B3151" w:rsidRDefault="000B3151" w:rsidP="000B3151">
      <w:pPr>
        <w:tabs>
          <w:tab w:val="num" w:pos="0"/>
        </w:tabs>
        <w:snapToGrid w:val="0"/>
        <w:spacing w:line="280" w:lineRule="atLeast"/>
        <w:ind w:firstLineChars="2500" w:firstLine="550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城東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区長</w:t>
      </w:r>
    </w:p>
    <w:p w14:paraId="6DEC22D5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ind w:firstLineChars="2500" w:firstLine="550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701389F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24E5ED53" w14:textId="77777777" w:rsidR="000B3151" w:rsidRDefault="000B3151" w:rsidP="000B3151">
      <w:pPr>
        <w:tabs>
          <w:tab w:val="num" w:pos="0"/>
        </w:tabs>
        <w:snapToGrid w:val="0"/>
        <w:spacing w:line="280" w:lineRule="atLeast"/>
        <w:ind w:right="960"/>
        <w:rPr>
          <w:rFonts w:asciiTheme="majorEastAsia" w:eastAsiaTheme="majorEastAsia" w:hAnsiTheme="majorEastAsia"/>
          <w:sz w:val="22"/>
          <w:szCs w:val="22"/>
        </w:rPr>
      </w:pPr>
    </w:p>
    <w:p w14:paraId="23CE6085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ind w:right="960"/>
        <w:rPr>
          <w:rFonts w:asciiTheme="majorEastAsia" w:eastAsiaTheme="majorEastAsia" w:hAnsiTheme="majorEastAsia"/>
          <w:sz w:val="22"/>
          <w:szCs w:val="22"/>
        </w:rPr>
      </w:pPr>
    </w:p>
    <w:p w14:paraId="3F59A037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ind w:right="960"/>
        <w:rPr>
          <w:rFonts w:asciiTheme="majorEastAsia" w:eastAsiaTheme="majorEastAsia" w:hAnsiTheme="majorEastAsia"/>
          <w:sz w:val="22"/>
          <w:szCs w:val="22"/>
        </w:rPr>
      </w:pPr>
    </w:p>
    <w:p w14:paraId="6C6425E9" w14:textId="77777777" w:rsidR="000B3151" w:rsidRDefault="000B3151" w:rsidP="000B3151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日付</w:t>
      </w:r>
      <w:r>
        <w:rPr>
          <w:rFonts w:asciiTheme="majorEastAsia" w:eastAsiaTheme="majorEastAsia" w:hAnsiTheme="majorEastAsia" w:hint="eastAsia"/>
          <w:sz w:val="22"/>
          <w:szCs w:val="22"/>
        </w:rPr>
        <w:t>で申請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の</w:t>
      </w:r>
      <w:r>
        <w:rPr>
          <w:rFonts w:asciiTheme="majorEastAsia" w:eastAsiaTheme="majorEastAsia" w:hAnsiTheme="majorEastAsia" w:hint="eastAsia"/>
          <w:sz w:val="22"/>
          <w:szCs w:val="22"/>
        </w:rPr>
        <w:t>あった城東区マスコット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キャラクター</w:t>
      </w:r>
      <w:r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使用については、（　承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01B55">
        <w:rPr>
          <w:rFonts w:asciiTheme="majorEastAsia" w:eastAsiaTheme="majorEastAsia" w:hAnsiTheme="majorEastAsia" w:hint="eastAsia"/>
          <w:sz w:val="22"/>
          <w:szCs w:val="22"/>
        </w:rPr>
        <w:t>認 ・ 不承認　）することに決定したので通知します。</w:t>
      </w:r>
    </w:p>
    <w:p w14:paraId="590F43DE" w14:textId="77777777" w:rsidR="000B3151" w:rsidRPr="00A514BF" w:rsidRDefault="000B3151" w:rsidP="000B3151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39AB8EF7" w14:textId="77777777" w:rsidR="000B3151" w:rsidRPr="00D01B55" w:rsidRDefault="000B3151" w:rsidP="000B3151">
      <w:pPr>
        <w:tabs>
          <w:tab w:val="num" w:pos="0"/>
        </w:tabs>
        <w:snapToGrid w:val="0"/>
        <w:spacing w:line="28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01B55">
        <w:rPr>
          <w:rFonts w:asciiTheme="majorEastAsia" w:eastAsiaTheme="majorEastAsia" w:hAnsiTheme="majorEastAsia" w:hint="eastAsia"/>
          <w:sz w:val="22"/>
          <w:szCs w:val="22"/>
        </w:rPr>
        <w:t>（不承認の理由）</w:t>
      </w:r>
    </w:p>
    <w:p w14:paraId="0598621D" w14:textId="77777777" w:rsidR="000B3151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41F8B7D8" w14:textId="77777777" w:rsidR="000B3151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7DB1B3FB" w14:textId="77777777" w:rsidR="000B3151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25528E36" w14:textId="77777777" w:rsidR="000B3151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6B2661FD" w14:textId="77777777" w:rsidR="000B3151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3A8A25D7" w14:textId="77777777" w:rsidR="000B3151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60DA778E" w14:textId="77777777" w:rsidR="000B3151" w:rsidRDefault="000B3151" w:rsidP="000B3151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（承認に際しての条件）</w:t>
      </w:r>
    </w:p>
    <w:p w14:paraId="3829633F" w14:textId="77777777" w:rsidR="000B3151" w:rsidRPr="00D01B55" w:rsidRDefault="000B3151" w:rsidP="000B3151">
      <w:pPr>
        <w:rPr>
          <w:rFonts w:asciiTheme="majorEastAsia" w:eastAsiaTheme="majorEastAsia" w:hAnsiTheme="majorEastAsia"/>
          <w:sz w:val="22"/>
          <w:szCs w:val="22"/>
        </w:rPr>
      </w:pPr>
    </w:p>
    <w:p w14:paraId="75A542A0" w14:textId="77777777" w:rsidR="00A514BF" w:rsidRPr="000B3151" w:rsidRDefault="00A514BF" w:rsidP="00A514BF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A514BF" w:rsidRPr="000B3151" w:rsidSect="00BD68B7">
      <w:pgSz w:w="11906" w:h="16838" w:code="9"/>
      <w:pgMar w:top="1134" w:right="1134" w:bottom="1134" w:left="1134" w:header="680" w:footer="851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4FF6" w14:textId="77777777" w:rsidR="00AB0844" w:rsidRDefault="00AB0844" w:rsidP="00AB0844">
      <w:r>
        <w:separator/>
      </w:r>
    </w:p>
  </w:endnote>
  <w:endnote w:type="continuationSeparator" w:id="0">
    <w:p w14:paraId="40AE1625" w14:textId="77777777" w:rsidR="00AB0844" w:rsidRDefault="00AB0844" w:rsidP="00A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1213" w14:textId="77777777" w:rsidR="00AB0844" w:rsidRDefault="00AB0844" w:rsidP="00AB0844">
      <w:r>
        <w:separator/>
      </w:r>
    </w:p>
  </w:footnote>
  <w:footnote w:type="continuationSeparator" w:id="0">
    <w:p w14:paraId="44EF1DF0" w14:textId="77777777" w:rsidR="00AB0844" w:rsidRDefault="00AB0844" w:rsidP="00AB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5"/>
    <w:rsid w:val="000B3151"/>
    <w:rsid w:val="001210E5"/>
    <w:rsid w:val="00183A0B"/>
    <w:rsid w:val="001B285E"/>
    <w:rsid w:val="00641267"/>
    <w:rsid w:val="00867A0A"/>
    <w:rsid w:val="008F7CFB"/>
    <w:rsid w:val="00986CD4"/>
    <w:rsid w:val="00A514BF"/>
    <w:rsid w:val="00A7193E"/>
    <w:rsid w:val="00AB0844"/>
    <w:rsid w:val="00B96AE6"/>
    <w:rsid w:val="00BD68B7"/>
    <w:rsid w:val="00C51AD5"/>
    <w:rsid w:val="00CE7148"/>
    <w:rsid w:val="00D01B55"/>
    <w:rsid w:val="00D756A7"/>
    <w:rsid w:val="00E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EB12D4"/>
  <w15:docId w15:val="{DCD94389-2B61-42EB-88EC-524EDB77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B5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A5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AB0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B08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&#25991;&#26360;1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F02A-D5AC-49C3-BA96-448B7CC1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文書1.dotx</Template>
  <TotalTime>1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2013-05-07T04:38:00Z</cp:lastPrinted>
  <dcterms:created xsi:type="dcterms:W3CDTF">2026-04-03T06:31:00Z</dcterms:created>
  <dcterms:modified xsi:type="dcterms:W3CDTF">2026-04-03T06:31:00Z</dcterms:modified>
</cp:coreProperties>
</file>