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3"/>
        <w:gridCol w:w="1134"/>
        <w:gridCol w:w="1842"/>
      </w:tblGrid>
      <w:tr w:rsidR="000A3DC2" w:rsidRPr="0015261B" w:rsidTr="00CE46A9">
        <w:trPr>
          <w:trHeight w:val="556"/>
        </w:trPr>
        <w:tc>
          <w:tcPr>
            <w:tcW w:w="6663" w:type="dxa"/>
            <w:vMerge w:val="restart"/>
            <w:tcBorders>
              <w:top w:val="nil"/>
              <w:left w:val="nil"/>
            </w:tcBorders>
            <w:shd w:val="clear" w:color="auto" w:fill="2E74B5" w:themeFill="accent1" w:themeFillShade="BF"/>
          </w:tcPr>
          <w:p w:rsidR="000A3DC2" w:rsidRPr="00A60751" w:rsidRDefault="000A3DC2" w:rsidP="0015261B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color w:val="FFFFFF" w:themeColor="background1"/>
                <w:sz w:val="24"/>
                <w:szCs w:val="24"/>
              </w:rPr>
            </w:pPr>
            <w:r w:rsidRPr="00A60751">
              <w:rPr>
                <w:rFonts w:ascii="Meiryo UI" w:eastAsia="Meiryo UI" w:hAnsi="Meiryo UI" w:cs="Meiryo UI" w:hint="eastAsia"/>
                <w:color w:val="FFFFFF" w:themeColor="background1"/>
                <w:sz w:val="24"/>
                <w:szCs w:val="24"/>
              </w:rPr>
              <w:t>にしよどがわ SDGs Action</w:t>
            </w:r>
          </w:p>
          <w:p w:rsidR="00852083" w:rsidRDefault="00F22B37" w:rsidP="00852083">
            <w:pPr>
              <w:autoSpaceDE w:val="0"/>
              <w:autoSpaceDN w:val="0"/>
              <w:snapToGrid w:val="0"/>
              <w:spacing w:line="500" w:lineRule="exact"/>
              <w:rPr>
                <w:rFonts w:ascii="Meiryo UI" w:eastAsia="Meiryo UI" w:hAnsi="Meiryo UI" w:cs="Meiryo UI"/>
                <w:b/>
                <w:color w:val="FFFF00"/>
                <w:sz w:val="40"/>
                <w:szCs w:val="40"/>
              </w:rPr>
            </w:pPr>
            <w:r w:rsidRPr="00F22B37">
              <w:rPr>
                <w:rFonts w:ascii="Meiryo UI" w:eastAsia="Meiryo UI" w:hAnsi="Meiryo UI" w:cs="Meiryo UI" w:hint="eastAsia"/>
                <w:b/>
                <w:color w:val="FFFF00"/>
                <w:sz w:val="40"/>
                <w:szCs w:val="40"/>
              </w:rPr>
              <w:t>お店のSDGsな取組紹介編</w:t>
            </w:r>
          </w:p>
          <w:p w:rsidR="000A3DC2" w:rsidRPr="001E2FED" w:rsidRDefault="00852083" w:rsidP="00852083">
            <w:pPr>
              <w:autoSpaceDE w:val="0"/>
              <w:autoSpaceDN w:val="0"/>
              <w:snapToGrid w:val="0"/>
              <w:spacing w:line="500" w:lineRule="exact"/>
              <w:rPr>
                <w:rFonts w:ascii="Meiryo UI" w:eastAsia="Meiryo UI" w:hAnsi="Meiryo UI" w:cs="Meiryo UI"/>
                <w:sz w:val="40"/>
                <w:szCs w:val="40"/>
              </w:rPr>
            </w:pPr>
            <w:r>
              <w:rPr>
                <w:rFonts w:ascii="Meiryo UI" w:eastAsia="Meiryo UI" w:hAnsi="Meiryo UI" w:cs="Meiryo UI" w:hint="eastAsia"/>
                <w:b/>
                <w:color w:val="FFFF00"/>
                <w:sz w:val="40"/>
                <w:szCs w:val="40"/>
              </w:rPr>
              <w:t>エントリーシート</w:t>
            </w:r>
          </w:p>
        </w:tc>
        <w:tc>
          <w:tcPr>
            <w:tcW w:w="1134" w:type="dxa"/>
            <w:vMerge w:val="restart"/>
          </w:tcPr>
          <w:p w:rsidR="000A3DC2" w:rsidRPr="00CE46A9" w:rsidRDefault="001E2FED" w:rsidP="0015261B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CE46A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作成日</w:t>
            </w:r>
          </w:p>
          <w:p w:rsidR="000A3DC2" w:rsidRDefault="00CE46A9" w:rsidP="00CE46A9">
            <w:pPr>
              <w:autoSpaceDE w:val="0"/>
              <w:autoSpaceDN w:val="0"/>
              <w:ind w:right="525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</w:p>
          <w:p w:rsidR="00CE46A9" w:rsidRPr="00CE46A9" w:rsidRDefault="00CE46A9" w:rsidP="00CE46A9">
            <w:pPr>
              <w:autoSpaceDE w:val="0"/>
              <w:autoSpaceDN w:val="0"/>
              <w:ind w:right="525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42" w:type="dxa"/>
          </w:tcPr>
          <w:p w:rsidR="000A3DC2" w:rsidRPr="00CE46A9" w:rsidRDefault="000A3DC2" w:rsidP="0015261B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CE46A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ご担当者様</w:t>
            </w:r>
          </w:p>
          <w:p w:rsidR="000A3DC2" w:rsidRPr="00CE46A9" w:rsidRDefault="000A3DC2" w:rsidP="0015261B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0A3DC2" w:rsidRPr="0015261B" w:rsidTr="00CE46A9">
        <w:trPr>
          <w:trHeight w:val="524"/>
        </w:trPr>
        <w:tc>
          <w:tcPr>
            <w:tcW w:w="6663" w:type="dxa"/>
            <w:vMerge/>
            <w:tcBorders>
              <w:left w:val="nil"/>
              <w:bottom w:val="nil"/>
            </w:tcBorders>
            <w:shd w:val="clear" w:color="auto" w:fill="2E74B5" w:themeFill="accent1" w:themeFillShade="BF"/>
          </w:tcPr>
          <w:p w:rsidR="000A3DC2" w:rsidRPr="00A60751" w:rsidRDefault="000A3DC2" w:rsidP="0015261B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3DC2" w:rsidRPr="00CE46A9" w:rsidRDefault="000A3DC2" w:rsidP="0015261B">
            <w:pPr>
              <w:autoSpaceDE w:val="0"/>
              <w:autoSpaceDN w:val="0"/>
              <w:snapToGrid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0A3DC2" w:rsidRPr="00CE46A9" w:rsidRDefault="000A3DC2" w:rsidP="0015261B">
            <w:pPr>
              <w:autoSpaceDE w:val="0"/>
              <w:autoSpaceDN w:val="0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CE46A9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電話番号</w:t>
            </w:r>
          </w:p>
          <w:p w:rsidR="000A3DC2" w:rsidRPr="00CE46A9" w:rsidRDefault="000A3DC2" w:rsidP="000A3DC2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</w:p>
        </w:tc>
      </w:tr>
    </w:tbl>
    <w:p w:rsidR="001E2FED" w:rsidRPr="0015261B" w:rsidRDefault="0015261B" w:rsidP="001E2FED">
      <w:pPr>
        <w:autoSpaceDE w:val="0"/>
        <w:autoSpaceDN w:val="0"/>
        <w:rPr>
          <w:rFonts w:ascii="Meiryo UI" w:eastAsia="Meiryo UI" w:hAnsi="Meiryo UI" w:cs="Meiryo UI"/>
        </w:rPr>
      </w:pPr>
      <w:r w:rsidRPr="004044D8">
        <w:rPr>
          <w:rFonts w:ascii="Meiryo UI" w:eastAsia="Meiryo UI" w:hAnsi="Meiryo UI" w:cs="Meiryo UI" w:hint="eastAsia"/>
          <w:b/>
          <w:sz w:val="24"/>
          <w:szCs w:val="24"/>
          <w14:props3d w14:extrusionH="0" w14:contourW="0" w14:prstMaterial="matte"/>
        </w:rPr>
        <w:t xml:space="preserve">　</w:t>
      </w:r>
      <w:r w:rsidR="00BD0070" w:rsidRPr="004044D8">
        <w:rPr>
          <w:rFonts w:ascii="Meiryo UI" w:eastAsia="Meiryo UI" w:hAnsi="Meiryo UI" w:cs="Meiryo UI" w:hint="eastAsia"/>
          <w:b/>
          <w:sz w:val="24"/>
          <w:szCs w:val="24"/>
          <w14:props3d w14:extrusionH="0" w14:contourW="0" w14:prstMaterial="matte"/>
        </w:rPr>
        <w:t xml:space="preserve">　</w:t>
      </w:r>
    </w:p>
    <w:p w:rsidR="00BD0070" w:rsidRPr="004044D8" w:rsidRDefault="001E2FED" w:rsidP="001E2FED">
      <w:pPr>
        <w:autoSpaceDE w:val="0"/>
        <w:autoSpaceDN w:val="0"/>
        <w:ind w:leftChars="-202" w:left="-424" w:firstLineChars="100" w:firstLine="240"/>
        <w:textAlignment w:val="center"/>
        <w:rPr>
          <w:rFonts w:ascii="Meiryo UI" w:eastAsia="Meiryo UI" w:hAnsi="Meiryo UI" w:cs="Meiryo UI"/>
          <w:sz w:val="24"/>
          <w:szCs w:val="24"/>
        </w:rPr>
      </w:pPr>
      <w:r w:rsidRPr="004044D8"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158115</wp:posOffset>
                </wp:positionV>
                <wp:extent cx="100012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4D8" w:rsidRDefault="004044D8"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店舗の写真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7.4pt;margin-top:12.45pt;width:78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" filled="f" stroked="f" strokeweight=".5pt">
                <v:textbox>
                  <w:txbxContent>
                    <w:p w:rsidR="004044D8" w:rsidRDefault="004044D8">
                      <w:r>
                        <w:rPr>
                          <w:rFonts w:ascii="Meiryo UI" w:eastAsia="Meiryo UI" w:hAnsi="Meiryo UI" w:cs="Meiryo UI" w:hint="eastAsia"/>
                        </w:rPr>
                        <w:t>店舗の写真</w:t>
                      </w:r>
                    </w:p>
                  </w:txbxContent>
                </v:textbox>
              </v:shape>
            </w:pict>
          </mc:Fallback>
        </mc:AlternateContent>
      </w:r>
      <w:r w:rsidR="00BD0070" w:rsidRPr="004044D8">
        <w:rPr>
          <w:rFonts w:ascii="Meiryo UI" w:eastAsia="Meiryo UI" w:hAnsi="Meiryo UI" w:cs="Meiryo UI" w:hint="eastAsia"/>
          <w:b/>
          <w:sz w:val="24"/>
          <w:szCs w:val="24"/>
          <w14:props3d w14:extrusionH="0" w14:contourW="0" w14:prstMaterial="matte"/>
        </w:rPr>
        <w:t xml:space="preserve">STEP１　</w:t>
      </w:r>
      <w:r w:rsidR="00A60751" w:rsidRPr="004044D8">
        <w:rPr>
          <w:rFonts w:ascii="Meiryo UI" w:eastAsia="Meiryo UI" w:hAnsi="Meiryo UI" w:cs="Meiryo UI" w:hint="eastAsia"/>
          <w:b/>
          <w:sz w:val="24"/>
          <w:szCs w:val="24"/>
        </w:rPr>
        <w:t>店舗基本情報</w:t>
      </w:r>
      <w:r w:rsidR="00BD0070" w:rsidRPr="004044D8">
        <w:rPr>
          <w:rFonts w:ascii="Meiryo UI" w:eastAsia="Meiryo UI" w:hAnsi="Meiryo UI" w:cs="Meiryo UI"/>
          <w:sz w:val="24"/>
          <w:szCs w:val="24"/>
        </w:rPr>
        <w:tab/>
      </w:r>
      <w:r w:rsidR="004044D8" w:rsidRPr="004044D8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Style w:val="31"/>
        <w:tblW w:w="0" w:type="auto"/>
        <w:tblLook w:val="0600" w:firstRow="0" w:lastRow="0" w:firstColumn="0" w:lastColumn="0" w:noHBand="1" w:noVBand="1"/>
      </w:tblPr>
      <w:tblGrid>
        <w:gridCol w:w="6232"/>
        <w:gridCol w:w="3510"/>
      </w:tblGrid>
      <w:tr w:rsidR="00467480" w:rsidRPr="0015261B" w:rsidTr="00B35969">
        <w:tc>
          <w:tcPr>
            <w:tcW w:w="6232" w:type="dxa"/>
            <w:tcBorders>
              <w:top w:val="single" w:sz="4" w:space="0" w:color="B3CDE3"/>
              <w:left w:val="single" w:sz="4" w:space="0" w:color="B3CDE3"/>
              <w:bottom w:val="single" w:sz="4" w:space="0" w:color="2E74B5" w:themeColor="accent1" w:themeShade="BF"/>
              <w:right w:val="single" w:sz="4" w:space="0" w:color="B3CDE3"/>
            </w:tcBorders>
            <w:shd w:val="clear" w:color="auto" w:fill="2E74B5" w:themeFill="accent1" w:themeFillShade="BF"/>
          </w:tcPr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店舗名</w:t>
            </w:r>
          </w:p>
        </w:tc>
        <w:tc>
          <w:tcPr>
            <w:tcW w:w="3510" w:type="dxa"/>
            <w:vMerge w:val="restart"/>
            <w:tcBorders>
              <w:left w:val="single" w:sz="4" w:space="0" w:color="B3CDE3"/>
            </w:tcBorders>
          </w:tcPr>
          <w:tbl>
            <w:tblPr>
              <w:tblStyle w:val="a3"/>
              <w:tblW w:w="0" w:type="auto"/>
              <w:tblBorders>
                <w:top w:val="single" w:sz="24" w:space="0" w:color="B3CDE3"/>
                <w:left w:val="single" w:sz="24" w:space="0" w:color="B3CDE3"/>
                <w:bottom w:val="single" w:sz="24" w:space="0" w:color="B3CDE3"/>
                <w:right w:val="single" w:sz="24" w:space="0" w:color="B3CDE3"/>
                <w:insideH w:val="single" w:sz="24" w:space="0" w:color="B3CDE3"/>
                <w:insideV w:val="single" w:sz="24" w:space="0" w:color="B3CDE3"/>
              </w:tblBorders>
              <w:tblLook w:val="04A0" w:firstRow="1" w:lastRow="0" w:firstColumn="1" w:lastColumn="0" w:noHBand="0" w:noVBand="1"/>
            </w:tblPr>
            <w:tblGrid>
              <w:gridCol w:w="3234"/>
            </w:tblGrid>
            <w:tr w:rsidR="00467480" w:rsidRPr="0015261B" w:rsidTr="00B35969">
              <w:trPr>
                <w:trHeight w:val="2373"/>
              </w:trPr>
              <w:tc>
                <w:tcPr>
                  <w:tcW w:w="3259" w:type="dxa"/>
                  <w:shd w:val="clear" w:color="auto" w:fill="FFFFFF" w:themeFill="background1"/>
                </w:tcPr>
                <w:p w:rsidR="00467480" w:rsidRPr="0015261B" w:rsidRDefault="00467480" w:rsidP="00467480">
                  <w:pPr>
                    <w:autoSpaceDE w:val="0"/>
                    <w:autoSpaceDN w:val="0"/>
                    <w:rPr>
                      <w:rFonts w:ascii="Meiryo UI" w:eastAsia="Meiryo UI" w:hAnsi="Meiryo UI" w:cs="Meiryo UI"/>
                    </w:rPr>
                  </w:pPr>
                </w:p>
              </w:tc>
            </w:tr>
          </w:tbl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</w:tr>
      <w:tr w:rsidR="00467480" w:rsidRPr="0015261B" w:rsidTr="000A3DC2">
        <w:trPr>
          <w:trHeight w:val="713"/>
        </w:trPr>
        <w:tc>
          <w:tcPr>
            <w:tcW w:w="62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2E74B5" w:themeColor="accent1" w:themeShade="BF"/>
            </w:tcBorders>
          </w:tcPr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</w:tr>
      <w:tr w:rsidR="00467480" w:rsidRPr="0015261B" w:rsidTr="00B35969">
        <w:tc>
          <w:tcPr>
            <w:tcW w:w="62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お店のジャンル</w:t>
            </w:r>
          </w:p>
        </w:tc>
        <w:tc>
          <w:tcPr>
            <w:tcW w:w="3510" w:type="dxa"/>
            <w:vMerge/>
            <w:tcBorders>
              <w:left w:val="single" w:sz="4" w:space="0" w:color="2E74B5" w:themeColor="accent1" w:themeShade="BF"/>
            </w:tcBorders>
          </w:tcPr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</w:tr>
      <w:tr w:rsidR="00467480" w:rsidRPr="0015261B" w:rsidTr="000A3DC2">
        <w:trPr>
          <w:trHeight w:val="769"/>
        </w:trPr>
        <w:tc>
          <w:tcPr>
            <w:tcW w:w="62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left w:val="single" w:sz="4" w:space="0" w:color="2E74B5" w:themeColor="accent1" w:themeShade="BF"/>
            </w:tcBorders>
          </w:tcPr>
          <w:p w:rsidR="00467480" w:rsidRPr="0015261B" w:rsidRDefault="00467480" w:rsidP="00467480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</w:tr>
      <w:tr w:rsidR="00BD0070" w:rsidRPr="0015261B" w:rsidTr="000A3DC2">
        <w:trPr>
          <w:trHeight w:val="411"/>
        </w:trPr>
        <w:tc>
          <w:tcPr>
            <w:tcW w:w="623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BD0070" w:rsidRPr="0015261B" w:rsidRDefault="00A60751" w:rsidP="00B35969">
            <w:pPr>
              <w:autoSpaceDE w:val="0"/>
              <w:autoSpaceDN w:val="0"/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</w:pPr>
            <w:r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所在地</w:t>
            </w:r>
          </w:p>
        </w:tc>
        <w:tc>
          <w:tcPr>
            <w:tcW w:w="3510" w:type="dxa"/>
            <w:vMerge/>
            <w:tcBorders>
              <w:left w:val="single" w:sz="4" w:space="0" w:color="2E74B5" w:themeColor="accent1" w:themeShade="BF"/>
              <w:bottom w:val="single" w:sz="4" w:space="0" w:color="B3CDE3"/>
            </w:tcBorders>
          </w:tcPr>
          <w:p w:rsidR="00BD0070" w:rsidRPr="0015261B" w:rsidRDefault="00BD0070" w:rsidP="00B35969">
            <w:pPr>
              <w:autoSpaceDE w:val="0"/>
              <w:autoSpaceDN w:val="0"/>
              <w:rPr>
                <w:rFonts w:ascii="Meiryo UI" w:eastAsia="Meiryo UI" w:hAnsi="Meiryo UI" w:cs="Meiryo UI"/>
              </w:rPr>
            </w:pPr>
          </w:p>
        </w:tc>
      </w:tr>
      <w:tr w:rsidR="00BD0070" w:rsidRPr="0015261B" w:rsidTr="000A3DC2">
        <w:trPr>
          <w:trHeight w:val="715"/>
        </w:trPr>
        <w:tc>
          <w:tcPr>
            <w:tcW w:w="9742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BD0070" w:rsidRPr="0015261B" w:rsidRDefault="00BD0070" w:rsidP="00B35969">
            <w:pPr>
              <w:autoSpaceDE w:val="0"/>
              <w:autoSpaceDN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1E2FED" w:rsidRPr="0015261B" w:rsidRDefault="001E2FED" w:rsidP="001E2FED">
      <w:pPr>
        <w:autoSpaceDE w:val="0"/>
        <w:autoSpaceDN w:val="0"/>
        <w:rPr>
          <w:rFonts w:ascii="Meiryo UI" w:eastAsia="Meiryo UI" w:hAnsi="Meiryo UI" w:cs="Meiryo UI"/>
        </w:rPr>
      </w:pPr>
    </w:p>
    <w:p w:rsidR="0027731D" w:rsidRPr="0015261B" w:rsidRDefault="0015261B" w:rsidP="00126766">
      <w:pPr>
        <w:autoSpaceDE w:val="0"/>
        <w:autoSpaceDN w:val="0"/>
        <w:ind w:leftChars="-202" w:left="-424" w:firstLineChars="100" w:firstLine="240"/>
        <w:textAlignment w:val="center"/>
        <w:rPr>
          <w:rFonts w:ascii="Meiryo UI" w:eastAsia="Meiryo UI" w:hAnsi="Meiryo UI" w:cs="Meiryo UI"/>
          <w14:props3d w14:extrusionH="0" w14:contourW="0" w14:prstMaterial="matte"/>
        </w:rPr>
      </w:pPr>
      <w:r w:rsidRPr="0015261B">
        <w:rPr>
          <w:rFonts w:ascii="Meiryo UI" w:eastAsia="Meiryo UI" w:hAnsi="Meiryo UI" w:cs="Meiryo UI" w:hint="eastAsia"/>
          <w:b/>
          <w:sz w:val="24"/>
          <w14:props3d w14:extrusionH="0" w14:contourW="0" w14:prstMaterial="matte"/>
        </w:rPr>
        <w:t>STEP</w:t>
      </w:r>
      <w:r w:rsidR="00A60751">
        <w:rPr>
          <w:rFonts w:ascii="Meiryo UI" w:eastAsia="Meiryo UI" w:hAnsi="Meiryo UI" w:cs="Meiryo UI" w:hint="eastAsia"/>
          <w:b/>
          <w:sz w:val="24"/>
          <w14:props3d w14:extrusionH="0" w14:contourW="0" w14:prstMaterial="matte"/>
        </w:rPr>
        <w:t>２</w:t>
      </w:r>
      <w:r w:rsidRPr="0015261B">
        <w:rPr>
          <w:rFonts w:ascii="Meiryo UI" w:eastAsia="Meiryo UI" w:hAnsi="Meiryo UI" w:cs="Meiryo UI" w:hint="eastAsia"/>
          <w:b/>
          <w:sz w:val="24"/>
          <w14:props3d w14:extrusionH="0" w14:contourW="0" w14:prstMaterial="matte"/>
        </w:rPr>
        <w:t xml:space="preserve"> </w:t>
      </w:r>
      <w:r w:rsidR="00A60751">
        <w:rPr>
          <w:rFonts w:ascii="Meiryo UI" w:eastAsia="Meiryo UI" w:hAnsi="Meiryo UI" w:cs="Meiryo UI" w:hint="eastAsia"/>
          <w:b/>
          <w:sz w:val="24"/>
          <w14:props3d w14:extrusionH="0" w14:contourW="0" w14:prstMaterial="matte"/>
        </w:rPr>
        <w:t>SDGs取組み項目チェック</w:t>
      </w:r>
    </w:p>
    <w:tbl>
      <w:tblPr>
        <w:tblStyle w:val="31"/>
        <w:tblW w:w="9351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600" w:firstRow="0" w:lastRow="0" w:firstColumn="0" w:lastColumn="0" w:noHBand="1" w:noVBand="1"/>
      </w:tblPr>
      <w:tblGrid>
        <w:gridCol w:w="785"/>
        <w:gridCol w:w="3638"/>
        <w:gridCol w:w="4928"/>
      </w:tblGrid>
      <w:tr w:rsidR="00A60751" w:rsidRPr="0015261B" w:rsidTr="004044D8">
        <w:trPr>
          <w:trHeight w:val="521"/>
        </w:trPr>
        <w:tc>
          <w:tcPr>
            <w:tcW w:w="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60751" w:rsidRPr="004044D8" w:rsidRDefault="00A60751" w:rsidP="00B35969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</w:pPr>
            <w:r w:rsidRPr="004044D8"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  <w:t>C</w:t>
            </w:r>
            <w:r w:rsidRPr="004044D8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heck</w:t>
            </w:r>
          </w:p>
        </w:tc>
        <w:tc>
          <w:tcPr>
            <w:tcW w:w="3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60751" w:rsidRPr="004044D8" w:rsidRDefault="00A60751" w:rsidP="00A60751">
            <w:pPr>
              <w:autoSpaceDE w:val="0"/>
              <w:autoSpaceDN w:val="0"/>
              <w:ind w:leftChars="50" w:left="105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</w:pPr>
            <w:r w:rsidRPr="004044D8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A60751" w:rsidRPr="004044D8" w:rsidRDefault="00A60751" w:rsidP="00B35969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b/>
                <w:color w:val="FFFFFF" w:themeColor="background1"/>
                <w:sz w:val="18"/>
              </w:rPr>
            </w:pPr>
            <w:r w:rsidRPr="004044D8">
              <w:rPr>
                <w:rFonts w:ascii="Meiryo UI" w:eastAsia="Meiryo UI" w:hAnsi="Meiryo UI" w:cs="Meiryo UI" w:hint="eastAsia"/>
                <w:b/>
                <w:color w:val="FFFFFF" w:themeColor="background1"/>
                <w:sz w:val="18"/>
              </w:rPr>
              <w:t>特筆事項</w:t>
            </w:r>
          </w:p>
        </w:tc>
      </w:tr>
      <w:tr w:rsidR="00A60751" w:rsidRPr="004044D8" w:rsidTr="004044D8">
        <w:trPr>
          <w:trHeight w:val="397"/>
        </w:trPr>
        <w:sdt>
          <w:sdtPr>
            <w:rPr>
              <w:rFonts w:ascii="Meiryo UI" w:eastAsia="Meiryo UI" w:hAnsi="Meiryo UI" w:cs="Meiryo UI"/>
              <w:szCs w:val="21"/>
            </w:rPr>
            <w:id w:val="17158439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:rsidR="00A60751" w:rsidRPr="004044D8" w:rsidRDefault="00A60751" w:rsidP="00A60751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Meiryo UI"/>
                    <w:szCs w:val="21"/>
                  </w:rPr>
                </w:pPr>
                <w:r w:rsidRPr="004044D8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647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60751" w:rsidRPr="004044D8" w:rsidRDefault="00A60751" w:rsidP="00A60751">
            <w:pPr>
              <w:autoSpaceDE w:val="0"/>
              <w:autoSpaceDN w:val="0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szCs w:val="21"/>
              </w:rPr>
              <w:t>プラスチックごみの削減</w:t>
            </w:r>
          </w:p>
        </w:tc>
        <w:tc>
          <w:tcPr>
            <w:tcW w:w="4961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60751" w:rsidRPr="004044D8" w:rsidRDefault="00A60751" w:rsidP="0046748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60751" w:rsidRPr="004044D8" w:rsidTr="00A60751">
        <w:trPr>
          <w:trHeight w:val="397"/>
        </w:trPr>
        <w:sdt>
          <w:sdtPr>
            <w:rPr>
              <w:rFonts w:ascii="Meiryo UI" w:eastAsia="Meiryo UI" w:hAnsi="Meiryo UI" w:cs="Meiryo UI"/>
              <w:szCs w:val="21"/>
            </w:rPr>
            <w:id w:val="3707443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:rsidR="00A60751" w:rsidRPr="004044D8" w:rsidRDefault="00A60751" w:rsidP="00A60751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Meiryo UI"/>
                    <w:szCs w:val="21"/>
                  </w:rPr>
                </w:pPr>
                <w:r w:rsidRPr="004044D8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647" w:type="dxa"/>
            <w:shd w:val="clear" w:color="auto" w:fill="FFFFFF" w:themeFill="background1"/>
            <w:vAlign w:val="center"/>
          </w:tcPr>
          <w:p w:rsidR="00A60751" w:rsidRPr="004044D8" w:rsidRDefault="00A60751" w:rsidP="00A60751">
            <w:pPr>
              <w:autoSpaceDE w:val="0"/>
              <w:autoSpaceDN w:val="0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szCs w:val="21"/>
              </w:rPr>
              <w:t>食品ロスの削減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60751" w:rsidRPr="004044D8" w:rsidRDefault="00A60751" w:rsidP="0046748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60751" w:rsidRPr="004044D8" w:rsidTr="00A60751">
        <w:trPr>
          <w:trHeight w:val="397"/>
        </w:trPr>
        <w:sdt>
          <w:sdtPr>
            <w:rPr>
              <w:rFonts w:ascii="Meiryo UI" w:eastAsia="Meiryo UI" w:hAnsi="Meiryo UI" w:cs="Meiryo UI"/>
              <w:szCs w:val="21"/>
            </w:rPr>
            <w:id w:val="-7554384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:rsidR="00A60751" w:rsidRPr="004044D8" w:rsidRDefault="00A60751" w:rsidP="00B35969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Meiryo UI"/>
                    <w:szCs w:val="21"/>
                  </w:rPr>
                </w:pPr>
                <w:r w:rsidRPr="004044D8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647" w:type="dxa"/>
            <w:shd w:val="clear" w:color="auto" w:fill="FFFFFF" w:themeFill="background1"/>
            <w:vAlign w:val="center"/>
          </w:tcPr>
          <w:p w:rsidR="00A60751" w:rsidRPr="004044D8" w:rsidRDefault="00A60751" w:rsidP="00B35969">
            <w:pPr>
              <w:autoSpaceDE w:val="0"/>
              <w:autoSpaceDN w:val="0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szCs w:val="21"/>
              </w:rPr>
              <w:t>従業員の働き方改革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60751" w:rsidRPr="004044D8" w:rsidRDefault="00A60751" w:rsidP="0046748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60751" w:rsidRPr="004044D8" w:rsidTr="00A60751">
        <w:trPr>
          <w:trHeight w:val="397"/>
        </w:trPr>
        <w:sdt>
          <w:sdtPr>
            <w:rPr>
              <w:rFonts w:ascii="Meiryo UI" w:eastAsia="Meiryo UI" w:hAnsi="Meiryo UI" w:cs="Meiryo UI"/>
              <w:szCs w:val="21"/>
            </w:rPr>
            <w:id w:val="-5763600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:rsidR="00A60751" w:rsidRPr="004044D8" w:rsidRDefault="00A60751" w:rsidP="00B35969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Meiryo UI"/>
                    <w:szCs w:val="21"/>
                  </w:rPr>
                </w:pPr>
                <w:r w:rsidRPr="004044D8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647" w:type="dxa"/>
            <w:shd w:val="clear" w:color="auto" w:fill="FFFFFF" w:themeFill="background1"/>
            <w:vAlign w:val="center"/>
          </w:tcPr>
          <w:p w:rsidR="00A60751" w:rsidRPr="004044D8" w:rsidRDefault="00A60751" w:rsidP="00B35969">
            <w:pPr>
              <w:autoSpaceDE w:val="0"/>
              <w:autoSpaceDN w:val="0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szCs w:val="21"/>
              </w:rPr>
              <w:t>SDGs啓発活動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60751" w:rsidRPr="004044D8" w:rsidRDefault="00A60751" w:rsidP="0046748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60751" w:rsidRPr="004044D8" w:rsidTr="00A60751">
        <w:trPr>
          <w:trHeight w:val="397"/>
        </w:trPr>
        <w:sdt>
          <w:sdtPr>
            <w:rPr>
              <w:rFonts w:ascii="Meiryo UI" w:eastAsia="Meiryo UI" w:hAnsi="Meiryo UI" w:cs="Meiryo UI"/>
              <w:szCs w:val="21"/>
            </w:rPr>
            <w:id w:val="2888655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:rsidR="00A60751" w:rsidRPr="004044D8" w:rsidRDefault="00A60751" w:rsidP="00A60751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Meiryo UI"/>
                    <w:szCs w:val="21"/>
                  </w:rPr>
                </w:pPr>
                <w:r w:rsidRPr="004044D8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647" w:type="dxa"/>
            <w:shd w:val="clear" w:color="auto" w:fill="FFFFFF" w:themeFill="background1"/>
            <w:vAlign w:val="center"/>
          </w:tcPr>
          <w:p w:rsidR="00A60751" w:rsidRPr="004044D8" w:rsidRDefault="00A60751" w:rsidP="00A60751">
            <w:pPr>
              <w:autoSpaceDE w:val="0"/>
              <w:autoSpaceDN w:val="0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szCs w:val="21"/>
              </w:rPr>
              <w:t>サステナブル・シーフードの採用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60751" w:rsidRPr="004044D8" w:rsidRDefault="00A60751" w:rsidP="0046748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60751" w:rsidRPr="004044D8" w:rsidTr="00A60751">
        <w:trPr>
          <w:trHeight w:val="397"/>
        </w:trPr>
        <w:sdt>
          <w:sdtPr>
            <w:rPr>
              <w:rFonts w:ascii="Meiryo UI" w:eastAsia="Meiryo UI" w:hAnsi="Meiryo UI" w:cs="Meiryo UI"/>
              <w:szCs w:val="21"/>
            </w:rPr>
            <w:id w:val="-4015253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:rsidR="00A60751" w:rsidRPr="004044D8" w:rsidRDefault="00A60751" w:rsidP="00B35969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Meiryo UI"/>
                    <w:szCs w:val="21"/>
                  </w:rPr>
                </w:pPr>
                <w:r w:rsidRPr="004044D8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647" w:type="dxa"/>
            <w:shd w:val="clear" w:color="auto" w:fill="FFFFFF" w:themeFill="background1"/>
            <w:vAlign w:val="center"/>
          </w:tcPr>
          <w:p w:rsidR="00A60751" w:rsidRPr="004044D8" w:rsidRDefault="00A60751" w:rsidP="00B35969">
            <w:pPr>
              <w:autoSpaceDE w:val="0"/>
              <w:autoSpaceDN w:val="0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szCs w:val="21"/>
              </w:rPr>
              <w:t>トレーサビリティ食品の取扱い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60751" w:rsidRPr="004044D8" w:rsidRDefault="00A60751" w:rsidP="0046748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60751" w:rsidRPr="004044D8" w:rsidTr="00A60751">
        <w:trPr>
          <w:trHeight w:val="397"/>
        </w:trPr>
        <w:sdt>
          <w:sdtPr>
            <w:rPr>
              <w:rFonts w:ascii="Meiryo UI" w:eastAsia="Meiryo UI" w:hAnsi="Meiryo UI" w:cs="Meiryo UI"/>
              <w:szCs w:val="21"/>
            </w:rPr>
            <w:id w:val="-2239923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43" w:type="dxa"/>
                <w:shd w:val="clear" w:color="auto" w:fill="FFFFFF" w:themeFill="background1"/>
                <w:vAlign w:val="center"/>
              </w:tcPr>
              <w:p w:rsidR="00A60751" w:rsidRPr="004044D8" w:rsidRDefault="00A60751" w:rsidP="00A60751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Meiryo UI"/>
                    <w:szCs w:val="21"/>
                  </w:rPr>
                </w:pPr>
                <w:r w:rsidRPr="004044D8">
                  <w:rPr>
                    <w:rFonts w:ascii="Meiryo UI" w:eastAsia="Meiryo UI" w:hAnsi="Meiryo UI" w:cs="Meiryo UI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647" w:type="dxa"/>
            <w:shd w:val="clear" w:color="auto" w:fill="FFFFFF" w:themeFill="background1"/>
            <w:vAlign w:val="center"/>
          </w:tcPr>
          <w:p w:rsidR="00A60751" w:rsidRPr="004044D8" w:rsidRDefault="00A60751" w:rsidP="00A60751">
            <w:pPr>
              <w:autoSpaceDE w:val="0"/>
              <w:autoSpaceDN w:val="0"/>
              <w:ind w:leftChars="50" w:left="105"/>
              <w:rPr>
                <w:rFonts w:ascii="Meiryo UI" w:eastAsia="Meiryo UI" w:hAnsi="Meiryo UI" w:cs="Meiryo UI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szCs w:val="21"/>
              </w:rPr>
              <w:t>その他（　　　　　　　　　　　　）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A60751" w:rsidRPr="004044D8" w:rsidRDefault="00A60751" w:rsidP="00467480">
            <w:pPr>
              <w:autoSpaceDE w:val="0"/>
              <w:autoSpaceDN w:val="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27731D" w:rsidRPr="0015261B" w:rsidRDefault="0027731D" w:rsidP="0015261B">
      <w:pPr>
        <w:autoSpaceDE w:val="0"/>
        <w:autoSpaceDN w:val="0"/>
        <w:rPr>
          <w:rFonts w:ascii="Meiryo UI" w:eastAsia="Meiryo UI" w:hAnsi="Meiryo UI" w:cs="Meiryo UI"/>
        </w:rPr>
      </w:pPr>
    </w:p>
    <w:p w:rsidR="004044D8" w:rsidRPr="0015261B" w:rsidRDefault="004044D8" w:rsidP="004044D8">
      <w:pPr>
        <w:autoSpaceDE w:val="0"/>
        <w:autoSpaceDN w:val="0"/>
        <w:ind w:leftChars="-202" w:left="-424" w:firstLineChars="100" w:firstLine="240"/>
        <w:textAlignment w:val="center"/>
        <w:rPr>
          <w:rFonts w:ascii="Meiryo UI" w:eastAsia="Meiryo UI" w:hAnsi="Meiryo UI" w:cs="Meiryo UI"/>
          <w14:props3d w14:extrusionH="0" w14:contourW="0" w14:prstMaterial="matte"/>
        </w:rPr>
      </w:pPr>
      <w:r>
        <w:rPr>
          <w:rFonts w:ascii="Meiryo UI" w:eastAsia="Meiryo UI" w:hAnsi="Meiryo UI" w:cs="Meiryo UI" w:hint="eastAsia"/>
          <w:b/>
          <w:sz w:val="24"/>
          <w14:props3d w14:extrusionH="0" w14:contourW="0" w14:prstMaterial="matte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44D8" w:rsidRPr="004044D8" w:rsidTr="004044D8">
        <w:trPr>
          <w:trHeight w:val="387"/>
        </w:trPr>
        <w:tc>
          <w:tcPr>
            <w:tcW w:w="9742" w:type="dxa"/>
            <w:shd w:val="clear" w:color="auto" w:fill="2E74B5" w:themeFill="accent1" w:themeFillShade="BF"/>
          </w:tcPr>
          <w:p w:rsidR="00D903C8" w:rsidRPr="004044D8" w:rsidRDefault="00D903C8" w:rsidP="0015261B">
            <w:pPr>
              <w:autoSpaceDE w:val="0"/>
              <w:autoSpaceDN w:val="0"/>
              <w:rPr>
                <w:rFonts w:ascii="Meiryo UI" w:eastAsia="Meiryo UI" w:hAnsi="Meiryo UI" w:cs="Meiryo UI"/>
                <w:b/>
                <w:color w:val="FFFFFF" w:themeColor="background1"/>
                <w:sz w:val="21"/>
                <w:szCs w:val="21"/>
              </w:rPr>
            </w:pPr>
            <w:r w:rsidRPr="004044D8">
              <w:rPr>
                <w:rFonts w:ascii="Meiryo UI" w:eastAsia="Meiryo UI" w:hAnsi="Meiryo UI" w:cs="Meiryo UI" w:hint="eastAsia"/>
                <w:b/>
                <w:color w:val="FFFFFF" w:themeColor="background1"/>
                <w:sz w:val="21"/>
                <w:szCs w:val="21"/>
              </w:rPr>
              <w:t>備考欄</w:t>
            </w:r>
          </w:p>
        </w:tc>
      </w:tr>
      <w:tr w:rsidR="004044D8" w:rsidRPr="0015261B" w:rsidTr="004044D8">
        <w:trPr>
          <w:trHeight w:val="1352"/>
        </w:trPr>
        <w:tc>
          <w:tcPr>
            <w:tcW w:w="9742" w:type="dxa"/>
          </w:tcPr>
          <w:p w:rsidR="004044D8" w:rsidRPr="0015261B" w:rsidRDefault="004044D8" w:rsidP="0015261B">
            <w:pPr>
              <w:autoSpaceDE w:val="0"/>
              <w:autoSpaceDN w:val="0"/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:rsidR="00BB32B2" w:rsidRDefault="00BB32B2" w:rsidP="004044D8">
      <w:pPr>
        <w:autoSpaceDE w:val="0"/>
        <w:autoSpaceDN w:val="0"/>
        <w:rPr>
          <w:rFonts w:ascii="Meiryo UI" w:eastAsia="Meiryo UI" w:hAnsi="Meiryo UI" w:cs="Meiryo UI"/>
        </w:rPr>
      </w:pPr>
    </w:p>
    <w:p w:rsidR="00372B8C" w:rsidRDefault="00372B8C" w:rsidP="00372B8C">
      <w:pPr>
        <w:autoSpaceDE w:val="0"/>
        <w:autoSpaceDN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提出先：大阪市西淀川区御幣島１―２－１０　西淀川区役所</w:t>
      </w:r>
      <w:r w:rsidR="00A42889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政策共創課</w:t>
      </w:r>
      <w:r w:rsidR="00A42889">
        <w:rPr>
          <w:rFonts w:ascii="Meiryo UI" w:eastAsia="Meiryo UI" w:hAnsi="Meiryo UI" w:cs="Meiryo UI" w:hint="eastAsia"/>
        </w:rPr>
        <w:t>（５階）</w:t>
      </w:r>
      <w:bookmarkStart w:id="0" w:name="_GoBack"/>
      <w:bookmarkEnd w:id="0"/>
    </w:p>
    <w:p w:rsidR="00372B8C" w:rsidRPr="00372B8C" w:rsidRDefault="00372B8C" w:rsidP="004044D8">
      <w:pPr>
        <w:autoSpaceDE w:val="0"/>
        <w:autoSpaceDN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メール：t</w:t>
      </w:r>
      <w:r>
        <w:rPr>
          <w:rFonts w:ascii="Meiryo UI" w:eastAsia="Meiryo UI" w:hAnsi="Meiryo UI" w:cs="Meiryo UI"/>
        </w:rPr>
        <w:t>k0011@city.osaka.lg.jp</w:t>
      </w:r>
    </w:p>
    <w:sectPr w:rsidR="00372B8C" w:rsidRPr="00372B8C" w:rsidSect="00CC7114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02A" w:rsidRDefault="000E002A" w:rsidP="00630C38">
      <w:r>
        <w:separator/>
      </w:r>
    </w:p>
  </w:endnote>
  <w:endnote w:type="continuationSeparator" w:id="0">
    <w:p w:rsidR="000E002A" w:rsidRDefault="000E002A" w:rsidP="0063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02A" w:rsidRDefault="000E002A" w:rsidP="00630C38">
      <w:r>
        <w:separator/>
      </w:r>
    </w:p>
  </w:footnote>
  <w:footnote w:type="continuationSeparator" w:id="0">
    <w:p w:rsidR="000E002A" w:rsidRDefault="000E002A" w:rsidP="0063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070"/>
    <w:rsid w:val="000526EE"/>
    <w:rsid w:val="00067909"/>
    <w:rsid w:val="000A3DC2"/>
    <w:rsid w:val="000B1E36"/>
    <w:rsid w:val="000E002A"/>
    <w:rsid w:val="000E110C"/>
    <w:rsid w:val="00126766"/>
    <w:rsid w:val="00144989"/>
    <w:rsid w:val="001463DE"/>
    <w:rsid w:val="0015261B"/>
    <w:rsid w:val="00174268"/>
    <w:rsid w:val="00191D11"/>
    <w:rsid w:val="001A27BC"/>
    <w:rsid w:val="001D0F74"/>
    <w:rsid w:val="001D4324"/>
    <w:rsid w:val="001E2FED"/>
    <w:rsid w:val="00242876"/>
    <w:rsid w:val="002514D2"/>
    <w:rsid w:val="00261F47"/>
    <w:rsid w:val="0027731D"/>
    <w:rsid w:val="002C4510"/>
    <w:rsid w:val="002D34D8"/>
    <w:rsid w:val="002F2073"/>
    <w:rsid w:val="00311748"/>
    <w:rsid w:val="0031292E"/>
    <w:rsid w:val="00336E9E"/>
    <w:rsid w:val="00353B07"/>
    <w:rsid w:val="003646A5"/>
    <w:rsid w:val="00364DF8"/>
    <w:rsid w:val="00364F34"/>
    <w:rsid w:val="00372B8C"/>
    <w:rsid w:val="003B3B44"/>
    <w:rsid w:val="003D0FA6"/>
    <w:rsid w:val="003E5682"/>
    <w:rsid w:val="004044D8"/>
    <w:rsid w:val="004279A1"/>
    <w:rsid w:val="00467480"/>
    <w:rsid w:val="0048419F"/>
    <w:rsid w:val="004E1C92"/>
    <w:rsid w:val="005651CC"/>
    <w:rsid w:val="00570A90"/>
    <w:rsid w:val="00574516"/>
    <w:rsid w:val="00582B56"/>
    <w:rsid w:val="005E3DF0"/>
    <w:rsid w:val="00630C38"/>
    <w:rsid w:val="00633CBE"/>
    <w:rsid w:val="00656FEA"/>
    <w:rsid w:val="00696BE5"/>
    <w:rsid w:val="006A73FC"/>
    <w:rsid w:val="006E5810"/>
    <w:rsid w:val="00713DC5"/>
    <w:rsid w:val="007D1CB1"/>
    <w:rsid w:val="008043A3"/>
    <w:rsid w:val="00852083"/>
    <w:rsid w:val="0086799C"/>
    <w:rsid w:val="008E51C2"/>
    <w:rsid w:val="009150B8"/>
    <w:rsid w:val="00922396"/>
    <w:rsid w:val="00940658"/>
    <w:rsid w:val="009529E0"/>
    <w:rsid w:val="00A36F6C"/>
    <w:rsid w:val="00A42889"/>
    <w:rsid w:val="00A60751"/>
    <w:rsid w:val="00AC67FD"/>
    <w:rsid w:val="00B4511A"/>
    <w:rsid w:val="00B45C05"/>
    <w:rsid w:val="00B73FEA"/>
    <w:rsid w:val="00B9121B"/>
    <w:rsid w:val="00BA65E7"/>
    <w:rsid w:val="00BB32B2"/>
    <w:rsid w:val="00BD0070"/>
    <w:rsid w:val="00BD6D59"/>
    <w:rsid w:val="00C22644"/>
    <w:rsid w:val="00C30636"/>
    <w:rsid w:val="00C3596F"/>
    <w:rsid w:val="00C60995"/>
    <w:rsid w:val="00C70D8A"/>
    <w:rsid w:val="00CA751B"/>
    <w:rsid w:val="00CC0D17"/>
    <w:rsid w:val="00CC7114"/>
    <w:rsid w:val="00CE46A9"/>
    <w:rsid w:val="00CE73FE"/>
    <w:rsid w:val="00D12B27"/>
    <w:rsid w:val="00D2161E"/>
    <w:rsid w:val="00D7322E"/>
    <w:rsid w:val="00D903C8"/>
    <w:rsid w:val="00DC3660"/>
    <w:rsid w:val="00E004E8"/>
    <w:rsid w:val="00E302AC"/>
    <w:rsid w:val="00E31DBA"/>
    <w:rsid w:val="00E51FE8"/>
    <w:rsid w:val="00EA5717"/>
    <w:rsid w:val="00ED6BE6"/>
    <w:rsid w:val="00F22B37"/>
    <w:rsid w:val="00F622C3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DF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21">
    <w:name w:val="グリッド (表) 3 - アクセント 21"/>
    <w:basedOn w:val="a1"/>
    <w:uiPriority w:val="48"/>
    <w:rsid w:val="00B45C0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5-11">
    <w:name w:val="グリッド (表) 5 濃色 - アクセント 11"/>
    <w:basedOn w:val="a1"/>
    <w:uiPriority w:val="50"/>
    <w:rsid w:val="002773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5-51">
    <w:name w:val="グリッド (表) 5 濃色 - アクセント 51"/>
    <w:basedOn w:val="a1"/>
    <w:uiPriority w:val="50"/>
    <w:rsid w:val="003D0F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3-11">
    <w:name w:val="グリッド (表) 3 - アクセント 11"/>
    <w:basedOn w:val="a1"/>
    <w:uiPriority w:val="48"/>
    <w:rsid w:val="00E302A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5-61">
    <w:name w:val="グリッド (表) 5 濃色 - アクセント 61"/>
    <w:basedOn w:val="a1"/>
    <w:uiPriority w:val="50"/>
    <w:rsid w:val="00C6099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3-41">
    <w:name w:val="グリッド (表) 3 - アクセント 41"/>
    <w:basedOn w:val="a1"/>
    <w:uiPriority w:val="48"/>
    <w:rsid w:val="0014498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a4">
    <w:name w:val="header"/>
    <w:basedOn w:val="a"/>
    <w:link w:val="a5"/>
    <w:uiPriority w:val="99"/>
    <w:unhideWhenUsed/>
    <w:rsid w:val="00630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C38"/>
  </w:style>
  <w:style w:type="paragraph" w:styleId="a6">
    <w:name w:val="footer"/>
    <w:basedOn w:val="a"/>
    <w:link w:val="a7"/>
    <w:uiPriority w:val="99"/>
    <w:unhideWhenUsed/>
    <w:rsid w:val="00630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C38"/>
  </w:style>
  <w:style w:type="table" w:customStyle="1" w:styleId="31">
    <w:name w:val="標準の表 31"/>
    <w:basedOn w:val="a1"/>
    <w:uiPriority w:val="43"/>
    <w:rsid w:val="00F622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F62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-61">
    <w:name w:val="グリッド (表) 1 淡色 - アクセント 61"/>
    <w:basedOn w:val="a1"/>
    <w:uiPriority w:val="46"/>
    <w:rsid w:val="002C451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alloon Text"/>
    <w:basedOn w:val="a"/>
    <w:link w:val="a9"/>
    <w:uiPriority w:val="99"/>
    <w:semiHidden/>
    <w:unhideWhenUsed/>
    <w:rsid w:val="0035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4152435\Desktop\mynavi_interview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C9BF-918F-4733-8B78-B508B756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mynavi_interview.dotx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2023-01-17T09:17:00Z</dcterms:created>
  <dcterms:modified xsi:type="dcterms:W3CDTF">2023-01-19T10:41:00Z</dcterms:modified>
</cp:coreProperties>
</file>