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7CA7" w14:textId="77777777" w:rsidR="00125B95" w:rsidRPr="00BE01F0" w:rsidRDefault="00125B95">
      <w:pPr>
        <w:rPr>
          <w:rFonts w:asciiTheme="majorEastAsia" w:eastAsiaTheme="majorEastAsia" w:hAnsiTheme="majorEastAsia"/>
          <w:snapToGrid w:val="0"/>
        </w:rPr>
      </w:pPr>
      <w:r w:rsidRPr="00BE01F0">
        <w:rPr>
          <w:rFonts w:asciiTheme="majorEastAsia" w:eastAsiaTheme="majorEastAsia" w:hAnsiTheme="majorEastAsia" w:cs="ＭＳ ゴシック" w:hint="eastAsia"/>
          <w:snapToGrid w:val="0"/>
        </w:rPr>
        <w:t>様式第</w:t>
      </w:r>
      <w:r w:rsidRPr="00BE01F0">
        <w:rPr>
          <w:rFonts w:asciiTheme="majorEastAsia" w:eastAsiaTheme="majorEastAsia" w:hAnsiTheme="majorEastAsia" w:cs="ＭＳ ゴシック"/>
          <w:snapToGrid w:val="0"/>
        </w:rPr>
        <w:t>17</w:t>
      </w:r>
      <w:r w:rsidRPr="00BE01F0">
        <w:rPr>
          <w:rFonts w:asciiTheme="majorEastAsia" w:eastAsiaTheme="majorEastAsia" w:hAnsiTheme="majorEastAsia" w:cs="ＭＳ ゴシック" w:hint="eastAsia"/>
          <w:snapToGrid w:val="0"/>
        </w:rPr>
        <w:t>号</w:t>
      </w:r>
      <w:r w:rsidRPr="00BE01F0">
        <w:rPr>
          <w:rFonts w:asciiTheme="minorEastAsia" w:eastAsiaTheme="minorEastAsia" w:hAnsiTheme="minorEastAsia" w:hint="eastAsia"/>
          <w:snapToGrid w:val="0"/>
        </w:rPr>
        <w:t>（第</w:t>
      </w:r>
      <w:r w:rsidRPr="00BE01F0">
        <w:rPr>
          <w:rFonts w:asciiTheme="minorEastAsia" w:eastAsiaTheme="minorEastAsia" w:hAnsiTheme="minorEastAsia"/>
          <w:snapToGrid w:val="0"/>
        </w:rPr>
        <w:t>18</w:t>
      </w:r>
      <w:r w:rsidRPr="00BE01F0">
        <w:rPr>
          <w:rFonts w:asciiTheme="minorEastAsia" w:eastAsiaTheme="minorEastAsia" w:hAnsiTheme="minorEastAsia" w:hint="eastAsia"/>
          <w:snapToGrid w:val="0"/>
        </w:rPr>
        <w:t>条関係）（Ａ４）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260"/>
        <w:gridCol w:w="5880"/>
        <w:gridCol w:w="210"/>
      </w:tblGrid>
      <w:tr w:rsidR="00125B95" w:rsidRPr="001D4481" w14:paraId="7FEA73AD" w14:textId="77777777" w:rsidTr="00616849">
        <w:trPr>
          <w:trHeight w:hRule="exact" w:val="3990"/>
          <w:jc w:val="center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3C240" w14:textId="77777777" w:rsidR="00125B95" w:rsidRPr="001D4481" w:rsidRDefault="00125B95" w:rsidP="00350F7F">
            <w:pPr>
              <w:snapToGrid w:val="0"/>
              <w:ind w:left="100" w:right="100"/>
              <w:jc w:val="center"/>
              <w:rPr>
                <w:snapToGrid w:val="0"/>
              </w:rPr>
            </w:pPr>
            <w:r w:rsidRPr="001D4481">
              <w:rPr>
                <w:snapToGrid w:val="0"/>
              </w:rPr>
              <w:fldChar w:fldCharType="begin"/>
            </w:r>
            <w:r w:rsidRPr="001D4481">
              <w:rPr>
                <w:snapToGrid w:val="0"/>
              </w:rPr>
              <w:instrText xml:space="preserve"> eq \o\ad(</w:instrText>
            </w:r>
            <w:r w:rsidRPr="001D4481">
              <w:rPr>
                <w:rFonts w:hint="eastAsia"/>
                <w:snapToGrid w:val="0"/>
              </w:rPr>
              <w:instrText>業務内容変更届</w:instrText>
            </w:r>
            <w:r w:rsidRPr="001D4481">
              <w:rPr>
                <w:snapToGrid w:val="0"/>
              </w:rPr>
              <w:instrText>,</w:instrText>
            </w:r>
            <w:r w:rsidRPr="001D4481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1D4481">
              <w:rPr>
                <w:snapToGrid w:val="0"/>
              </w:rPr>
              <w:instrText>)</w:instrText>
            </w:r>
            <w:r w:rsidRPr="001D4481">
              <w:rPr>
                <w:snapToGrid w:val="0"/>
              </w:rPr>
              <w:fldChar w:fldCharType="end"/>
            </w:r>
            <w:r w:rsidRPr="001D4481">
              <w:rPr>
                <w:rFonts w:hint="eastAsia"/>
                <w:snapToGrid w:val="0"/>
                <w:vanish/>
              </w:rPr>
              <w:t>業務内容変更届</w:t>
            </w:r>
          </w:p>
          <w:p w14:paraId="270FD1D7" w14:textId="77777777" w:rsidR="00125B95" w:rsidRPr="001D4481" w:rsidRDefault="00125B95" w:rsidP="00350F7F">
            <w:pPr>
              <w:snapToGrid w:val="0"/>
              <w:ind w:left="100" w:right="100"/>
              <w:rPr>
                <w:snapToGrid w:val="0"/>
              </w:rPr>
            </w:pPr>
          </w:p>
          <w:p w14:paraId="24F1EE9D" w14:textId="77777777" w:rsidR="00125B95" w:rsidRPr="001D4481" w:rsidRDefault="00125B95" w:rsidP="00350F7F">
            <w:pPr>
              <w:snapToGrid w:val="0"/>
              <w:ind w:left="100" w:right="100"/>
              <w:jc w:val="right"/>
              <w:rPr>
                <w:snapToGrid w:val="0"/>
              </w:rPr>
            </w:pPr>
            <w:r w:rsidRPr="001D4481">
              <w:rPr>
                <w:rFonts w:hint="eastAsia"/>
                <w:snapToGrid w:val="0"/>
              </w:rPr>
              <w:t xml:space="preserve">年　　月　　日　</w:t>
            </w:r>
          </w:p>
          <w:p w14:paraId="705BB7C7" w14:textId="77777777" w:rsidR="00125B95" w:rsidRPr="001D4481" w:rsidRDefault="00125B95" w:rsidP="00350F7F">
            <w:pPr>
              <w:snapToGrid w:val="0"/>
              <w:ind w:left="100" w:right="100"/>
              <w:rPr>
                <w:snapToGrid w:val="0"/>
              </w:rPr>
            </w:pPr>
          </w:p>
          <w:p w14:paraId="09A636B9" w14:textId="77777777" w:rsidR="00125B95" w:rsidRPr="001D4481" w:rsidRDefault="00125B95" w:rsidP="00350F7F">
            <w:pPr>
              <w:snapToGrid w:val="0"/>
              <w:ind w:left="100" w:right="100"/>
              <w:rPr>
                <w:snapToGrid w:val="0"/>
              </w:rPr>
            </w:pPr>
            <w:r w:rsidRPr="001D4481">
              <w:rPr>
                <w:rFonts w:hint="eastAsia"/>
                <w:snapToGrid w:val="0"/>
              </w:rPr>
              <w:t xml:space="preserve">　大阪市消防局長　様</w:t>
            </w:r>
          </w:p>
          <w:p w14:paraId="488DFA33" w14:textId="77777777" w:rsidR="00125B95" w:rsidRPr="001D4481" w:rsidRDefault="00A45C4A" w:rsidP="00350F7F">
            <w:pPr>
              <w:snapToGrid w:val="0"/>
              <w:ind w:left="100" w:right="100"/>
              <w:rPr>
                <w:snapToGrid w:val="0"/>
              </w:rPr>
            </w:pPr>
            <w:r w:rsidRPr="001D4481">
              <w:rPr>
                <w:rFonts w:hint="eastAsia"/>
                <w:snapToGrid w:val="0"/>
              </w:rPr>
              <w:t xml:space="preserve">　</w:t>
            </w:r>
          </w:p>
          <w:p w14:paraId="09C449B4" w14:textId="05D5863D" w:rsidR="00125B95" w:rsidRPr="001D4481" w:rsidRDefault="00A45C4A" w:rsidP="00A45C4A">
            <w:pPr>
              <w:snapToGrid w:val="0"/>
              <w:ind w:rightChars="254" w:right="533" w:firstLineChars="1300" w:firstLine="2730"/>
              <w:rPr>
                <w:snapToGrid w:val="0"/>
              </w:rPr>
            </w:pPr>
            <w:r w:rsidRPr="001D4481">
              <w:rPr>
                <w:rFonts w:hint="eastAsia"/>
                <w:snapToGrid w:val="0"/>
              </w:rPr>
              <w:t>届出者</w:t>
            </w:r>
            <w:r w:rsidRPr="001D4481">
              <w:rPr>
                <w:snapToGrid w:val="0"/>
              </w:rPr>
              <w:t xml:space="preserve">   </w:t>
            </w:r>
            <w:r w:rsidR="000E1BB8">
              <w:rPr>
                <w:rFonts w:hint="eastAsia"/>
                <w:snapToGrid w:val="0"/>
              </w:rPr>
              <w:t xml:space="preserve"> </w:t>
            </w:r>
            <w:r w:rsidRPr="001D4481">
              <w:rPr>
                <w:rFonts w:hint="eastAsia"/>
                <w:snapToGrid w:val="0"/>
              </w:rPr>
              <w:t>住</w:t>
            </w:r>
            <w:r w:rsidRPr="001D4481">
              <w:rPr>
                <w:snapToGrid w:val="0"/>
              </w:rPr>
              <w:t xml:space="preserve"> </w:t>
            </w:r>
            <w:r w:rsidRPr="001D4481">
              <w:rPr>
                <w:rFonts w:hint="eastAsia"/>
                <w:snapToGrid w:val="0"/>
              </w:rPr>
              <w:t xml:space="preserve">　</w:t>
            </w:r>
            <w:r w:rsidRPr="001D4481">
              <w:rPr>
                <w:snapToGrid w:val="0"/>
              </w:rPr>
              <w:t xml:space="preserve"> </w:t>
            </w:r>
            <w:r w:rsidRPr="001D4481">
              <w:rPr>
                <w:rFonts w:hint="eastAsia"/>
                <w:snapToGrid w:val="0"/>
              </w:rPr>
              <w:t xml:space="preserve">所　　　　　　　　　　　</w:t>
            </w:r>
          </w:p>
          <w:p w14:paraId="4A4C2354" w14:textId="0F12EBCE" w:rsidR="00125B95" w:rsidRPr="001D4481" w:rsidRDefault="000E1BB8" w:rsidP="000E1BB8">
            <w:pPr>
              <w:tabs>
                <w:tab w:val="left" w:pos="2625"/>
                <w:tab w:val="left" w:pos="2767"/>
                <w:tab w:val="left" w:pos="3060"/>
                <w:tab w:val="left" w:pos="3690"/>
              </w:tabs>
              <w:snapToGrid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125B95" w:rsidRPr="001D4481">
              <w:rPr>
                <w:rFonts w:hint="eastAsia"/>
                <w:snapToGrid w:val="0"/>
              </w:rPr>
              <w:t>職・氏名</w:t>
            </w:r>
          </w:p>
          <w:p w14:paraId="65F43C68" w14:textId="77777777" w:rsidR="00125B95" w:rsidRPr="001D4481" w:rsidRDefault="00125B95" w:rsidP="00350F7F">
            <w:pPr>
              <w:snapToGrid w:val="0"/>
              <w:ind w:left="100" w:right="100"/>
              <w:rPr>
                <w:snapToGrid w:val="0"/>
              </w:rPr>
            </w:pPr>
          </w:p>
          <w:p w14:paraId="65BE5B63" w14:textId="77777777" w:rsidR="00125B95" w:rsidRPr="001D4481" w:rsidRDefault="00125B95" w:rsidP="00350F7F">
            <w:pPr>
              <w:snapToGrid w:val="0"/>
              <w:ind w:left="100" w:right="100"/>
              <w:rPr>
                <w:snapToGrid w:val="0"/>
              </w:rPr>
            </w:pPr>
            <w:r w:rsidRPr="001D4481">
              <w:rPr>
                <w:rFonts w:hint="eastAsia"/>
                <w:snapToGrid w:val="0"/>
              </w:rPr>
              <w:t xml:space="preserve">　次のとおり、業務内容を変更しましたので届をいたします。</w:t>
            </w:r>
          </w:p>
          <w:p w14:paraId="52C4DD99" w14:textId="77777777" w:rsidR="00125B95" w:rsidRPr="001D4481" w:rsidRDefault="00125B95" w:rsidP="00350F7F">
            <w:pPr>
              <w:snapToGrid w:val="0"/>
              <w:ind w:left="100" w:right="100"/>
              <w:rPr>
                <w:snapToGrid w:val="0"/>
              </w:rPr>
            </w:pPr>
          </w:p>
          <w:p w14:paraId="6576215A" w14:textId="77777777" w:rsidR="00125B95" w:rsidRPr="001D4481" w:rsidRDefault="00125B95" w:rsidP="00350F7F">
            <w:pPr>
              <w:snapToGrid w:val="0"/>
              <w:ind w:left="100" w:right="100"/>
              <w:jc w:val="center"/>
              <w:rPr>
                <w:snapToGrid w:val="0"/>
              </w:rPr>
            </w:pPr>
            <w:r w:rsidRPr="001D4481">
              <w:rPr>
                <w:rFonts w:hint="eastAsia"/>
                <w:snapToGrid w:val="0"/>
              </w:rPr>
              <w:t>記</w:t>
            </w:r>
          </w:p>
        </w:tc>
      </w:tr>
      <w:tr w:rsidR="00125B95" w:rsidRPr="001D4481" w14:paraId="456C55E7" w14:textId="77777777" w:rsidTr="00616849">
        <w:trPr>
          <w:trHeight w:hRule="exact" w:val="630"/>
          <w:jc w:val="center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6064A8F5" w14:textId="77777777" w:rsidR="00125B95" w:rsidRPr="001D4481" w:rsidRDefault="00125B95" w:rsidP="00350F7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0B2BB9D" w14:textId="77777777" w:rsidR="00125B95" w:rsidRPr="001D4481" w:rsidRDefault="00125B95" w:rsidP="00350F7F">
            <w:pPr>
              <w:snapToGrid w:val="0"/>
              <w:ind w:left="100" w:right="100"/>
              <w:jc w:val="center"/>
              <w:rPr>
                <w:snapToGrid w:val="0"/>
              </w:rPr>
            </w:pPr>
            <w:r w:rsidRPr="001D4481">
              <w:rPr>
                <w:rFonts w:hint="eastAsia"/>
                <w:snapToGrid w:val="0"/>
              </w:rPr>
              <w:t>事</w:t>
            </w:r>
            <w:r w:rsidRPr="001D4481">
              <w:rPr>
                <w:snapToGrid w:val="0"/>
              </w:rPr>
              <w:t xml:space="preserve"> </w:t>
            </w:r>
            <w:r w:rsidRPr="001D4481">
              <w:rPr>
                <w:rFonts w:hint="eastAsia"/>
                <w:snapToGrid w:val="0"/>
              </w:rPr>
              <w:t>業</w:t>
            </w:r>
            <w:r w:rsidRPr="001D4481">
              <w:rPr>
                <w:snapToGrid w:val="0"/>
              </w:rPr>
              <w:t xml:space="preserve"> </w:t>
            </w:r>
            <w:r w:rsidRPr="001D4481">
              <w:rPr>
                <w:rFonts w:hint="eastAsia"/>
                <w:snapToGrid w:val="0"/>
              </w:rPr>
              <w:t>所</w:t>
            </w:r>
            <w:r w:rsidRPr="001D4481">
              <w:rPr>
                <w:snapToGrid w:val="0"/>
              </w:rPr>
              <w:t xml:space="preserve"> </w:t>
            </w:r>
            <w:r w:rsidRPr="001D4481">
              <w:rPr>
                <w:rFonts w:hint="eastAsia"/>
                <w:snapToGrid w:val="0"/>
              </w:rPr>
              <w:t>名</w:t>
            </w:r>
          </w:p>
        </w:tc>
        <w:tc>
          <w:tcPr>
            <w:tcW w:w="5880" w:type="dxa"/>
            <w:vAlign w:val="center"/>
          </w:tcPr>
          <w:p w14:paraId="33D42C22" w14:textId="77777777" w:rsidR="00125B95" w:rsidRPr="001D4481" w:rsidRDefault="00125B95" w:rsidP="00350F7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6DADF3BC" w14:textId="77777777" w:rsidR="00125B95" w:rsidRPr="001D4481" w:rsidRDefault="00125B95" w:rsidP="00350F7F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125B95" w:rsidRPr="001D4481" w14:paraId="12CE8656" w14:textId="77777777" w:rsidTr="00616849">
        <w:trPr>
          <w:trHeight w:hRule="exact" w:val="630"/>
          <w:jc w:val="center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68285A41" w14:textId="77777777" w:rsidR="00125B95" w:rsidRPr="001D4481" w:rsidRDefault="00125B95" w:rsidP="00350F7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F1B598F" w14:textId="77777777" w:rsidR="00125B95" w:rsidRPr="001D4481" w:rsidRDefault="00125B95" w:rsidP="00350F7F">
            <w:pPr>
              <w:snapToGrid w:val="0"/>
              <w:ind w:left="100" w:right="100"/>
              <w:jc w:val="center"/>
              <w:rPr>
                <w:snapToGrid w:val="0"/>
              </w:rPr>
            </w:pPr>
            <w:r w:rsidRPr="001D4481">
              <w:rPr>
                <w:rFonts w:hint="eastAsia"/>
                <w:snapToGrid w:val="0"/>
              </w:rPr>
              <w:t>所　在　地</w:t>
            </w:r>
          </w:p>
        </w:tc>
        <w:tc>
          <w:tcPr>
            <w:tcW w:w="5880" w:type="dxa"/>
            <w:vAlign w:val="bottom"/>
          </w:tcPr>
          <w:p w14:paraId="0747BD03" w14:textId="77777777" w:rsidR="00125B95" w:rsidRPr="001D4481" w:rsidRDefault="00125B95" w:rsidP="00350F7F">
            <w:pPr>
              <w:snapToGrid w:val="0"/>
              <w:ind w:left="100" w:right="100"/>
              <w:jc w:val="right"/>
              <w:rPr>
                <w:snapToGrid w:val="0"/>
              </w:rPr>
            </w:pPr>
            <w:r w:rsidRPr="001D4481">
              <w:rPr>
                <w:rFonts w:hint="eastAsia"/>
                <w:snapToGrid w:val="0"/>
              </w:rPr>
              <w:t xml:space="preserve">電話番号　　　（　　　）　　　　　</w:t>
            </w: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662ACB84" w14:textId="77777777" w:rsidR="00125B95" w:rsidRPr="001D4481" w:rsidRDefault="00125B95" w:rsidP="00350F7F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125B95" w:rsidRPr="001D4481" w14:paraId="0BF8E359" w14:textId="77777777" w:rsidTr="00616849">
        <w:trPr>
          <w:trHeight w:hRule="exact" w:val="840"/>
          <w:jc w:val="center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18043CA1" w14:textId="77777777" w:rsidR="00125B95" w:rsidRPr="001D4481" w:rsidRDefault="00125B95" w:rsidP="00350F7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596A67B" w14:textId="77777777" w:rsidR="00125B95" w:rsidRPr="001D4481" w:rsidRDefault="00125B95" w:rsidP="00350F7F">
            <w:pPr>
              <w:snapToGrid w:val="0"/>
              <w:ind w:left="100" w:right="100"/>
              <w:jc w:val="center"/>
              <w:rPr>
                <w:snapToGrid w:val="0"/>
              </w:rPr>
            </w:pPr>
            <w:r w:rsidRPr="001D4481">
              <w:rPr>
                <w:rFonts w:hint="eastAsia"/>
                <w:snapToGrid w:val="0"/>
              </w:rPr>
              <w:t>認定事業内容</w:t>
            </w:r>
          </w:p>
        </w:tc>
        <w:tc>
          <w:tcPr>
            <w:tcW w:w="5880" w:type="dxa"/>
            <w:vAlign w:val="center"/>
          </w:tcPr>
          <w:p w14:paraId="2F7DAD27" w14:textId="77777777" w:rsidR="00125B95" w:rsidRPr="001D4481" w:rsidRDefault="00125B95" w:rsidP="00350F7F">
            <w:pPr>
              <w:snapToGrid w:val="0"/>
              <w:spacing w:line="210" w:lineRule="exact"/>
              <w:ind w:left="520" w:right="100" w:hanging="420"/>
              <w:rPr>
                <w:snapToGrid w:val="0"/>
                <w:spacing w:val="-2"/>
                <w:sz w:val="16"/>
                <w:szCs w:val="17"/>
              </w:rPr>
            </w:pPr>
            <w:r w:rsidRPr="001D4481">
              <w:rPr>
                <w:rFonts w:hint="eastAsia"/>
                <w:snapToGrid w:val="0"/>
                <w:spacing w:val="-2"/>
                <w:sz w:val="16"/>
                <w:szCs w:val="17"/>
              </w:rPr>
              <w:t>□　ストレッチャー及び車椅子等を固定できる自動車による患者等搬送事業</w:t>
            </w:r>
          </w:p>
          <w:p w14:paraId="03687D60" w14:textId="77777777" w:rsidR="00125B95" w:rsidRPr="001D4481" w:rsidRDefault="00125B95" w:rsidP="00350F7F">
            <w:pPr>
              <w:snapToGrid w:val="0"/>
              <w:spacing w:line="210" w:lineRule="exact"/>
              <w:ind w:left="520" w:right="100" w:hanging="420"/>
              <w:rPr>
                <w:snapToGrid w:val="0"/>
                <w:spacing w:val="-2"/>
                <w:sz w:val="17"/>
                <w:szCs w:val="17"/>
              </w:rPr>
            </w:pPr>
            <w:r w:rsidRPr="001D4481">
              <w:rPr>
                <w:rFonts w:hint="eastAsia"/>
                <w:snapToGrid w:val="0"/>
                <w:spacing w:val="-2"/>
                <w:sz w:val="16"/>
                <w:szCs w:val="17"/>
              </w:rPr>
              <w:t>□　車椅子のみを固定できる自動車による患者等搬送事業</w:t>
            </w: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5A9E74EF" w14:textId="77777777" w:rsidR="00125B95" w:rsidRPr="001D4481" w:rsidRDefault="00125B95" w:rsidP="00350F7F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A45C4A" w:rsidRPr="001D4481" w14:paraId="07BA817B" w14:textId="77777777" w:rsidTr="00616849">
        <w:trPr>
          <w:trHeight w:hRule="exact" w:val="840"/>
          <w:jc w:val="center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66367DBC" w14:textId="77777777" w:rsidR="00A45C4A" w:rsidRPr="001D4481" w:rsidRDefault="00A45C4A" w:rsidP="00350F7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3827C2C" w14:textId="77777777" w:rsidR="00A45C4A" w:rsidRPr="001D4481" w:rsidRDefault="00A45C4A" w:rsidP="00350F7F">
            <w:pPr>
              <w:snapToGrid w:val="0"/>
              <w:ind w:left="100" w:right="100"/>
              <w:jc w:val="center"/>
              <w:rPr>
                <w:snapToGrid w:val="0"/>
              </w:rPr>
            </w:pPr>
            <w:r w:rsidRPr="001D4481"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5880" w:type="dxa"/>
            <w:vAlign w:val="center"/>
          </w:tcPr>
          <w:p w14:paraId="4FE28CE2" w14:textId="77777777" w:rsidR="00A45C4A" w:rsidRPr="001D4481" w:rsidRDefault="001F40B7" w:rsidP="001F40B7">
            <w:pPr>
              <w:numPr>
                <w:ilvl w:val="0"/>
                <w:numId w:val="1"/>
              </w:numPr>
              <w:snapToGrid w:val="0"/>
              <w:spacing w:line="210" w:lineRule="exact"/>
              <w:ind w:right="100"/>
              <w:rPr>
                <w:snapToGrid w:val="0"/>
                <w:spacing w:val="-2"/>
                <w:szCs w:val="17"/>
              </w:rPr>
            </w:pPr>
            <w:r w:rsidRPr="001D4481">
              <w:rPr>
                <w:rFonts w:hint="eastAsia"/>
                <w:snapToGrid w:val="0"/>
                <w:spacing w:val="-2"/>
                <w:szCs w:val="17"/>
              </w:rPr>
              <w:t>事業所名　　　　□　搬送自動車</w:t>
            </w:r>
          </w:p>
          <w:p w14:paraId="41439F54" w14:textId="77777777" w:rsidR="001F40B7" w:rsidRPr="001D4481" w:rsidRDefault="001F40B7" w:rsidP="001F40B7">
            <w:pPr>
              <w:numPr>
                <w:ilvl w:val="0"/>
                <w:numId w:val="1"/>
              </w:numPr>
              <w:snapToGrid w:val="0"/>
              <w:spacing w:line="210" w:lineRule="exact"/>
              <w:ind w:right="100"/>
              <w:rPr>
                <w:snapToGrid w:val="0"/>
                <w:spacing w:val="-2"/>
                <w:szCs w:val="17"/>
              </w:rPr>
            </w:pPr>
            <w:r w:rsidRPr="001D4481">
              <w:rPr>
                <w:rFonts w:hint="eastAsia"/>
                <w:snapToGrid w:val="0"/>
                <w:spacing w:val="-2"/>
                <w:szCs w:val="17"/>
              </w:rPr>
              <w:t>乗務員名簿　　　□　その他</w:t>
            </w: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5A444290" w14:textId="77777777" w:rsidR="00A45C4A" w:rsidRPr="001D4481" w:rsidRDefault="00A45C4A" w:rsidP="00350F7F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125B95" w:rsidRPr="001D4481" w14:paraId="70276241" w14:textId="77777777" w:rsidTr="00616849">
        <w:trPr>
          <w:cantSplit/>
          <w:trHeight w:hRule="exact" w:val="1470"/>
          <w:jc w:val="center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19060621" w14:textId="77777777" w:rsidR="00125B95" w:rsidRPr="001D4481" w:rsidRDefault="00125B95" w:rsidP="00350F7F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7560" w:type="dxa"/>
            <w:gridSpan w:val="3"/>
          </w:tcPr>
          <w:p w14:paraId="1725ED8B" w14:textId="77777777" w:rsidR="00125B95" w:rsidRPr="001D4481" w:rsidRDefault="00125B95" w:rsidP="00A45C4A">
            <w:pPr>
              <w:snapToGrid w:val="0"/>
              <w:spacing w:before="120"/>
              <w:ind w:left="100" w:right="100"/>
              <w:rPr>
                <w:snapToGrid w:val="0"/>
              </w:rPr>
            </w:pPr>
            <w:r w:rsidRPr="001D4481">
              <w:rPr>
                <w:rFonts w:hint="eastAsia"/>
                <w:snapToGrid w:val="0"/>
              </w:rPr>
              <w:t>（変更の</w:t>
            </w:r>
            <w:r w:rsidR="00A45C4A" w:rsidRPr="001D4481">
              <w:rPr>
                <w:rFonts w:hint="eastAsia"/>
                <w:snapToGrid w:val="0"/>
              </w:rPr>
              <w:t>詳細</w:t>
            </w:r>
            <w:r w:rsidRPr="001D4481">
              <w:rPr>
                <w:rFonts w:hint="eastAsia"/>
                <w:snapToGrid w:val="0"/>
              </w:rPr>
              <w:t>）</w:t>
            </w: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2516A0E6" w14:textId="77777777" w:rsidR="00125B95" w:rsidRPr="001D4481" w:rsidRDefault="00125B95" w:rsidP="00350F7F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125B95" w:rsidRPr="001D4481" w14:paraId="401B507C" w14:textId="77777777" w:rsidTr="00616849">
        <w:trPr>
          <w:cantSplit/>
          <w:trHeight w:hRule="exact" w:val="1680"/>
          <w:jc w:val="center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31F15B7D" w14:textId="77777777" w:rsidR="00125B95" w:rsidRPr="001D4481" w:rsidRDefault="00125B95" w:rsidP="00350F7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134F9844" w14:textId="77777777" w:rsidR="00125B95" w:rsidRPr="001D4481" w:rsidRDefault="00125B95" w:rsidP="00350F7F">
            <w:pPr>
              <w:snapToGrid w:val="0"/>
              <w:ind w:left="100" w:right="100"/>
              <w:rPr>
                <w:snapToGrid w:val="0"/>
              </w:rPr>
            </w:pPr>
            <w:r w:rsidRPr="001D4481">
              <w:rPr>
                <w:rFonts w:hint="eastAsia"/>
                <w:snapToGrid w:val="0"/>
              </w:rPr>
              <w:t>※　受　　付</w:t>
            </w:r>
          </w:p>
        </w:tc>
        <w:tc>
          <w:tcPr>
            <w:tcW w:w="7140" w:type="dxa"/>
            <w:gridSpan w:val="2"/>
            <w:vAlign w:val="center"/>
          </w:tcPr>
          <w:p w14:paraId="6F91119D" w14:textId="77777777" w:rsidR="00125B95" w:rsidRPr="001D4481" w:rsidRDefault="00125B95" w:rsidP="00350F7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2B5D949F" w14:textId="77777777" w:rsidR="00125B95" w:rsidRPr="001D4481" w:rsidRDefault="00125B95" w:rsidP="00350F7F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125B95" w:rsidRPr="001D4481" w14:paraId="7948CC37" w14:textId="77777777" w:rsidTr="00616849">
        <w:trPr>
          <w:trHeight w:hRule="exact" w:val="1882"/>
          <w:jc w:val="center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B6BC7" w14:textId="77777777" w:rsidR="001F40B7" w:rsidRPr="001D4481" w:rsidRDefault="00125B95" w:rsidP="00350F7F">
            <w:pPr>
              <w:snapToGrid w:val="0"/>
              <w:ind w:left="730" w:right="100" w:hanging="630"/>
              <w:rPr>
                <w:snapToGrid w:val="0"/>
              </w:rPr>
            </w:pPr>
            <w:r w:rsidRPr="001D4481">
              <w:rPr>
                <w:rFonts w:hint="eastAsia"/>
                <w:snapToGrid w:val="0"/>
              </w:rPr>
              <w:t xml:space="preserve">注　</w:t>
            </w:r>
            <w:r w:rsidR="001F40B7" w:rsidRPr="001D4481">
              <w:rPr>
                <w:rFonts w:hint="eastAsia"/>
                <w:snapToGrid w:val="0"/>
              </w:rPr>
              <w:t xml:space="preserve">１　</w:t>
            </w:r>
            <w:r w:rsidR="002F7042">
              <w:rPr>
                <w:rFonts w:hint="eastAsia"/>
                <w:snapToGrid w:val="0"/>
              </w:rPr>
              <w:t>該当する</w:t>
            </w:r>
            <w:r w:rsidR="001F40B7" w:rsidRPr="001D4481">
              <w:rPr>
                <w:rFonts w:hint="eastAsia"/>
                <w:snapToGrid w:val="0"/>
              </w:rPr>
              <w:t>□欄</w:t>
            </w:r>
            <w:r w:rsidR="002F7042">
              <w:rPr>
                <w:rFonts w:hint="eastAsia"/>
                <w:snapToGrid w:val="0"/>
              </w:rPr>
              <w:t>を</w:t>
            </w:r>
            <w:r w:rsidR="001F40B7" w:rsidRPr="001D4481">
              <w:rPr>
                <w:rFonts w:hint="eastAsia"/>
                <w:snapToGrid w:val="0"/>
              </w:rPr>
              <w:t>チェックすること</w:t>
            </w:r>
          </w:p>
          <w:p w14:paraId="4C929D1D" w14:textId="77777777" w:rsidR="001F40B7" w:rsidRPr="001D4481" w:rsidRDefault="001F40B7" w:rsidP="00350F7F">
            <w:pPr>
              <w:snapToGrid w:val="0"/>
              <w:ind w:left="730" w:right="100" w:hanging="630"/>
              <w:rPr>
                <w:snapToGrid w:val="0"/>
              </w:rPr>
            </w:pPr>
            <w:r w:rsidRPr="001D4481">
              <w:rPr>
                <w:rFonts w:hint="eastAsia"/>
                <w:snapToGrid w:val="0"/>
              </w:rPr>
              <w:t xml:space="preserve">　　</w:t>
            </w:r>
            <w:r w:rsidR="00E902E5">
              <w:rPr>
                <w:rFonts w:hint="eastAsia"/>
                <w:snapToGrid w:val="0"/>
              </w:rPr>
              <w:t>２</w:t>
            </w:r>
            <w:r w:rsidRPr="001D4481">
              <w:rPr>
                <w:rFonts w:hint="eastAsia"/>
                <w:snapToGrid w:val="0"/>
              </w:rPr>
              <w:t xml:space="preserve">　認定事業内容の変更については、新たに認定申請が</w:t>
            </w:r>
            <w:r w:rsidRPr="002F7042">
              <w:rPr>
                <w:rFonts w:hint="eastAsia"/>
                <w:snapToGrid w:val="0"/>
              </w:rPr>
              <w:t>必要</w:t>
            </w:r>
            <w:r w:rsidR="00E902E5" w:rsidRPr="002F7042">
              <w:rPr>
                <w:rFonts w:hint="eastAsia"/>
                <w:snapToGrid w:val="0"/>
              </w:rPr>
              <w:t>となる</w:t>
            </w:r>
          </w:p>
          <w:p w14:paraId="2FA24A10" w14:textId="77777777" w:rsidR="00E902E5" w:rsidRDefault="00E902E5" w:rsidP="001F40B7">
            <w:pPr>
              <w:snapToGrid w:val="0"/>
              <w:ind w:left="730" w:right="10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Pr="002F7042">
              <w:rPr>
                <w:rFonts w:hint="eastAsia"/>
                <w:snapToGrid w:val="0"/>
              </w:rPr>
              <w:t>３</w:t>
            </w:r>
            <w:r w:rsidR="001F40B7" w:rsidRPr="001D4481">
              <w:rPr>
                <w:rFonts w:hint="eastAsia"/>
                <w:snapToGrid w:val="0"/>
              </w:rPr>
              <w:t xml:space="preserve">　</w:t>
            </w:r>
            <w:r w:rsidR="00125B95" w:rsidRPr="001D4481">
              <w:rPr>
                <w:rFonts w:hint="eastAsia"/>
                <w:snapToGrid w:val="0"/>
              </w:rPr>
              <w:t>乗務員の変更の場合は乗務員名簿を、患者等搬送用自動車の変更の場合は</w:t>
            </w:r>
          </w:p>
          <w:p w14:paraId="00000A34" w14:textId="77777777" w:rsidR="00125B95" w:rsidRPr="001D4481" w:rsidRDefault="00125B95" w:rsidP="00D844B2">
            <w:pPr>
              <w:snapToGrid w:val="0"/>
              <w:ind w:right="100" w:firstLineChars="350" w:firstLine="735"/>
              <w:rPr>
                <w:snapToGrid w:val="0"/>
              </w:rPr>
            </w:pPr>
            <w:r w:rsidRPr="001D4481">
              <w:rPr>
                <w:rFonts w:hint="eastAsia"/>
                <w:snapToGrid w:val="0"/>
              </w:rPr>
              <w:t>患者等搬送用自動車届を添付すること</w:t>
            </w:r>
          </w:p>
          <w:p w14:paraId="1C941DD2" w14:textId="77777777" w:rsidR="00125B95" w:rsidRPr="001D4481" w:rsidRDefault="00E902E5" w:rsidP="00E902E5">
            <w:pPr>
              <w:snapToGrid w:val="0"/>
              <w:ind w:left="52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 w:rsidR="00125B95" w:rsidRPr="001D4481">
              <w:rPr>
                <w:rFonts w:hint="eastAsia"/>
                <w:snapToGrid w:val="0"/>
              </w:rPr>
              <w:t>※には記入しないこと</w:t>
            </w:r>
          </w:p>
        </w:tc>
      </w:tr>
    </w:tbl>
    <w:p w14:paraId="78CF5A2E" w14:textId="77777777" w:rsidR="00125B95" w:rsidRDefault="00125B95">
      <w:pPr>
        <w:rPr>
          <w:snapToGrid w:val="0"/>
        </w:rPr>
      </w:pPr>
    </w:p>
    <w:sectPr w:rsidR="00125B95" w:rsidSect="00A45C4A">
      <w:type w:val="continuous"/>
      <w:pgSz w:w="11906" w:h="16838" w:code="9"/>
      <w:pgMar w:top="1418" w:right="1457" w:bottom="226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DDD4" w14:textId="77777777" w:rsidR="00620FCA" w:rsidRDefault="00620FCA">
      <w:r>
        <w:separator/>
      </w:r>
    </w:p>
  </w:endnote>
  <w:endnote w:type="continuationSeparator" w:id="0">
    <w:p w14:paraId="285AB7BB" w14:textId="77777777" w:rsidR="00620FCA" w:rsidRDefault="0062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8ED2" w14:textId="77777777" w:rsidR="00620FCA" w:rsidRDefault="00620FCA">
      <w:r>
        <w:separator/>
      </w:r>
    </w:p>
  </w:footnote>
  <w:footnote w:type="continuationSeparator" w:id="0">
    <w:p w14:paraId="27B50048" w14:textId="77777777" w:rsidR="00620FCA" w:rsidRDefault="0062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71959"/>
    <w:multiLevelType w:val="hybridMultilevel"/>
    <w:tmpl w:val="D6561CB8"/>
    <w:lvl w:ilvl="0" w:tplc="0986C470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62377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0F7F"/>
    <w:rsid w:val="000E1BB8"/>
    <w:rsid w:val="00125B95"/>
    <w:rsid w:val="001B22DE"/>
    <w:rsid w:val="001D4481"/>
    <w:rsid w:val="001D5A24"/>
    <w:rsid w:val="001F40B7"/>
    <w:rsid w:val="00267112"/>
    <w:rsid w:val="002F7042"/>
    <w:rsid w:val="00350F7F"/>
    <w:rsid w:val="00572AC6"/>
    <w:rsid w:val="00616849"/>
    <w:rsid w:val="00620FCA"/>
    <w:rsid w:val="00A3181B"/>
    <w:rsid w:val="00A45C4A"/>
    <w:rsid w:val="00BE01F0"/>
    <w:rsid w:val="00C0443B"/>
    <w:rsid w:val="00D516AD"/>
    <w:rsid w:val="00D844B2"/>
    <w:rsid w:val="00DB00EA"/>
    <w:rsid w:val="00E902E5"/>
    <w:rsid w:val="00F2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5DE879"/>
  <w14:defaultImageDpi w14:val="0"/>
  <w15:docId w15:val="{CD74B0FE-52B2-4C1A-B517-F868AB95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4</TotalTime>
  <Pages>1</Pages>
  <Words>291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/>
  <dc:creator>小林</dc:creator>
  <cp:keywords/>
  <dc:description/>
  <cp:lastModifiedBy>木下　睦美</cp:lastModifiedBy>
  <cp:revision>6</cp:revision>
  <cp:lastPrinted>1999-11-19T05:42:00Z</cp:lastPrinted>
  <dcterms:created xsi:type="dcterms:W3CDTF">2019-03-11T01:52:00Z</dcterms:created>
  <dcterms:modified xsi:type="dcterms:W3CDTF">2024-02-15T02:20:00Z</dcterms:modified>
</cp:coreProperties>
</file>