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3C" w:rsidRPr="00531F6A" w:rsidRDefault="000B053C">
      <w:pPr>
        <w:rPr>
          <w:rFonts w:asciiTheme="minorEastAsia" w:eastAsiaTheme="minorEastAsia" w:hAnsiTheme="minorEastAsia"/>
        </w:rPr>
      </w:pPr>
      <w:r w:rsidRPr="00531F6A">
        <w:rPr>
          <w:rFonts w:asciiTheme="majorEastAsia" w:eastAsiaTheme="majorEastAsia" w:hAnsiTheme="majorEastAsia" w:cs="ＭＳ ゴシック" w:hint="eastAsia"/>
        </w:rPr>
        <w:t>様式第５号</w:t>
      </w:r>
      <w:r w:rsidRPr="00531F6A">
        <w:rPr>
          <w:rFonts w:asciiTheme="minorEastAsia" w:eastAsiaTheme="minorEastAsia" w:hAnsiTheme="minorEastAsia" w:hint="eastAsia"/>
        </w:rPr>
        <w:t>（第８条関係）（Ａ４）</w:t>
      </w:r>
    </w:p>
    <w:p w:rsidR="000B053C" w:rsidRPr="00FF6ED8" w:rsidRDefault="000B053C">
      <w:pPr>
        <w:spacing w:after="120"/>
      </w:pPr>
      <w:r w:rsidRPr="00FF6ED8">
        <w:rPr>
          <w:rFonts w:hint="eastAsia"/>
        </w:rPr>
        <w:t>（その１）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840"/>
        <w:gridCol w:w="252"/>
        <w:gridCol w:w="798"/>
        <w:gridCol w:w="840"/>
        <w:gridCol w:w="205"/>
        <w:gridCol w:w="845"/>
        <w:gridCol w:w="431"/>
        <w:gridCol w:w="409"/>
        <w:gridCol w:w="1237"/>
        <w:gridCol w:w="204"/>
      </w:tblGrid>
      <w:tr w:rsidR="000B053C" w:rsidRPr="00FF6ED8" w:rsidTr="00185F01">
        <w:trPr>
          <w:cantSplit/>
          <w:trHeight w:hRule="exact" w:val="700"/>
        </w:trPr>
        <w:tc>
          <w:tcPr>
            <w:tcW w:w="210" w:type="dxa"/>
            <w:tcBorders>
              <w:bottom w:val="nil"/>
              <w:right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7747" w:type="dxa"/>
            <w:gridSpan w:val="10"/>
            <w:tcBorders>
              <w:left w:val="nil"/>
              <w:right w:val="nil"/>
            </w:tcBorders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患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者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等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搬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送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用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自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動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車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届</w:t>
            </w:r>
          </w:p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 xml:space="preserve">　　　　　　　　　　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事業所名</w:t>
            </w:r>
          </w:p>
        </w:tc>
        <w:tc>
          <w:tcPr>
            <w:tcW w:w="204" w:type="dxa"/>
            <w:tcBorders>
              <w:left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種　　　　別</w:t>
            </w:r>
          </w:p>
        </w:tc>
        <w:tc>
          <w:tcPr>
            <w:tcW w:w="5857" w:type="dxa"/>
            <w:gridSpan w:val="9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□　寝台車　□　寝台・車椅子兼用車　□　車椅子専用車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distribute"/>
            </w:pPr>
            <w:r w:rsidRPr="00FF6ED8">
              <w:rPr>
                <w:rFonts w:hint="eastAsia"/>
              </w:rPr>
              <w:t>車両への</w:t>
            </w:r>
            <w:r w:rsidRPr="00FF6ED8">
              <w:br/>
            </w:r>
            <w:r w:rsidRPr="00FF6ED8">
              <w:rPr>
                <w:rFonts w:hint="eastAsia"/>
              </w:rPr>
              <w:t>収容方法</w:t>
            </w:r>
          </w:p>
        </w:tc>
        <w:tc>
          <w:tcPr>
            <w:tcW w:w="5857" w:type="dxa"/>
            <w:gridSpan w:val="9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□　ストレッチャー　□　リフト　　　□　スロープ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CD0BE3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CD0BE3" w:rsidRPr="00FF6ED8" w:rsidRDefault="00CD0BE3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CD0BE3" w:rsidRPr="00FF6ED8" w:rsidRDefault="00CD0BE3" w:rsidP="004C6F3E">
            <w:pPr>
              <w:snapToGrid w:val="0"/>
              <w:ind w:left="100" w:right="100"/>
              <w:jc w:val="distribute"/>
            </w:pPr>
            <w:r w:rsidRPr="00FF6ED8">
              <w:rPr>
                <w:rFonts w:hint="eastAsia"/>
              </w:rPr>
              <w:t>禁止されている　車両の装備</w:t>
            </w:r>
          </w:p>
        </w:tc>
        <w:tc>
          <w:tcPr>
            <w:tcW w:w="1092" w:type="dxa"/>
            <w:gridSpan w:val="2"/>
            <w:vAlign w:val="center"/>
          </w:tcPr>
          <w:p w:rsidR="00CD0BE3" w:rsidRPr="00FF6ED8" w:rsidRDefault="00CD0BE3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サイレン</w:t>
            </w:r>
          </w:p>
        </w:tc>
        <w:tc>
          <w:tcPr>
            <w:tcW w:w="1843" w:type="dxa"/>
            <w:gridSpan w:val="3"/>
            <w:vAlign w:val="center"/>
          </w:tcPr>
          <w:p w:rsidR="00CD0BE3" w:rsidRPr="00FF6ED8" w:rsidRDefault="00CD0BE3" w:rsidP="004C6F3E">
            <w:pPr>
              <w:numPr>
                <w:ilvl w:val="0"/>
                <w:numId w:val="1"/>
              </w:numPr>
              <w:snapToGrid w:val="0"/>
              <w:ind w:right="100"/>
            </w:pPr>
            <w:r w:rsidRPr="00FF6ED8">
              <w:rPr>
                <w:rFonts w:hint="eastAsia"/>
              </w:rPr>
              <w:t>有　□　無</w:t>
            </w:r>
          </w:p>
        </w:tc>
        <w:tc>
          <w:tcPr>
            <w:tcW w:w="1276" w:type="dxa"/>
            <w:gridSpan w:val="2"/>
            <w:vAlign w:val="center"/>
          </w:tcPr>
          <w:p w:rsidR="00CD0BE3" w:rsidRPr="00FF6ED8" w:rsidRDefault="004C6F3E" w:rsidP="004C6F3E">
            <w:pPr>
              <w:snapToGrid w:val="0"/>
              <w:ind w:right="100"/>
              <w:jc w:val="center"/>
            </w:pPr>
            <w:r>
              <w:t xml:space="preserve"> </w:t>
            </w:r>
            <w:r w:rsidR="00CD0BE3" w:rsidRPr="00FF6ED8">
              <w:rPr>
                <w:rFonts w:hint="eastAsia"/>
              </w:rPr>
              <w:t>赤色</w:t>
            </w:r>
            <w:r>
              <w:rPr>
                <w:rFonts w:hint="eastAsia"/>
              </w:rPr>
              <w:t>警告</w:t>
            </w:r>
            <w:r w:rsidR="00CD0BE3" w:rsidRPr="00FF6ED8">
              <w:rPr>
                <w:rFonts w:hint="eastAsia"/>
              </w:rPr>
              <w:t>灯</w:t>
            </w:r>
          </w:p>
        </w:tc>
        <w:tc>
          <w:tcPr>
            <w:tcW w:w="1646" w:type="dxa"/>
            <w:gridSpan w:val="2"/>
            <w:vAlign w:val="center"/>
          </w:tcPr>
          <w:p w:rsidR="00CD0BE3" w:rsidRPr="00FF6ED8" w:rsidRDefault="00CD0BE3" w:rsidP="004C6F3E">
            <w:pPr>
              <w:snapToGrid w:val="0"/>
              <w:ind w:right="100" w:firstLineChars="100" w:firstLine="210"/>
            </w:pPr>
            <w:r w:rsidRPr="00FF6ED8">
              <w:rPr>
                <w:rFonts w:hint="eastAsia"/>
              </w:rPr>
              <w:t>□有　□無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CD0BE3" w:rsidRPr="00FF6ED8" w:rsidRDefault="00CD0BE3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車　種（型式）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501F3B">
            <w:pPr>
              <w:snapToGrid w:val="0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塗　　色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distribute"/>
            </w:pPr>
            <w:r w:rsidRPr="00FF6ED8">
              <w:rPr>
                <w:rFonts w:hint="eastAsia"/>
              </w:rPr>
              <w:t>車両番号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定　　員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  <w:r w:rsidRPr="00FF6ED8">
              <w:rPr>
                <w:rFonts w:hint="eastAsia"/>
              </w:rPr>
              <w:t>人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3780" w:type="dxa"/>
            <w:gridSpan w:val="4"/>
            <w:vMerge w:val="restart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distribute"/>
            </w:pPr>
            <w:r w:rsidRPr="00FF6ED8">
              <w:rPr>
                <w:rFonts w:hint="eastAsia"/>
              </w:rPr>
              <w:t>患者等収容部分の大きさ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長　　さ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  <w:r w:rsidRPr="00FF6ED8">
              <w:rPr>
                <w:rFonts w:hint="eastAsia"/>
              </w:rPr>
              <w:t>㎜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3780" w:type="dxa"/>
            <w:gridSpan w:val="4"/>
            <w:vMerge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幅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  <w:r w:rsidRPr="00FF6ED8">
              <w:rPr>
                <w:rFonts w:hint="eastAsia"/>
              </w:rPr>
              <w:t>㎜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3780" w:type="dxa"/>
            <w:gridSpan w:val="4"/>
            <w:vMerge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高　　さ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  <w:r w:rsidRPr="00FF6ED8">
              <w:rPr>
                <w:rFonts w:hint="eastAsia"/>
              </w:rPr>
              <w:t>㎜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distribute"/>
            </w:pPr>
            <w:r w:rsidRPr="00FF6ED8">
              <w:rPr>
                <w:rFonts w:hint="eastAsia"/>
              </w:rPr>
              <w:t>換気装置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有　・　無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冷　房　装　置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有　・　無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distribute"/>
            </w:pPr>
            <w:r w:rsidRPr="00FF6ED8">
              <w:rPr>
                <w:rFonts w:hint="eastAsia"/>
              </w:rPr>
              <w:t>暖房装置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有　・　無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通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信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装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置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別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電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話・無</w:t>
            </w:r>
            <w:r w:rsidRPr="00FF6ED8">
              <w:t xml:space="preserve"> </w:t>
            </w:r>
            <w:r w:rsidRPr="00FF6ED8">
              <w:rPr>
                <w:rFonts w:hint="eastAsia"/>
              </w:rPr>
              <w:t>線</w:t>
            </w:r>
          </w:p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ファクシミリ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ストレッチャー等固定装置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有　・　無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ストレッチャーの患者固定用ベルト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有　・　無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車椅子の固定装置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有　・　無</w:t>
            </w:r>
          </w:p>
        </w:tc>
        <w:tc>
          <w:tcPr>
            <w:tcW w:w="1890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ストレッチャー</w:t>
            </w:r>
            <w:r w:rsidRPr="00FF6ED8">
              <w:br/>
            </w:r>
            <w:r w:rsidRPr="00FF6ED8">
              <w:rPr>
                <w:rFonts w:hint="eastAsia"/>
              </w:rPr>
              <w:t>車椅子の収容台数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ストレッチャーの大きさ</w:t>
            </w:r>
          </w:p>
        </w:tc>
        <w:tc>
          <w:tcPr>
            <w:tcW w:w="84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長　さ</w:t>
            </w:r>
          </w:p>
        </w:tc>
        <w:tc>
          <w:tcPr>
            <w:tcW w:w="1050" w:type="dxa"/>
            <w:gridSpan w:val="2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  <w:r w:rsidRPr="00FF6ED8">
              <w:rPr>
                <w:rFonts w:hint="eastAsia"/>
              </w:rPr>
              <w:t>㎜</w:t>
            </w:r>
          </w:p>
        </w:tc>
        <w:tc>
          <w:tcPr>
            <w:tcW w:w="84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幅</w:t>
            </w:r>
          </w:p>
        </w:tc>
        <w:tc>
          <w:tcPr>
            <w:tcW w:w="1050" w:type="dxa"/>
            <w:gridSpan w:val="2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  <w:r w:rsidRPr="00FF6ED8">
              <w:rPr>
                <w:rFonts w:hint="eastAsia"/>
              </w:rPr>
              <w:t>㎜</w:t>
            </w:r>
          </w:p>
        </w:tc>
        <w:tc>
          <w:tcPr>
            <w:tcW w:w="840" w:type="dxa"/>
            <w:gridSpan w:val="2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高　さ</w:t>
            </w:r>
          </w:p>
        </w:tc>
        <w:tc>
          <w:tcPr>
            <w:tcW w:w="1237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  <w:r w:rsidRPr="00FF6ED8">
              <w:rPr>
                <w:rFonts w:hint="eastAsia"/>
              </w:rPr>
              <w:t>㎜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消毒実施記録票の表示位置</w:t>
            </w:r>
          </w:p>
        </w:tc>
        <w:tc>
          <w:tcPr>
            <w:tcW w:w="5857" w:type="dxa"/>
            <w:gridSpan w:val="9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7747" w:type="dxa"/>
            <w:gridSpan w:val="10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積　載　資　器　材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品　　名</w:t>
            </w: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数　　量</w:t>
            </w:r>
          </w:p>
        </w:tc>
        <w:tc>
          <w:tcPr>
            <w:tcW w:w="1890" w:type="dxa"/>
            <w:gridSpan w:val="3"/>
            <w:tcBorders>
              <w:left w:val="double" w:sz="4" w:space="0" w:color="auto"/>
            </w:tcBorders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品　　名</w:t>
            </w: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数　　量</w:t>
            </w: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10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1890" w:type="dxa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</w:pP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</w:p>
        </w:tc>
        <w:tc>
          <w:tcPr>
            <w:tcW w:w="1890" w:type="dxa"/>
            <w:gridSpan w:val="3"/>
            <w:tcBorders>
              <w:left w:val="double" w:sz="4" w:space="0" w:color="auto"/>
            </w:tcBorders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</w:p>
        </w:tc>
        <w:tc>
          <w:tcPr>
            <w:tcW w:w="2077" w:type="dxa"/>
            <w:gridSpan w:val="3"/>
            <w:vAlign w:val="center"/>
          </w:tcPr>
          <w:p w:rsidR="000B053C" w:rsidRPr="00FF6ED8" w:rsidRDefault="000B053C" w:rsidP="004C6F3E">
            <w:pPr>
              <w:snapToGrid w:val="0"/>
              <w:ind w:left="100" w:right="100"/>
              <w:jc w:val="right"/>
            </w:pPr>
          </w:p>
        </w:tc>
        <w:tc>
          <w:tcPr>
            <w:tcW w:w="204" w:type="dxa"/>
            <w:tcBorders>
              <w:top w:val="nil"/>
              <w:bottom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  <w:tr w:rsidR="000B053C" w:rsidRPr="00FF6ED8" w:rsidTr="00185F01">
        <w:trPr>
          <w:cantSplit/>
          <w:trHeight w:hRule="exact" w:val="42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  <w:tc>
          <w:tcPr>
            <w:tcW w:w="7747" w:type="dxa"/>
            <w:gridSpan w:val="10"/>
            <w:tcBorders>
              <w:left w:val="nil"/>
              <w:right w:val="nil"/>
            </w:tcBorders>
            <w:vAlign w:val="center"/>
          </w:tcPr>
          <w:p w:rsidR="000B053C" w:rsidRPr="00FF6ED8" w:rsidRDefault="000B053C" w:rsidP="00145501">
            <w:pPr>
              <w:snapToGrid w:val="0"/>
            </w:pPr>
            <w:r w:rsidRPr="00FF6ED8">
              <w:rPr>
                <w:rFonts w:hint="eastAsia"/>
              </w:rPr>
              <w:t>注　該当</w:t>
            </w:r>
            <w:r w:rsidR="00145501">
              <w:rPr>
                <w:rFonts w:hint="eastAsia"/>
              </w:rPr>
              <w:t>する</w:t>
            </w:r>
            <w:r w:rsidRPr="00FF6ED8">
              <w:rPr>
                <w:rFonts w:hint="eastAsia"/>
              </w:rPr>
              <w:t>□欄をチェックすること</w:t>
            </w:r>
          </w:p>
        </w:tc>
        <w:tc>
          <w:tcPr>
            <w:tcW w:w="204" w:type="dxa"/>
            <w:tcBorders>
              <w:top w:val="nil"/>
              <w:left w:val="nil"/>
            </w:tcBorders>
            <w:vAlign w:val="center"/>
          </w:tcPr>
          <w:p w:rsidR="000B053C" w:rsidRPr="00FF6ED8" w:rsidRDefault="000B053C" w:rsidP="004C6F3E">
            <w:pPr>
              <w:snapToGrid w:val="0"/>
            </w:pPr>
          </w:p>
        </w:tc>
      </w:tr>
    </w:tbl>
    <w:p w:rsidR="000B053C" w:rsidRPr="00FF6ED8" w:rsidRDefault="000B053C"/>
    <w:p w:rsidR="000B053C" w:rsidRPr="00FF6ED8" w:rsidRDefault="000B053C">
      <w:pPr>
        <w:spacing w:after="120"/>
      </w:pPr>
      <w:r w:rsidRPr="00FF6ED8">
        <w:br w:type="page"/>
      </w:r>
      <w:r w:rsidRPr="00FF6ED8">
        <w:rPr>
          <w:rFonts w:hint="eastAsia"/>
        </w:rPr>
        <w:lastRenderedPageBreak/>
        <w:t>（その２）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7560"/>
        <w:gridCol w:w="210"/>
      </w:tblGrid>
      <w:tr w:rsidR="000B053C" w:rsidRPr="00FF6ED8">
        <w:trPr>
          <w:cantSplit/>
          <w:trHeight w:hRule="exact" w:val="500"/>
        </w:trPr>
        <w:tc>
          <w:tcPr>
            <w:tcW w:w="210" w:type="dxa"/>
            <w:tcBorders>
              <w:bottom w:val="nil"/>
              <w:right w:val="nil"/>
            </w:tcBorders>
            <w:vAlign w:val="bottom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7560" w:type="dxa"/>
            <w:tcBorders>
              <w:left w:val="nil"/>
              <w:bottom w:val="nil"/>
              <w:right w:val="nil"/>
            </w:tcBorders>
            <w:vAlign w:val="bottom"/>
          </w:tcPr>
          <w:p w:rsidR="000B053C" w:rsidRPr="00FF6ED8" w:rsidRDefault="000B053C" w:rsidP="0072768A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患者等搬送用自動車外観図（写真添付）その１</w:t>
            </w:r>
          </w:p>
        </w:tc>
        <w:tc>
          <w:tcPr>
            <w:tcW w:w="210" w:type="dxa"/>
            <w:tcBorders>
              <w:left w:val="nil"/>
              <w:bottom w:val="nil"/>
            </w:tcBorders>
            <w:vAlign w:val="bottom"/>
          </w:tcPr>
          <w:p w:rsidR="000B053C" w:rsidRPr="00FF6ED8" w:rsidRDefault="000B053C" w:rsidP="0072768A">
            <w:pPr>
              <w:snapToGrid w:val="0"/>
            </w:pPr>
          </w:p>
        </w:tc>
      </w:tr>
      <w:tr w:rsidR="000B053C" w:rsidRPr="00FF6ED8">
        <w:trPr>
          <w:cantSplit/>
          <w:trHeight w:hRule="exact" w:val="520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7560" w:type="dxa"/>
            <w:tcBorders>
              <w:bottom w:val="nil"/>
            </w:tcBorders>
          </w:tcPr>
          <w:p w:rsidR="000B053C" w:rsidRPr="00FF6ED8" w:rsidRDefault="000B053C" w:rsidP="0072768A">
            <w:pPr>
              <w:snapToGrid w:val="0"/>
              <w:spacing w:before="120"/>
              <w:ind w:left="100" w:right="100"/>
            </w:pPr>
            <w:r w:rsidRPr="00FF6ED8">
              <w:rPr>
                <w:rFonts w:hint="eastAsia"/>
              </w:rPr>
              <w:t>（前面）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</w:tr>
      <w:tr w:rsidR="000B053C" w:rsidRPr="00FF6ED8">
        <w:trPr>
          <w:cantSplit/>
          <w:trHeight w:hRule="exact" w:val="520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7560" w:type="dxa"/>
            <w:tcBorders>
              <w:top w:val="nil"/>
            </w:tcBorders>
          </w:tcPr>
          <w:p w:rsidR="000B053C" w:rsidRPr="00FF6ED8" w:rsidRDefault="000B053C" w:rsidP="0072768A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（後面）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</w:tr>
      <w:tr w:rsidR="000B053C" w:rsidRPr="00FF6ED8">
        <w:trPr>
          <w:cantSplit/>
          <w:trHeight w:hRule="exact" w:val="30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</w:tr>
    </w:tbl>
    <w:p w:rsidR="000B053C" w:rsidRPr="00FF6ED8" w:rsidRDefault="000B053C"/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7562"/>
        <w:gridCol w:w="208"/>
      </w:tblGrid>
      <w:tr w:rsidR="000B053C" w:rsidRPr="00FF6ED8" w:rsidTr="00803699">
        <w:trPr>
          <w:cantSplit/>
          <w:trHeight w:hRule="exact" w:val="500"/>
          <w:jc w:val="center"/>
        </w:trPr>
        <w:tc>
          <w:tcPr>
            <w:tcW w:w="230" w:type="dxa"/>
            <w:tcBorders>
              <w:bottom w:val="nil"/>
              <w:right w:val="nil"/>
            </w:tcBorders>
            <w:vAlign w:val="bottom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7562" w:type="dxa"/>
            <w:tcBorders>
              <w:left w:val="nil"/>
              <w:bottom w:val="nil"/>
              <w:right w:val="nil"/>
            </w:tcBorders>
            <w:vAlign w:val="bottom"/>
          </w:tcPr>
          <w:p w:rsidR="000B053C" w:rsidRPr="00FF6ED8" w:rsidRDefault="000B053C" w:rsidP="0072768A">
            <w:pPr>
              <w:snapToGrid w:val="0"/>
              <w:ind w:left="100" w:right="100"/>
              <w:jc w:val="center"/>
            </w:pPr>
            <w:r w:rsidRPr="00FF6ED8">
              <w:rPr>
                <w:rFonts w:hint="eastAsia"/>
              </w:rPr>
              <w:t>患者等搬送用自動車外観図（写真添付）その２</w:t>
            </w:r>
          </w:p>
        </w:tc>
        <w:tc>
          <w:tcPr>
            <w:tcW w:w="208" w:type="dxa"/>
            <w:tcBorders>
              <w:left w:val="nil"/>
              <w:bottom w:val="nil"/>
            </w:tcBorders>
            <w:vAlign w:val="bottom"/>
          </w:tcPr>
          <w:p w:rsidR="000B053C" w:rsidRPr="00FF6ED8" w:rsidRDefault="000B053C" w:rsidP="0072768A">
            <w:pPr>
              <w:snapToGrid w:val="0"/>
            </w:pPr>
          </w:p>
        </w:tc>
      </w:tr>
      <w:tr w:rsidR="000B053C" w:rsidRPr="00FF6ED8" w:rsidTr="00803699">
        <w:trPr>
          <w:cantSplit/>
          <w:trHeight w:hRule="exact" w:val="5609"/>
          <w:jc w:val="center"/>
        </w:trPr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  <w:bookmarkStart w:id="0" w:name="_GoBack"/>
          </w:p>
        </w:tc>
        <w:tc>
          <w:tcPr>
            <w:tcW w:w="7562" w:type="dxa"/>
            <w:tcBorders>
              <w:bottom w:val="nil"/>
            </w:tcBorders>
          </w:tcPr>
          <w:p w:rsidR="000B053C" w:rsidRPr="00FF6ED8" w:rsidRDefault="000B053C" w:rsidP="0072768A">
            <w:pPr>
              <w:snapToGrid w:val="0"/>
              <w:spacing w:before="120"/>
              <w:ind w:left="100" w:right="100"/>
            </w:pPr>
            <w:r w:rsidRPr="00FF6ED8">
              <w:rPr>
                <w:rFonts w:hint="eastAsia"/>
              </w:rPr>
              <w:t>（右側面）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</w:tr>
      <w:bookmarkEnd w:id="0"/>
      <w:tr w:rsidR="000B053C" w:rsidRPr="00FF6ED8" w:rsidTr="00803699">
        <w:trPr>
          <w:cantSplit/>
          <w:trHeight w:hRule="exact" w:val="5522"/>
          <w:jc w:val="center"/>
        </w:trPr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7562" w:type="dxa"/>
            <w:tcBorders>
              <w:top w:val="nil"/>
            </w:tcBorders>
          </w:tcPr>
          <w:p w:rsidR="000B053C" w:rsidRPr="00FF6ED8" w:rsidRDefault="000B053C" w:rsidP="0072768A">
            <w:pPr>
              <w:snapToGrid w:val="0"/>
              <w:ind w:left="100" w:right="100"/>
            </w:pPr>
            <w:r w:rsidRPr="00FF6ED8">
              <w:rPr>
                <w:rFonts w:hint="eastAsia"/>
              </w:rPr>
              <w:t>（左側面）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</w:tr>
      <w:tr w:rsidR="000B053C" w:rsidRPr="00FF6ED8" w:rsidTr="00803699">
        <w:trPr>
          <w:cantSplit/>
          <w:trHeight w:hRule="exact" w:val="300"/>
          <w:jc w:val="center"/>
        </w:trPr>
        <w:tc>
          <w:tcPr>
            <w:tcW w:w="230" w:type="dxa"/>
            <w:tcBorders>
              <w:top w:val="nil"/>
              <w:righ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7562" w:type="dxa"/>
            <w:tcBorders>
              <w:left w:val="nil"/>
              <w:righ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  <w:tc>
          <w:tcPr>
            <w:tcW w:w="208" w:type="dxa"/>
            <w:tcBorders>
              <w:top w:val="nil"/>
              <w:left w:val="nil"/>
            </w:tcBorders>
            <w:vAlign w:val="center"/>
          </w:tcPr>
          <w:p w:rsidR="000B053C" w:rsidRPr="00FF6ED8" w:rsidRDefault="000B053C" w:rsidP="0072768A">
            <w:pPr>
              <w:snapToGrid w:val="0"/>
            </w:pPr>
          </w:p>
        </w:tc>
      </w:tr>
    </w:tbl>
    <w:p w:rsidR="000B053C" w:rsidRDefault="000B053C"/>
    <w:sectPr w:rsidR="000B053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95" w:rsidRDefault="00387D95">
      <w:r>
        <w:separator/>
      </w:r>
    </w:p>
  </w:endnote>
  <w:endnote w:type="continuationSeparator" w:id="0">
    <w:p w:rsidR="00387D95" w:rsidRDefault="0038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95" w:rsidRDefault="00387D95">
      <w:r>
        <w:separator/>
      </w:r>
    </w:p>
  </w:footnote>
  <w:footnote w:type="continuationSeparator" w:id="0">
    <w:p w:rsidR="00387D95" w:rsidRDefault="0038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54D49"/>
    <w:multiLevelType w:val="hybridMultilevel"/>
    <w:tmpl w:val="BC547624"/>
    <w:lvl w:ilvl="0" w:tplc="AB4ABF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768A"/>
    <w:rsid w:val="000B053C"/>
    <w:rsid w:val="00145501"/>
    <w:rsid w:val="00185F01"/>
    <w:rsid w:val="00387D95"/>
    <w:rsid w:val="004C6F3E"/>
    <w:rsid w:val="00501F3B"/>
    <w:rsid w:val="00531F6A"/>
    <w:rsid w:val="00596361"/>
    <w:rsid w:val="006B14AA"/>
    <w:rsid w:val="0072768A"/>
    <w:rsid w:val="00794935"/>
    <w:rsid w:val="00803699"/>
    <w:rsid w:val="00956EC8"/>
    <w:rsid w:val="009D0D94"/>
    <w:rsid w:val="009D285F"/>
    <w:rsid w:val="00B71B85"/>
    <w:rsid w:val="00CD0BE3"/>
    <w:rsid w:val="00EB4B95"/>
    <w:rsid w:val="00F62EF5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766AA-3099-4367-B3E6-0D92F6E3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62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62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16</TotalTime>
  <Pages>3</Pages>
  <Words>368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/>
  <cp:keywords/>
  <dc:description/>
  <cp:lastModifiedBy>友林　裕人</cp:lastModifiedBy>
  <cp:revision>7</cp:revision>
  <cp:lastPrinted>2020-02-10T08:09:00Z</cp:lastPrinted>
  <dcterms:created xsi:type="dcterms:W3CDTF">2019-03-11T01:34:00Z</dcterms:created>
  <dcterms:modified xsi:type="dcterms:W3CDTF">2020-02-10T08:20:00Z</dcterms:modified>
</cp:coreProperties>
</file>