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52" w:rsidRPr="00612B68" w:rsidRDefault="003A4152">
      <w:pPr>
        <w:rPr>
          <w:rFonts w:asciiTheme="majorEastAsia" w:eastAsiaTheme="majorEastAsia" w:hAnsiTheme="majorEastAsia"/>
        </w:rPr>
      </w:pPr>
      <w:bookmarkStart w:id="0" w:name="_GoBack"/>
      <w:r w:rsidRPr="00612B68">
        <w:rPr>
          <w:rFonts w:asciiTheme="majorEastAsia" w:eastAsiaTheme="majorEastAsia" w:hAnsiTheme="majorEastAsia" w:cs="ＭＳ ゴシック" w:hint="eastAsia"/>
        </w:rPr>
        <w:t>様式第４号</w:t>
      </w:r>
      <w:r w:rsidRPr="00612B68">
        <w:rPr>
          <w:rFonts w:asciiTheme="minorEastAsia" w:eastAsiaTheme="minorEastAsia" w:hAnsiTheme="minorEastAsia" w:hint="eastAsia"/>
        </w:rPr>
        <w:t>（第８条関係）</w:t>
      </w:r>
    </w:p>
    <w:p w:rsidR="003A4152" w:rsidRDefault="003A4152">
      <w:pPr>
        <w:spacing w:after="80"/>
        <w:jc w:val="center"/>
      </w:pPr>
      <w:r>
        <w:rPr>
          <w:rFonts w:hint="eastAsia"/>
        </w:rPr>
        <w:t>乗　　務　　員　　名　　簿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520"/>
        <w:gridCol w:w="420"/>
        <w:gridCol w:w="1050"/>
        <w:gridCol w:w="1050"/>
        <w:gridCol w:w="1260"/>
        <w:gridCol w:w="840"/>
      </w:tblGrid>
      <w:tr w:rsidR="003A4152">
        <w:trPr>
          <w:cantSplit/>
          <w:trHeight w:hRule="exact" w:val="500"/>
        </w:trPr>
        <w:tc>
          <w:tcPr>
            <w:tcW w:w="840" w:type="dxa"/>
            <w:vMerge w:val="restart"/>
            <w:vAlign w:val="center"/>
          </w:tcPr>
          <w:p w:rsidR="003A4152" w:rsidRDefault="003A4152" w:rsidP="000C59C6">
            <w:pPr>
              <w:snapToGrid w:val="0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520" w:type="dxa"/>
            <w:vMerge w:val="restart"/>
            <w:vAlign w:val="center"/>
          </w:tcPr>
          <w:p w:rsidR="003A4152" w:rsidRDefault="003A4152" w:rsidP="000C59C6">
            <w:pPr>
              <w:snapToGrid w:val="0"/>
              <w:jc w:val="center"/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A4152" w:rsidRDefault="003A4152" w:rsidP="000C59C6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200" w:type="dxa"/>
            <w:gridSpan w:val="4"/>
            <w:vAlign w:val="center"/>
          </w:tcPr>
          <w:p w:rsidR="003A4152" w:rsidRDefault="003A4152" w:rsidP="000C59C6">
            <w:pPr>
              <w:snapToGrid w:val="0"/>
              <w:jc w:val="center"/>
            </w:pPr>
            <w:r>
              <w:rPr>
                <w:rFonts w:hint="eastAsia"/>
              </w:rPr>
              <w:t>適　　　　任　　　　証</w:t>
            </w:r>
          </w:p>
        </w:tc>
      </w:tr>
      <w:tr w:rsidR="003A4152">
        <w:trPr>
          <w:cantSplit/>
          <w:trHeight w:hRule="exact" w:val="500"/>
        </w:trPr>
        <w:tc>
          <w:tcPr>
            <w:tcW w:w="840" w:type="dxa"/>
            <w:vMerge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2520" w:type="dxa"/>
            <w:vMerge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420" w:type="dxa"/>
            <w:vMerge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適任証</w:t>
            </w:r>
            <w:r>
              <w:br/>
            </w:r>
            <w:r>
              <w:rPr>
                <w:rFonts w:hint="eastAsia"/>
              </w:rPr>
              <w:t>種　別</w:t>
            </w: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適任証</w:t>
            </w:r>
            <w:r>
              <w:br/>
            </w:r>
            <w:r>
              <w:rPr>
                <w:rFonts w:hint="eastAsia"/>
              </w:rPr>
              <w:t>番　号</w:t>
            </w:r>
          </w:p>
        </w:tc>
        <w:tc>
          <w:tcPr>
            <w:tcW w:w="1260" w:type="dxa"/>
            <w:vAlign w:val="center"/>
          </w:tcPr>
          <w:p w:rsidR="003A4152" w:rsidRDefault="003A4152" w:rsidP="000C59C6">
            <w:pPr>
              <w:snapToGrid w:val="0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  <w:r>
              <w:rPr>
                <w:rFonts w:hint="eastAsia"/>
              </w:rPr>
              <w:t>備　考</w:t>
            </w:r>
          </w:p>
        </w:tc>
      </w:tr>
      <w:tr w:rsidR="003A4152">
        <w:trPr>
          <w:trHeight w:hRule="exact" w:val="900"/>
        </w:trPr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252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420" w:type="dxa"/>
            <w:vAlign w:val="bottom"/>
          </w:tcPr>
          <w:p w:rsidR="003A4152" w:rsidRDefault="003A4152" w:rsidP="000C59C6">
            <w:pPr>
              <w:snapToGrid w:val="0"/>
            </w:pPr>
            <w:r>
              <w:rPr>
                <w:rFonts w:hint="eastAsia"/>
              </w:rPr>
              <w:t>歳</w:t>
            </w: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</w:tr>
      <w:tr w:rsidR="003A4152">
        <w:trPr>
          <w:trHeight w:hRule="exact" w:val="900"/>
        </w:trPr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252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420" w:type="dxa"/>
            <w:vAlign w:val="bottom"/>
          </w:tcPr>
          <w:p w:rsidR="003A4152" w:rsidRDefault="003A4152" w:rsidP="000C59C6">
            <w:pPr>
              <w:snapToGrid w:val="0"/>
            </w:pPr>
            <w:r>
              <w:rPr>
                <w:rFonts w:hint="eastAsia"/>
              </w:rPr>
              <w:t>歳</w:t>
            </w: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</w:tr>
      <w:tr w:rsidR="003A4152">
        <w:trPr>
          <w:trHeight w:hRule="exact" w:val="900"/>
        </w:trPr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252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420" w:type="dxa"/>
            <w:vAlign w:val="bottom"/>
          </w:tcPr>
          <w:p w:rsidR="003A4152" w:rsidRDefault="003A4152" w:rsidP="000C59C6">
            <w:pPr>
              <w:snapToGrid w:val="0"/>
            </w:pPr>
            <w:r>
              <w:rPr>
                <w:rFonts w:hint="eastAsia"/>
              </w:rPr>
              <w:t>歳</w:t>
            </w: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</w:tr>
      <w:tr w:rsidR="003A4152">
        <w:trPr>
          <w:trHeight w:hRule="exact" w:val="900"/>
        </w:trPr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252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420" w:type="dxa"/>
            <w:vAlign w:val="bottom"/>
          </w:tcPr>
          <w:p w:rsidR="003A4152" w:rsidRDefault="003A4152" w:rsidP="000C59C6">
            <w:pPr>
              <w:snapToGrid w:val="0"/>
            </w:pPr>
            <w:r>
              <w:rPr>
                <w:rFonts w:hint="eastAsia"/>
              </w:rPr>
              <w:t>歳</w:t>
            </w: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</w:tr>
      <w:tr w:rsidR="003A4152">
        <w:trPr>
          <w:trHeight w:hRule="exact" w:val="900"/>
        </w:trPr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252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420" w:type="dxa"/>
            <w:vAlign w:val="bottom"/>
          </w:tcPr>
          <w:p w:rsidR="003A4152" w:rsidRDefault="003A4152" w:rsidP="000C59C6">
            <w:pPr>
              <w:snapToGrid w:val="0"/>
            </w:pPr>
            <w:r>
              <w:rPr>
                <w:rFonts w:hint="eastAsia"/>
              </w:rPr>
              <w:t>歳</w:t>
            </w: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</w:tr>
      <w:tr w:rsidR="003A4152">
        <w:trPr>
          <w:trHeight w:hRule="exact" w:val="900"/>
        </w:trPr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252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420" w:type="dxa"/>
            <w:vAlign w:val="bottom"/>
          </w:tcPr>
          <w:p w:rsidR="003A4152" w:rsidRDefault="003A4152" w:rsidP="000C59C6">
            <w:pPr>
              <w:snapToGrid w:val="0"/>
            </w:pPr>
            <w:r>
              <w:rPr>
                <w:rFonts w:hint="eastAsia"/>
              </w:rPr>
              <w:t>歳</w:t>
            </w: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</w:tr>
      <w:tr w:rsidR="003A4152">
        <w:trPr>
          <w:trHeight w:hRule="exact" w:val="900"/>
        </w:trPr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252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420" w:type="dxa"/>
            <w:vAlign w:val="bottom"/>
          </w:tcPr>
          <w:p w:rsidR="003A4152" w:rsidRDefault="003A4152" w:rsidP="000C59C6">
            <w:pPr>
              <w:snapToGrid w:val="0"/>
            </w:pPr>
            <w:r>
              <w:rPr>
                <w:rFonts w:hint="eastAsia"/>
              </w:rPr>
              <w:t>歳</w:t>
            </w: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</w:tr>
      <w:tr w:rsidR="003A4152">
        <w:trPr>
          <w:trHeight w:hRule="exact" w:val="900"/>
        </w:trPr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252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420" w:type="dxa"/>
            <w:vAlign w:val="bottom"/>
          </w:tcPr>
          <w:p w:rsidR="003A4152" w:rsidRDefault="003A4152" w:rsidP="000C59C6">
            <w:pPr>
              <w:snapToGrid w:val="0"/>
            </w:pPr>
            <w:r>
              <w:rPr>
                <w:rFonts w:hint="eastAsia"/>
              </w:rPr>
              <w:t>歳</w:t>
            </w: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</w:tr>
      <w:tr w:rsidR="003A4152">
        <w:trPr>
          <w:trHeight w:hRule="exact" w:val="900"/>
        </w:trPr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252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420" w:type="dxa"/>
            <w:vAlign w:val="bottom"/>
          </w:tcPr>
          <w:p w:rsidR="003A4152" w:rsidRDefault="003A4152" w:rsidP="000C59C6">
            <w:pPr>
              <w:snapToGrid w:val="0"/>
            </w:pPr>
            <w:r>
              <w:rPr>
                <w:rFonts w:hint="eastAsia"/>
              </w:rPr>
              <w:t>歳</w:t>
            </w: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05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3A4152" w:rsidRDefault="003A4152" w:rsidP="000C59C6">
            <w:pPr>
              <w:snapToGrid w:val="0"/>
            </w:pPr>
          </w:p>
        </w:tc>
        <w:tc>
          <w:tcPr>
            <w:tcW w:w="840" w:type="dxa"/>
            <w:vAlign w:val="center"/>
          </w:tcPr>
          <w:p w:rsidR="003A4152" w:rsidRDefault="003A4152" w:rsidP="000C59C6">
            <w:pPr>
              <w:snapToGrid w:val="0"/>
            </w:pPr>
          </w:p>
        </w:tc>
      </w:tr>
      <w:tr w:rsidR="003A4152" w:rsidRPr="00511EE1">
        <w:trPr>
          <w:trHeight w:hRule="exact" w:val="900"/>
        </w:trPr>
        <w:tc>
          <w:tcPr>
            <w:tcW w:w="840" w:type="dxa"/>
            <w:vAlign w:val="center"/>
          </w:tcPr>
          <w:p w:rsidR="003A4152" w:rsidRPr="00511EE1" w:rsidRDefault="003A4152" w:rsidP="000C59C6">
            <w:pPr>
              <w:snapToGrid w:val="0"/>
            </w:pPr>
          </w:p>
        </w:tc>
        <w:tc>
          <w:tcPr>
            <w:tcW w:w="2520" w:type="dxa"/>
            <w:vAlign w:val="center"/>
          </w:tcPr>
          <w:p w:rsidR="003A4152" w:rsidRPr="00511EE1" w:rsidRDefault="003A4152" w:rsidP="000C59C6">
            <w:pPr>
              <w:snapToGrid w:val="0"/>
            </w:pPr>
          </w:p>
        </w:tc>
        <w:tc>
          <w:tcPr>
            <w:tcW w:w="420" w:type="dxa"/>
            <w:vAlign w:val="bottom"/>
          </w:tcPr>
          <w:p w:rsidR="003A4152" w:rsidRPr="00511EE1" w:rsidRDefault="003A4152" w:rsidP="000C59C6">
            <w:pPr>
              <w:snapToGrid w:val="0"/>
            </w:pPr>
            <w:r w:rsidRPr="00511EE1">
              <w:rPr>
                <w:rFonts w:hint="eastAsia"/>
              </w:rPr>
              <w:t>歳</w:t>
            </w:r>
          </w:p>
        </w:tc>
        <w:tc>
          <w:tcPr>
            <w:tcW w:w="1050" w:type="dxa"/>
            <w:vAlign w:val="center"/>
          </w:tcPr>
          <w:p w:rsidR="003A4152" w:rsidRPr="00511EE1" w:rsidRDefault="003A4152" w:rsidP="000C59C6">
            <w:pPr>
              <w:snapToGrid w:val="0"/>
            </w:pPr>
          </w:p>
        </w:tc>
        <w:tc>
          <w:tcPr>
            <w:tcW w:w="1050" w:type="dxa"/>
            <w:vAlign w:val="center"/>
          </w:tcPr>
          <w:p w:rsidR="003A4152" w:rsidRPr="00511EE1" w:rsidRDefault="003A4152" w:rsidP="000C59C6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3A4152" w:rsidRPr="00511EE1" w:rsidRDefault="003A4152" w:rsidP="000C59C6">
            <w:pPr>
              <w:snapToGrid w:val="0"/>
            </w:pPr>
          </w:p>
        </w:tc>
        <w:tc>
          <w:tcPr>
            <w:tcW w:w="840" w:type="dxa"/>
            <w:vAlign w:val="center"/>
          </w:tcPr>
          <w:p w:rsidR="003A4152" w:rsidRPr="00511EE1" w:rsidRDefault="003A4152" w:rsidP="000C59C6">
            <w:pPr>
              <w:snapToGrid w:val="0"/>
            </w:pPr>
          </w:p>
        </w:tc>
      </w:tr>
    </w:tbl>
    <w:p w:rsidR="003A4152" w:rsidRPr="00511EE1" w:rsidRDefault="003A4152">
      <w:pPr>
        <w:ind w:left="210"/>
      </w:pPr>
      <w:r w:rsidRPr="00511EE1">
        <w:rPr>
          <w:rFonts w:hint="eastAsia"/>
        </w:rPr>
        <w:t>注　適任証種別欄は、次に掲げる種別のうち、該当する種別の番号を記入すること</w:t>
      </w:r>
    </w:p>
    <w:p w:rsidR="003A4152" w:rsidRPr="00511EE1" w:rsidRDefault="003A4152">
      <w:pPr>
        <w:ind w:left="420"/>
      </w:pPr>
      <w:r w:rsidRPr="00511EE1">
        <w:rPr>
          <w:rFonts w:hint="eastAsia"/>
        </w:rPr>
        <w:t>○</w:t>
      </w:r>
      <w:r w:rsidRPr="00511EE1">
        <w:t xml:space="preserve"> </w:t>
      </w:r>
      <w:r w:rsidRPr="00511EE1">
        <w:rPr>
          <w:rFonts w:hint="eastAsia"/>
        </w:rPr>
        <w:t>患者等搬送乗務員適任証　　　　　　　…１</w:t>
      </w:r>
    </w:p>
    <w:p w:rsidR="003A4152" w:rsidRPr="00511EE1" w:rsidRDefault="003A4152">
      <w:pPr>
        <w:ind w:left="420"/>
      </w:pPr>
      <w:r w:rsidRPr="00511EE1">
        <w:rPr>
          <w:rFonts w:hint="eastAsia"/>
        </w:rPr>
        <w:t>○</w:t>
      </w:r>
      <w:r w:rsidRPr="00511EE1">
        <w:t xml:space="preserve"> </w:t>
      </w:r>
      <w:r w:rsidRPr="00511EE1">
        <w:rPr>
          <w:rFonts w:hint="eastAsia"/>
        </w:rPr>
        <w:t>患者等搬送乗組員適任証（車椅子専用）…２</w:t>
      </w:r>
    </w:p>
    <w:p w:rsidR="00525191" w:rsidRPr="00511EE1" w:rsidRDefault="00525191">
      <w:pPr>
        <w:ind w:left="420"/>
      </w:pPr>
      <w:r w:rsidRPr="00511EE1">
        <w:rPr>
          <w:rFonts w:hint="eastAsia"/>
        </w:rPr>
        <w:t>○</w:t>
      </w:r>
      <w:r w:rsidRPr="00511EE1">
        <w:t xml:space="preserve"> </w:t>
      </w:r>
      <w:r w:rsidRPr="00511EE1">
        <w:rPr>
          <w:rFonts w:hint="eastAsia"/>
        </w:rPr>
        <w:t>提出時には、適任証の写し（表面及び裏面）を添付すること</w:t>
      </w:r>
      <w:bookmarkEnd w:id="0"/>
    </w:p>
    <w:sectPr w:rsidR="00525191" w:rsidRPr="00511EE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9A" w:rsidRDefault="007D489A">
      <w:r>
        <w:separator/>
      </w:r>
    </w:p>
  </w:endnote>
  <w:endnote w:type="continuationSeparator" w:id="0">
    <w:p w:rsidR="007D489A" w:rsidRDefault="007D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9A" w:rsidRDefault="007D489A">
      <w:r>
        <w:separator/>
      </w:r>
    </w:p>
  </w:footnote>
  <w:footnote w:type="continuationSeparator" w:id="0">
    <w:p w:rsidR="007D489A" w:rsidRDefault="007D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59C6"/>
    <w:rsid w:val="00081985"/>
    <w:rsid w:val="000845F7"/>
    <w:rsid w:val="000B3156"/>
    <w:rsid w:val="000C59C6"/>
    <w:rsid w:val="003A4152"/>
    <w:rsid w:val="003C46FC"/>
    <w:rsid w:val="00511EE1"/>
    <w:rsid w:val="00525191"/>
    <w:rsid w:val="00612B68"/>
    <w:rsid w:val="00775149"/>
    <w:rsid w:val="007D489A"/>
    <w:rsid w:val="00886364"/>
    <w:rsid w:val="00C34E06"/>
    <w:rsid w:val="00E2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019BB5-4646-482E-B229-4B665BFA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FD56-53FA-450E-AF62-306B59DB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8</TotalTime>
  <Pages>1</Pages>
  <Words>152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</dc:creator>
  <cp:keywords/>
  <dc:description/>
  <cp:lastModifiedBy>楢原　賢二</cp:lastModifiedBy>
  <cp:revision>5</cp:revision>
  <cp:lastPrinted>1999-11-19T05:42:00Z</cp:lastPrinted>
  <dcterms:created xsi:type="dcterms:W3CDTF">2019-03-11T01:22:00Z</dcterms:created>
  <dcterms:modified xsi:type="dcterms:W3CDTF">2019-03-20T04:39:00Z</dcterms:modified>
</cp:coreProperties>
</file>