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FDAA" w14:textId="77777777" w:rsidR="0058705C" w:rsidRPr="00964936" w:rsidRDefault="005C195D" w:rsidP="009054FA">
      <w:pPr>
        <w:spacing w:after="120"/>
        <w:rPr>
          <w:rFonts w:asciiTheme="majorEastAsia" w:eastAsiaTheme="majorEastAsia" w:hAnsiTheme="majorEastAsia" w:cs="ＭＳ ゴシック"/>
        </w:rPr>
      </w:pPr>
      <w:r w:rsidRPr="00964936">
        <w:rPr>
          <w:rFonts w:asciiTheme="majorEastAsia" w:eastAsiaTheme="majorEastAsia" w:hAnsiTheme="majorEastAsia" w:cs="ＭＳ ゴシック" w:hint="eastAsia"/>
        </w:rPr>
        <w:t>様式第３号</w:t>
      </w:r>
      <w:r w:rsidR="0058705C" w:rsidRPr="00964936">
        <w:rPr>
          <w:rFonts w:asciiTheme="minorEastAsia" w:eastAsiaTheme="minorEastAsia" w:hAnsiTheme="minorEastAsia" w:hint="eastAsia"/>
        </w:rPr>
        <w:t>（第８条関係）（Ａ４）</w:t>
      </w:r>
    </w:p>
    <w:p w14:paraId="298D4930" w14:textId="77777777" w:rsidR="005C195D" w:rsidRPr="003267DD" w:rsidRDefault="00161394" w:rsidP="0058705C">
      <w:pPr>
        <w:tabs>
          <w:tab w:val="left" w:pos="142"/>
          <w:tab w:val="left" w:pos="284"/>
        </w:tabs>
        <w:spacing w:after="120"/>
        <w:rPr>
          <w:rFonts w:asciiTheme="minorEastAsia" w:eastAsiaTheme="minorEastAsia" w:hAnsiTheme="minorEastAsia"/>
        </w:rPr>
      </w:pPr>
      <w:r w:rsidRPr="003267DD">
        <w:rPr>
          <w:rFonts w:asciiTheme="minorEastAsia" w:eastAsiaTheme="minorEastAsia" w:hAnsiTheme="minorEastAsia" w:cs="ＭＳ ゴシック" w:hint="eastAsia"/>
        </w:rPr>
        <w:t>（その１）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556"/>
        <w:gridCol w:w="1260"/>
        <w:gridCol w:w="7256"/>
        <w:gridCol w:w="142"/>
      </w:tblGrid>
      <w:tr w:rsidR="005C195D" w:rsidRPr="00105194" w14:paraId="668053E3" w14:textId="77777777" w:rsidTr="009054FA">
        <w:trPr>
          <w:cantSplit/>
          <w:trHeight w:hRule="exact" w:val="354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3D7587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right w:val="nil"/>
            </w:tcBorders>
          </w:tcPr>
          <w:p w14:paraId="4CD293A2" w14:textId="77777777" w:rsidR="005C195D" w:rsidRPr="00105194" w:rsidRDefault="005C195D" w:rsidP="00D22852">
            <w:pPr>
              <w:snapToGrid w:val="0"/>
              <w:spacing w:before="120"/>
              <w:ind w:left="100" w:right="100"/>
              <w:jc w:val="center"/>
            </w:pPr>
            <w:r w:rsidRPr="00105194">
              <w:rPr>
                <w:rFonts w:hint="eastAsia"/>
              </w:rPr>
              <w:t>患者等搬送事業</w:t>
            </w:r>
            <w:r w:rsidR="0058705C">
              <w:rPr>
                <w:rFonts w:hint="eastAsia"/>
              </w:rPr>
              <w:t>者</w:t>
            </w:r>
            <w:r w:rsidRPr="00105194">
              <w:rPr>
                <w:rFonts w:hint="eastAsia"/>
              </w:rPr>
              <w:t>認定申請書</w:t>
            </w:r>
          </w:p>
          <w:p w14:paraId="457694A7" w14:textId="77777777" w:rsidR="005C195D" w:rsidRPr="00105194" w:rsidRDefault="005C195D" w:rsidP="00D22852">
            <w:pPr>
              <w:snapToGrid w:val="0"/>
              <w:ind w:left="100" w:right="100"/>
              <w:jc w:val="right"/>
            </w:pPr>
            <w:r w:rsidRPr="00105194">
              <w:rPr>
                <w:rFonts w:hint="eastAsia"/>
              </w:rPr>
              <w:t xml:space="preserve">年　　月　　日　　</w:t>
            </w:r>
          </w:p>
          <w:p w14:paraId="7131AC99" w14:textId="77777777" w:rsidR="005C195D" w:rsidRPr="00105194" w:rsidRDefault="005C195D" w:rsidP="00D22852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大阪市消防局長　様</w:t>
            </w:r>
          </w:p>
          <w:p w14:paraId="19B752EF" w14:textId="77777777" w:rsidR="005C195D" w:rsidRPr="00105194" w:rsidRDefault="005C195D" w:rsidP="00D22852">
            <w:pPr>
              <w:snapToGrid w:val="0"/>
              <w:ind w:left="100" w:right="100"/>
              <w:jc w:val="right"/>
            </w:pPr>
          </w:p>
          <w:p w14:paraId="28F55D4A" w14:textId="77777777" w:rsidR="005C195D" w:rsidRPr="00105194" w:rsidRDefault="006737B3" w:rsidP="006737B3">
            <w:pPr>
              <w:tabs>
                <w:tab w:val="left" w:pos="4118"/>
              </w:tabs>
              <w:snapToGrid w:val="0"/>
              <w:ind w:leftChars="2294" w:left="4817" w:right="1192"/>
              <w:jc w:val="left"/>
            </w:pPr>
            <w:r>
              <w:rPr>
                <w:rFonts w:hint="eastAsia"/>
              </w:rPr>
              <w:t>申請者</w:t>
            </w:r>
          </w:p>
          <w:p w14:paraId="680897C7" w14:textId="77777777" w:rsidR="006737B3" w:rsidRDefault="005C195D" w:rsidP="006737B3">
            <w:pPr>
              <w:snapToGrid w:val="0"/>
              <w:ind w:leftChars="2294" w:left="4817" w:right="310"/>
            </w:pPr>
            <w:r w:rsidRPr="00B14892">
              <w:rPr>
                <w:rFonts w:hint="eastAsia"/>
                <w:kern w:val="0"/>
                <w:fitText w:val="1260" w:id="1935893504"/>
              </w:rPr>
              <w:t>住</w:t>
            </w:r>
            <w:r w:rsidR="004B310E" w:rsidRPr="00B14892">
              <w:rPr>
                <w:rFonts w:hint="eastAsia"/>
                <w:kern w:val="0"/>
                <w:fitText w:val="1260" w:id="1935893504"/>
              </w:rPr>
              <w:t xml:space="preserve">　</w:t>
            </w:r>
            <w:r w:rsidRPr="00B14892">
              <w:rPr>
                <w:rFonts w:hint="eastAsia"/>
                <w:kern w:val="0"/>
                <w:fitText w:val="1260" w:id="1935893504"/>
              </w:rPr>
              <w:t xml:space="preserve">　</w:t>
            </w:r>
            <w:r w:rsidR="00206B8E" w:rsidRPr="00B14892">
              <w:rPr>
                <w:rFonts w:hint="eastAsia"/>
                <w:kern w:val="0"/>
                <w:fitText w:val="1260" w:id="1935893504"/>
              </w:rPr>
              <w:t xml:space="preserve">　</w:t>
            </w:r>
            <w:r w:rsidR="004B310E" w:rsidRPr="00B14892">
              <w:rPr>
                <w:rFonts w:hint="eastAsia"/>
                <w:kern w:val="0"/>
                <w:fitText w:val="1260" w:id="1935893504"/>
              </w:rPr>
              <w:t xml:space="preserve">　</w:t>
            </w:r>
            <w:r w:rsidRPr="00B14892">
              <w:rPr>
                <w:rFonts w:hint="eastAsia"/>
                <w:kern w:val="0"/>
                <w:fitText w:val="1260" w:id="1935893504"/>
              </w:rPr>
              <w:t>所</w:t>
            </w:r>
          </w:p>
          <w:p w14:paraId="2CB39A77" w14:textId="77777777" w:rsidR="004B310E" w:rsidRPr="00105194" w:rsidRDefault="004B310E" w:rsidP="006737B3">
            <w:pPr>
              <w:tabs>
                <w:tab w:val="left" w:pos="3833"/>
                <w:tab w:val="left" w:pos="3938"/>
                <w:tab w:val="left" w:pos="4288"/>
              </w:tabs>
              <w:snapToGrid w:val="0"/>
              <w:ind w:leftChars="2294" w:left="4817" w:right="940"/>
            </w:pPr>
            <w:r w:rsidRPr="00B14892">
              <w:rPr>
                <w:rFonts w:hint="eastAsia"/>
                <w:spacing w:val="60"/>
                <w:kern w:val="0"/>
                <w:fitText w:val="1260" w:id="1935893505"/>
              </w:rPr>
              <w:t>電話番</w:t>
            </w:r>
            <w:r w:rsidRPr="00B14892">
              <w:rPr>
                <w:rFonts w:hint="eastAsia"/>
                <w:spacing w:val="30"/>
                <w:kern w:val="0"/>
                <w:fitText w:val="1260" w:id="1935893505"/>
              </w:rPr>
              <w:t>号</w:t>
            </w:r>
          </w:p>
          <w:p w14:paraId="013993A9" w14:textId="63B6EBE6" w:rsidR="005C195D" w:rsidRPr="00105194" w:rsidRDefault="004B310E" w:rsidP="006737B3">
            <w:pPr>
              <w:tabs>
                <w:tab w:val="left" w:pos="5245"/>
              </w:tabs>
              <w:snapToGrid w:val="0"/>
              <w:ind w:leftChars="2294" w:left="4817" w:rightChars="67" w:right="141"/>
            </w:pPr>
            <w:r w:rsidRPr="00D50879">
              <w:rPr>
                <w:rFonts w:hint="eastAsia"/>
                <w:spacing w:val="70"/>
                <w:kern w:val="0"/>
                <w:fitText w:val="1260" w:id="1935893506"/>
              </w:rPr>
              <w:t>職・</w:t>
            </w:r>
            <w:r w:rsidR="005C195D" w:rsidRPr="00D50879">
              <w:rPr>
                <w:rFonts w:hint="eastAsia"/>
                <w:spacing w:val="70"/>
                <w:kern w:val="0"/>
                <w:fitText w:val="1260" w:id="1935893506"/>
              </w:rPr>
              <w:t>氏</w:t>
            </w:r>
            <w:r w:rsidR="005C195D" w:rsidRPr="00D50879">
              <w:rPr>
                <w:rFonts w:hint="eastAsia"/>
                <w:kern w:val="0"/>
                <w:fitText w:val="1260" w:id="1935893506"/>
              </w:rPr>
              <w:t>名</w:t>
            </w:r>
            <w:r w:rsidR="00206B8E" w:rsidRPr="00105194">
              <w:rPr>
                <w:rFonts w:hint="eastAsia"/>
              </w:rPr>
              <w:t xml:space="preserve">　</w:t>
            </w:r>
            <w:r w:rsidR="00E56F8A">
              <w:rPr>
                <w:rFonts w:hint="eastAsia"/>
              </w:rPr>
              <w:t xml:space="preserve">　</w:t>
            </w:r>
            <w:r w:rsidR="00206B8E" w:rsidRPr="00105194">
              <w:rPr>
                <w:rFonts w:hint="eastAsia"/>
              </w:rPr>
              <w:t xml:space="preserve">　　　　</w:t>
            </w:r>
            <w:r w:rsidR="006737B3">
              <w:rPr>
                <w:rFonts w:hint="eastAsia"/>
              </w:rPr>
              <w:t xml:space="preserve">　　</w:t>
            </w:r>
            <w:r w:rsidR="00206B8E" w:rsidRPr="00105194">
              <w:rPr>
                <w:rFonts w:hint="eastAsia"/>
              </w:rPr>
              <w:t xml:space="preserve">　　　　</w:t>
            </w:r>
            <w:r w:rsidR="00206B8E" w:rsidRPr="00105194">
              <w:t xml:space="preserve"> </w:t>
            </w:r>
          </w:p>
          <w:p w14:paraId="18E2785D" w14:textId="77777777" w:rsidR="00206B8E" w:rsidRPr="00D50879" w:rsidRDefault="00206B8E" w:rsidP="00206B8E">
            <w:pPr>
              <w:snapToGrid w:val="0"/>
              <w:ind w:left="100" w:right="520"/>
              <w:jc w:val="right"/>
            </w:pPr>
          </w:p>
          <w:p w14:paraId="43304394" w14:textId="77777777" w:rsidR="005C195D" w:rsidRPr="00105194" w:rsidRDefault="005C195D" w:rsidP="00D22852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患者等搬送事業者認定について次のとおり申請します。</w:t>
            </w:r>
          </w:p>
          <w:p w14:paraId="2D9D6829" w14:textId="77777777" w:rsidR="005C195D" w:rsidRPr="00105194" w:rsidRDefault="005C195D" w:rsidP="00D22852">
            <w:pPr>
              <w:snapToGrid w:val="0"/>
              <w:ind w:left="100" w:right="100"/>
            </w:pPr>
          </w:p>
          <w:p w14:paraId="0AB1B188" w14:textId="77777777" w:rsidR="005C195D" w:rsidRDefault="005C195D" w:rsidP="00D22852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記</w:t>
            </w:r>
          </w:p>
          <w:p w14:paraId="5DF47091" w14:textId="77777777" w:rsidR="00F55CDF" w:rsidRPr="00105194" w:rsidRDefault="00F55CDF" w:rsidP="00D22852">
            <w:pPr>
              <w:snapToGrid w:val="0"/>
              <w:ind w:left="100" w:right="10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8F536E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4404F3EE" w14:textId="77777777" w:rsidTr="009054FA">
        <w:trPr>
          <w:trHeight w:hRule="exact" w:val="56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41F1CC1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189F0A88" w14:textId="77777777" w:rsidR="005C195D" w:rsidRPr="00105194" w:rsidRDefault="005C195D" w:rsidP="00D22852">
            <w:pPr>
              <w:snapToGrid w:val="0"/>
              <w:ind w:left="100" w:right="100"/>
              <w:jc w:val="distribute"/>
            </w:pPr>
            <w:r w:rsidRPr="00105194">
              <w:rPr>
                <w:rFonts w:hint="eastAsia"/>
              </w:rPr>
              <w:t>事業所名</w:t>
            </w:r>
          </w:p>
        </w:tc>
        <w:tc>
          <w:tcPr>
            <w:tcW w:w="7256" w:type="dxa"/>
            <w:vAlign w:val="center"/>
          </w:tcPr>
          <w:p w14:paraId="2863C4E5" w14:textId="77777777" w:rsidR="00206B8E" w:rsidRPr="00105194" w:rsidRDefault="00206B8E" w:rsidP="00206B8E">
            <w:pPr>
              <w:snapToGrid w:val="0"/>
              <w:ind w:right="100"/>
            </w:pPr>
          </w:p>
          <w:p w14:paraId="16855598" w14:textId="77777777" w:rsidR="00206B8E" w:rsidRPr="00105194" w:rsidRDefault="00206B8E" w:rsidP="00206B8E">
            <w:pPr>
              <w:snapToGrid w:val="0"/>
              <w:ind w:right="100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143157E0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0C060E59" w14:textId="77777777" w:rsidTr="009054FA">
        <w:trPr>
          <w:trHeight w:hRule="exact" w:val="1128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0D0EDD36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0E491BBD" w14:textId="77777777" w:rsidR="005C195D" w:rsidRPr="00105194" w:rsidRDefault="005C195D" w:rsidP="00D22852">
            <w:pPr>
              <w:snapToGrid w:val="0"/>
              <w:ind w:left="100" w:right="100"/>
              <w:jc w:val="distribute"/>
            </w:pPr>
            <w:r w:rsidRPr="00105194">
              <w:rPr>
                <w:rFonts w:hint="eastAsia"/>
              </w:rPr>
              <w:t>所在地</w:t>
            </w:r>
          </w:p>
        </w:tc>
        <w:tc>
          <w:tcPr>
            <w:tcW w:w="7256" w:type="dxa"/>
            <w:vAlign w:val="bottom"/>
          </w:tcPr>
          <w:p w14:paraId="25B9E134" w14:textId="77777777" w:rsidR="00206B8E" w:rsidRPr="00105194" w:rsidRDefault="00206B8E" w:rsidP="00206B8E">
            <w:pPr>
              <w:snapToGrid w:val="0"/>
              <w:ind w:right="940"/>
            </w:pPr>
            <w:r w:rsidRPr="00105194">
              <w:rPr>
                <w:rFonts w:hint="eastAsia"/>
              </w:rPr>
              <w:t>〒　　　－</w:t>
            </w:r>
          </w:p>
          <w:p w14:paraId="67013C90" w14:textId="77777777" w:rsidR="00206B8E" w:rsidRPr="00105194" w:rsidRDefault="00206B8E" w:rsidP="00206B8E">
            <w:pPr>
              <w:snapToGrid w:val="0"/>
              <w:ind w:right="940"/>
            </w:pPr>
          </w:p>
          <w:p w14:paraId="357D54C1" w14:textId="77777777" w:rsidR="00206B8E" w:rsidRPr="00105194" w:rsidRDefault="00206B8E" w:rsidP="00206B8E">
            <w:pPr>
              <w:snapToGrid w:val="0"/>
              <w:ind w:right="940"/>
            </w:pPr>
          </w:p>
          <w:p w14:paraId="24292DEE" w14:textId="77777777" w:rsidR="005C195D" w:rsidRPr="00105194" w:rsidRDefault="00206B8E" w:rsidP="00B14892">
            <w:pPr>
              <w:snapToGrid w:val="0"/>
              <w:ind w:right="940"/>
            </w:pPr>
            <w:r w:rsidRPr="00105194">
              <w:rPr>
                <w:rFonts w:hint="eastAsia"/>
              </w:rPr>
              <w:t xml:space="preserve">　　　　　　　　　　</w:t>
            </w:r>
            <w:r w:rsidR="00B14892">
              <w:rPr>
                <w:rFonts w:hint="eastAsia"/>
              </w:rPr>
              <w:t xml:space="preserve">　　　　　　</w:t>
            </w:r>
            <w:r w:rsidRPr="00105194">
              <w:rPr>
                <w:rFonts w:hint="eastAsia"/>
              </w:rPr>
              <w:t xml:space="preserve">　</w:t>
            </w:r>
            <w:r w:rsidR="005C195D" w:rsidRPr="00105194">
              <w:rPr>
                <w:rFonts w:hint="eastAsia"/>
              </w:rPr>
              <w:t xml:space="preserve">電話番号　　　（　　</w:t>
            </w:r>
            <w:r w:rsidR="00B14892">
              <w:rPr>
                <w:rFonts w:hint="eastAsia"/>
              </w:rPr>
              <w:t xml:space="preserve">　</w:t>
            </w:r>
            <w:r w:rsidR="005C195D" w:rsidRPr="00105194">
              <w:rPr>
                <w:rFonts w:hint="eastAsia"/>
              </w:rPr>
              <w:t xml:space="preserve">）　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AD3D7AE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2C846E7E" w14:textId="77777777" w:rsidTr="009054FA">
        <w:trPr>
          <w:trHeight w:hRule="exact" w:val="56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5F612188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2C5036E6" w14:textId="77777777" w:rsidR="005C195D" w:rsidRPr="00105194" w:rsidRDefault="005C195D" w:rsidP="00D22852">
            <w:pPr>
              <w:snapToGrid w:val="0"/>
              <w:spacing w:line="240" w:lineRule="exact"/>
              <w:ind w:left="100" w:right="100"/>
              <w:jc w:val="distribute"/>
            </w:pPr>
            <w:r w:rsidRPr="00105194">
              <w:rPr>
                <w:rFonts w:hint="eastAsia"/>
              </w:rPr>
              <w:t>管理責任者</w:t>
            </w:r>
          </w:p>
          <w:p w14:paraId="1C56DCE4" w14:textId="77777777" w:rsidR="005C195D" w:rsidRPr="00105194" w:rsidRDefault="005C195D" w:rsidP="00D22852">
            <w:pPr>
              <w:snapToGrid w:val="0"/>
              <w:spacing w:line="240" w:lineRule="exact"/>
              <w:ind w:left="100" w:right="100"/>
              <w:jc w:val="distribute"/>
            </w:pPr>
            <w:r w:rsidRPr="00105194">
              <w:rPr>
                <w:rFonts w:hint="eastAsia"/>
              </w:rPr>
              <w:t>職・氏名</w:t>
            </w:r>
          </w:p>
        </w:tc>
        <w:tc>
          <w:tcPr>
            <w:tcW w:w="7256" w:type="dxa"/>
            <w:vAlign w:val="center"/>
          </w:tcPr>
          <w:p w14:paraId="4B64C74E" w14:textId="77777777" w:rsidR="005C195D" w:rsidRPr="00105194" w:rsidRDefault="005C195D" w:rsidP="00D22852">
            <w:pPr>
              <w:snapToGrid w:val="0"/>
              <w:ind w:left="100" w:right="100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743EE92E" w14:textId="77777777" w:rsidR="005C195D" w:rsidRPr="00105194" w:rsidRDefault="005C195D" w:rsidP="00D22852">
            <w:pPr>
              <w:snapToGrid w:val="0"/>
            </w:pPr>
          </w:p>
        </w:tc>
      </w:tr>
      <w:tr w:rsidR="00206B8E" w:rsidRPr="00105194" w14:paraId="14D38A1F" w14:textId="77777777" w:rsidTr="009054FA">
        <w:trPr>
          <w:trHeight w:hRule="exact" w:val="56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6F8F9716" w14:textId="77777777" w:rsidR="00206B8E" w:rsidRPr="00105194" w:rsidRDefault="00206B8E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72A4137C" w14:textId="77777777" w:rsidR="00206B8E" w:rsidRPr="00105194" w:rsidRDefault="00206B8E" w:rsidP="00D22852">
            <w:pPr>
              <w:snapToGrid w:val="0"/>
              <w:spacing w:line="240" w:lineRule="exact"/>
              <w:ind w:left="100" w:right="100"/>
              <w:jc w:val="distribute"/>
            </w:pPr>
            <w:r w:rsidRPr="00105194">
              <w:rPr>
                <w:rFonts w:hint="eastAsia"/>
              </w:rPr>
              <w:t>認定種別</w:t>
            </w:r>
          </w:p>
        </w:tc>
        <w:tc>
          <w:tcPr>
            <w:tcW w:w="7256" w:type="dxa"/>
            <w:vAlign w:val="center"/>
          </w:tcPr>
          <w:p w14:paraId="1B8C7CDA" w14:textId="77777777" w:rsidR="00206B8E" w:rsidRPr="00105194" w:rsidRDefault="00206B8E" w:rsidP="00206B8E">
            <w:pPr>
              <w:snapToGrid w:val="0"/>
              <w:ind w:left="100" w:right="100" w:firstLineChars="600" w:firstLine="1260"/>
            </w:pPr>
            <w:r w:rsidRPr="00105194">
              <w:rPr>
                <w:rFonts w:hint="eastAsia"/>
              </w:rPr>
              <w:t>□新規　　　　　　　　□更新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779E73F6" w14:textId="77777777" w:rsidR="00206B8E" w:rsidRPr="00105194" w:rsidRDefault="00206B8E" w:rsidP="00D22852">
            <w:pPr>
              <w:snapToGrid w:val="0"/>
            </w:pPr>
          </w:p>
        </w:tc>
      </w:tr>
      <w:tr w:rsidR="005C195D" w:rsidRPr="00105194" w14:paraId="5B3E49CB" w14:textId="77777777" w:rsidTr="009054FA">
        <w:trPr>
          <w:trHeight w:hRule="exact" w:val="1004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12669484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045C49D9" w14:textId="77777777" w:rsidR="005C195D" w:rsidRPr="000B3E51" w:rsidRDefault="00215F7B" w:rsidP="00215F7B">
            <w:pPr>
              <w:snapToGrid w:val="0"/>
              <w:ind w:left="100" w:right="100"/>
              <w:jc w:val="left"/>
            </w:pPr>
            <w:r w:rsidRPr="000B3E51">
              <w:rPr>
                <w:rFonts w:hint="eastAsia"/>
              </w:rPr>
              <w:t>道路運送法に</w:t>
            </w:r>
            <w:r w:rsidR="00124E80" w:rsidRPr="000B3E51">
              <w:rPr>
                <w:rFonts w:hint="eastAsia"/>
              </w:rPr>
              <w:t>定める</w:t>
            </w:r>
            <w:r w:rsidR="00206B8E" w:rsidRPr="000B3E51">
              <w:rPr>
                <w:rFonts w:hint="eastAsia"/>
              </w:rPr>
              <w:t>許可又は登録</w:t>
            </w:r>
          </w:p>
        </w:tc>
        <w:tc>
          <w:tcPr>
            <w:tcW w:w="7256" w:type="dxa"/>
            <w:vAlign w:val="center"/>
          </w:tcPr>
          <w:p w14:paraId="6389BEA8" w14:textId="77777777" w:rsidR="00407347" w:rsidRPr="000B3E51" w:rsidRDefault="00E56F8A" w:rsidP="00E56F8A">
            <w:pPr>
              <w:snapToGrid w:val="0"/>
              <w:ind w:leftChars="80" w:left="168" w:right="100"/>
            </w:pPr>
            <w:r w:rsidRPr="000B3E51">
              <w:rPr>
                <w:rFonts w:hint="eastAsia"/>
              </w:rPr>
              <w:t>□</w:t>
            </w:r>
            <w:r w:rsidR="00F55CDF" w:rsidRPr="000B3E51">
              <w:rPr>
                <w:rFonts w:hint="eastAsia"/>
              </w:rPr>
              <w:t>一般乗用旅客自動車運送事業</w:t>
            </w:r>
            <w:r w:rsidRPr="000B3E51">
              <w:rPr>
                <w:rFonts w:hint="eastAsia"/>
              </w:rPr>
              <w:t xml:space="preserve">　</w:t>
            </w:r>
            <w:r w:rsidR="00407347" w:rsidRPr="000B3E51">
              <w:rPr>
                <w:rFonts w:hint="eastAsia"/>
              </w:rPr>
              <w:t xml:space="preserve">　</w:t>
            </w:r>
            <w:r w:rsidR="00206B8E" w:rsidRPr="000B3E51">
              <w:rPr>
                <w:rFonts w:hint="eastAsia"/>
              </w:rPr>
              <w:t>□特定旅客自動車運送</w:t>
            </w:r>
            <w:r w:rsidR="00F55CDF" w:rsidRPr="000B3E51">
              <w:rPr>
                <w:rFonts w:hint="eastAsia"/>
              </w:rPr>
              <w:t>事業</w:t>
            </w:r>
          </w:p>
          <w:p w14:paraId="36640F0B" w14:textId="77777777" w:rsidR="00206B8E" w:rsidRPr="000B3E51" w:rsidRDefault="00E56F8A" w:rsidP="00E56F8A">
            <w:pPr>
              <w:snapToGrid w:val="0"/>
              <w:ind w:leftChars="80" w:left="168" w:right="100"/>
            </w:pPr>
            <w:r w:rsidRPr="000B3E51">
              <w:rPr>
                <w:rFonts w:hint="eastAsia"/>
              </w:rPr>
              <w:t>□</w:t>
            </w:r>
            <w:r w:rsidR="00206B8E" w:rsidRPr="000B3E51">
              <w:rPr>
                <w:rFonts w:hint="eastAsia"/>
              </w:rPr>
              <w:t>一般貸切旅客自動車運送</w:t>
            </w:r>
            <w:r w:rsidR="00F55CDF" w:rsidRPr="000B3E51">
              <w:rPr>
                <w:rFonts w:hint="eastAsia"/>
              </w:rPr>
              <w:t>事業</w:t>
            </w:r>
            <w:r w:rsidRPr="000B3E51">
              <w:rPr>
                <w:rFonts w:hint="eastAsia"/>
              </w:rPr>
              <w:t xml:space="preserve">　</w:t>
            </w:r>
            <w:r w:rsidR="00407347" w:rsidRPr="000B3E51">
              <w:rPr>
                <w:rFonts w:hint="eastAsia"/>
              </w:rPr>
              <w:t xml:space="preserve">　</w:t>
            </w:r>
            <w:r w:rsidR="00206B8E" w:rsidRPr="000B3E51">
              <w:rPr>
                <w:rFonts w:hint="eastAsia"/>
              </w:rPr>
              <w:t>□自家用有償</w:t>
            </w:r>
            <w:r w:rsidR="00407347" w:rsidRPr="000B3E51">
              <w:rPr>
                <w:rFonts w:hint="eastAsia"/>
              </w:rPr>
              <w:t>旅客運送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37A1F4EF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392676B3" w14:textId="77777777" w:rsidTr="009054FA">
        <w:trPr>
          <w:trHeight w:hRule="exact" w:val="900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7FA1C9D5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1816" w:type="dxa"/>
            <w:gridSpan w:val="2"/>
            <w:vAlign w:val="center"/>
          </w:tcPr>
          <w:p w14:paraId="7CC8EF74" w14:textId="77777777" w:rsidR="005C195D" w:rsidRPr="000B3E51" w:rsidRDefault="005C195D" w:rsidP="00D22852">
            <w:pPr>
              <w:snapToGrid w:val="0"/>
              <w:ind w:left="100" w:right="100"/>
              <w:jc w:val="distribute"/>
            </w:pPr>
            <w:r w:rsidRPr="000B3E51">
              <w:rPr>
                <w:rFonts w:hint="eastAsia"/>
              </w:rPr>
              <w:t>申請事業内容</w:t>
            </w:r>
          </w:p>
        </w:tc>
        <w:tc>
          <w:tcPr>
            <w:tcW w:w="7256" w:type="dxa"/>
            <w:vAlign w:val="center"/>
          </w:tcPr>
          <w:p w14:paraId="439737BE" w14:textId="77777777" w:rsidR="005C195D" w:rsidRPr="000B3E51" w:rsidRDefault="005C195D" w:rsidP="005C7DF9">
            <w:pPr>
              <w:snapToGrid w:val="0"/>
              <w:ind w:left="310" w:right="100" w:hanging="142"/>
            </w:pPr>
            <w:r w:rsidRPr="000B3E51">
              <w:rPr>
                <w:rFonts w:hint="eastAsia"/>
              </w:rPr>
              <w:t>□ストレッチャー及び車椅子等を固定できる自動車による患者等搬送事業</w:t>
            </w:r>
          </w:p>
          <w:p w14:paraId="1B423E94" w14:textId="77777777" w:rsidR="005C195D" w:rsidRPr="000B3E51" w:rsidRDefault="005C195D" w:rsidP="005C7DF9">
            <w:pPr>
              <w:snapToGrid w:val="0"/>
              <w:ind w:left="168" w:right="100"/>
            </w:pPr>
            <w:r w:rsidRPr="000B3E51">
              <w:rPr>
                <w:rFonts w:hint="eastAsia"/>
              </w:rPr>
              <w:t>□車椅子のみを固定できる自動車による患者等搬送事業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57678357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6F3E15A7" w14:textId="77777777" w:rsidTr="009054FA">
        <w:trPr>
          <w:cantSplit/>
          <w:trHeight w:hRule="exact" w:val="1287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</w:tcBorders>
            <w:vAlign w:val="center"/>
          </w:tcPr>
          <w:p w14:paraId="13A47F8E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556" w:type="dxa"/>
            <w:textDirection w:val="tbRlV"/>
            <w:vAlign w:val="center"/>
          </w:tcPr>
          <w:p w14:paraId="28BE2BDA" w14:textId="77777777" w:rsidR="005C195D" w:rsidRPr="000B3E51" w:rsidRDefault="005C195D" w:rsidP="00407347">
            <w:pPr>
              <w:snapToGrid w:val="0"/>
              <w:ind w:left="100" w:right="100"/>
              <w:jc w:val="center"/>
            </w:pPr>
            <w:r w:rsidRPr="000B3E51">
              <w:rPr>
                <w:rFonts w:hint="eastAsia"/>
              </w:rPr>
              <w:t>※受</w:t>
            </w:r>
            <w:r w:rsidR="00407347" w:rsidRPr="000B3E51">
              <w:rPr>
                <w:rFonts w:hint="eastAsia"/>
              </w:rPr>
              <w:t xml:space="preserve">　</w:t>
            </w:r>
            <w:r w:rsidRPr="000B3E51">
              <w:rPr>
                <w:rFonts w:hint="eastAsia"/>
              </w:rPr>
              <w:t>付</w:t>
            </w:r>
          </w:p>
        </w:tc>
        <w:tc>
          <w:tcPr>
            <w:tcW w:w="8516" w:type="dxa"/>
            <w:gridSpan w:val="2"/>
            <w:vAlign w:val="center"/>
          </w:tcPr>
          <w:p w14:paraId="22A505B1" w14:textId="77777777" w:rsidR="005C195D" w:rsidRPr="000B3E51" w:rsidRDefault="005C195D" w:rsidP="00D22852">
            <w:pPr>
              <w:snapToGrid w:val="0"/>
              <w:ind w:left="100" w:right="100"/>
            </w:pPr>
          </w:p>
          <w:p w14:paraId="2FD81352" w14:textId="77777777" w:rsidR="005C195D" w:rsidRPr="000B3E51" w:rsidRDefault="005C195D" w:rsidP="00D22852">
            <w:pPr>
              <w:snapToGrid w:val="0"/>
              <w:ind w:right="100"/>
            </w:pP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  <w:vAlign w:val="center"/>
          </w:tcPr>
          <w:p w14:paraId="0F69F73A" w14:textId="77777777" w:rsidR="005C195D" w:rsidRPr="00105194" w:rsidRDefault="005C195D" w:rsidP="00D22852">
            <w:pPr>
              <w:snapToGrid w:val="0"/>
            </w:pPr>
          </w:p>
        </w:tc>
      </w:tr>
      <w:tr w:rsidR="005C195D" w:rsidRPr="00105194" w14:paraId="3BC94CF1" w14:textId="77777777" w:rsidTr="009054FA">
        <w:trPr>
          <w:cantSplit/>
          <w:trHeight w:hRule="exact" w:val="2358"/>
          <w:jc w:val="center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D1A09A" w14:textId="77777777" w:rsidR="005C195D" w:rsidRPr="00105194" w:rsidRDefault="005C195D" w:rsidP="00D22852">
            <w:pPr>
              <w:snapToGrid w:val="0"/>
            </w:pPr>
          </w:p>
        </w:tc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</w:tcPr>
          <w:p w14:paraId="740B1460" w14:textId="77777777" w:rsidR="00407347" w:rsidRPr="004D76D0" w:rsidRDefault="00407347" w:rsidP="00215F7B">
            <w:pPr>
              <w:snapToGrid w:val="0"/>
              <w:spacing w:before="80"/>
              <w:ind w:right="100"/>
            </w:pPr>
            <w:r w:rsidRPr="004D76D0">
              <w:rPr>
                <w:rFonts w:hint="eastAsia"/>
              </w:rPr>
              <w:t xml:space="preserve">注　</w:t>
            </w:r>
            <w:r w:rsidR="00F871E5" w:rsidRPr="004D76D0">
              <w:t xml:space="preserve"> </w:t>
            </w:r>
            <w:r w:rsidRPr="004D76D0">
              <w:rPr>
                <w:rFonts w:hint="eastAsia"/>
              </w:rPr>
              <w:t>１　申請者は、</w:t>
            </w:r>
            <w:r w:rsidR="00215F7B" w:rsidRPr="004D76D0">
              <w:rPr>
                <w:rFonts w:hint="eastAsia"/>
              </w:rPr>
              <w:t>道路運送法に</w:t>
            </w:r>
            <w:r w:rsidR="00124E80" w:rsidRPr="004D76D0">
              <w:rPr>
                <w:rFonts w:hint="eastAsia"/>
              </w:rPr>
              <w:t>定める</w:t>
            </w:r>
            <w:r w:rsidR="00215F7B" w:rsidRPr="004D76D0">
              <w:rPr>
                <w:rFonts w:hint="eastAsia"/>
              </w:rPr>
              <w:t>許可又は登録を受けた者と同様とすること</w:t>
            </w:r>
          </w:p>
          <w:p w14:paraId="68199E4F" w14:textId="77777777" w:rsidR="00407347" w:rsidRPr="004D76D0" w:rsidRDefault="00407347" w:rsidP="00407347">
            <w:pPr>
              <w:snapToGrid w:val="0"/>
              <w:spacing w:before="80"/>
              <w:ind w:left="730" w:right="100" w:hanging="630"/>
            </w:pPr>
            <w:r w:rsidRPr="004D76D0">
              <w:rPr>
                <w:rFonts w:hint="eastAsia"/>
              </w:rPr>
              <w:t xml:space="preserve">　　２　申請者が法人の場合、氏名欄には、その名称及び代表者氏名を記入すること</w:t>
            </w:r>
          </w:p>
          <w:p w14:paraId="39DB2B38" w14:textId="77777777" w:rsidR="00407347" w:rsidRPr="004D76D0" w:rsidRDefault="00407347" w:rsidP="00407347">
            <w:pPr>
              <w:snapToGrid w:val="0"/>
              <w:spacing w:before="80"/>
              <w:ind w:left="730" w:right="100" w:hanging="630"/>
            </w:pPr>
            <w:r w:rsidRPr="004D76D0">
              <w:rPr>
                <w:rFonts w:hint="eastAsia"/>
              </w:rPr>
              <w:t xml:space="preserve">　　</w:t>
            </w:r>
            <w:r w:rsidR="00F55CDF" w:rsidRPr="004D76D0">
              <w:rPr>
                <w:rFonts w:hint="eastAsia"/>
              </w:rPr>
              <w:t>３</w:t>
            </w:r>
            <w:r w:rsidRPr="004D76D0">
              <w:rPr>
                <w:rFonts w:hint="eastAsia"/>
              </w:rPr>
              <w:t xml:space="preserve">　</w:t>
            </w:r>
            <w:r w:rsidR="00F55CDF" w:rsidRPr="004D76D0">
              <w:rPr>
                <w:rFonts w:hint="eastAsia"/>
              </w:rPr>
              <w:t>該当する</w:t>
            </w:r>
            <w:r w:rsidRPr="004D76D0">
              <w:rPr>
                <w:rFonts w:hint="eastAsia"/>
              </w:rPr>
              <w:t>□欄</w:t>
            </w:r>
            <w:r w:rsidR="00F55CDF" w:rsidRPr="004D76D0">
              <w:rPr>
                <w:rFonts w:hint="eastAsia"/>
              </w:rPr>
              <w:t>をチェックすること</w:t>
            </w:r>
          </w:p>
          <w:p w14:paraId="2815DA1D" w14:textId="77777777" w:rsidR="00407347" w:rsidRPr="004D76D0" w:rsidRDefault="00F55CDF" w:rsidP="00407347">
            <w:pPr>
              <w:snapToGrid w:val="0"/>
              <w:spacing w:before="80"/>
              <w:ind w:left="730" w:right="100" w:hanging="630"/>
            </w:pPr>
            <w:r w:rsidRPr="004D76D0">
              <w:rPr>
                <w:rFonts w:hint="eastAsia"/>
              </w:rPr>
              <w:t xml:space="preserve">　　４</w:t>
            </w:r>
            <w:r w:rsidR="00407347" w:rsidRPr="004D76D0">
              <w:rPr>
                <w:rFonts w:hint="eastAsia"/>
              </w:rPr>
              <w:t xml:space="preserve">　※欄には記入しないこと</w:t>
            </w:r>
          </w:p>
          <w:p w14:paraId="695D4B0C" w14:textId="77777777" w:rsidR="00407347" w:rsidRPr="004D76D0" w:rsidRDefault="00F55CDF" w:rsidP="00407347">
            <w:pPr>
              <w:snapToGrid w:val="0"/>
              <w:spacing w:before="80"/>
              <w:ind w:left="730" w:right="100" w:hanging="630"/>
            </w:pPr>
            <w:r w:rsidRPr="004D76D0">
              <w:rPr>
                <w:rFonts w:hint="eastAsia"/>
              </w:rPr>
              <w:t xml:space="preserve">　　５</w:t>
            </w:r>
            <w:r w:rsidR="00407347" w:rsidRPr="004D76D0">
              <w:rPr>
                <w:rFonts w:hint="eastAsia"/>
              </w:rPr>
              <w:t xml:space="preserve">　必要な関係書類を添付すること</w:t>
            </w:r>
          </w:p>
          <w:p w14:paraId="3B14F442" w14:textId="77777777" w:rsidR="005C195D" w:rsidRPr="000B3E51" w:rsidRDefault="00407347" w:rsidP="00407347">
            <w:pPr>
              <w:snapToGrid w:val="0"/>
              <w:spacing w:before="80"/>
              <w:ind w:left="730" w:right="100" w:hanging="630"/>
              <w:rPr>
                <w:sz w:val="18"/>
                <w:szCs w:val="18"/>
              </w:rPr>
            </w:pPr>
            <w:r w:rsidRPr="004D76D0">
              <w:rPr>
                <w:rFonts w:hint="eastAsia"/>
              </w:rPr>
              <w:t xml:space="preserve">　　</w:t>
            </w:r>
            <w:r w:rsidR="00F55CDF" w:rsidRPr="004D76D0">
              <w:rPr>
                <w:rFonts w:hint="eastAsia"/>
              </w:rPr>
              <w:t>６</w:t>
            </w:r>
            <w:r w:rsidRPr="004D76D0">
              <w:rPr>
                <w:rFonts w:hint="eastAsia"/>
              </w:rPr>
              <w:t xml:space="preserve">　２部作成し、提出すること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EB6D35" w14:textId="77777777" w:rsidR="005C195D" w:rsidRPr="00105194" w:rsidRDefault="005C195D" w:rsidP="00D22852">
            <w:pPr>
              <w:snapToGrid w:val="0"/>
            </w:pPr>
          </w:p>
        </w:tc>
      </w:tr>
    </w:tbl>
    <w:p w14:paraId="3499865A" w14:textId="77777777" w:rsidR="00B019B2" w:rsidRPr="003267DD" w:rsidRDefault="00B019B2" w:rsidP="00B019B2">
      <w:pPr>
        <w:spacing w:after="120"/>
        <w:rPr>
          <w:rFonts w:asciiTheme="minorEastAsia" w:eastAsiaTheme="minorEastAsia" w:hAnsiTheme="minorEastAsia"/>
        </w:rPr>
      </w:pPr>
      <w:r w:rsidRPr="003267DD">
        <w:rPr>
          <w:rFonts w:asciiTheme="minorEastAsia" w:eastAsiaTheme="minorEastAsia" w:hAnsiTheme="minorEastAsia" w:cs="ＭＳ ゴシック" w:hint="eastAsia"/>
        </w:rPr>
        <w:lastRenderedPageBreak/>
        <w:t>（その２）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40"/>
        <w:gridCol w:w="1260"/>
        <w:gridCol w:w="1470"/>
        <w:gridCol w:w="630"/>
        <w:gridCol w:w="630"/>
        <w:gridCol w:w="630"/>
        <w:gridCol w:w="840"/>
        <w:gridCol w:w="1927"/>
        <w:gridCol w:w="284"/>
      </w:tblGrid>
      <w:tr w:rsidR="00B019B2" w:rsidRPr="00105194" w14:paraId="07C8C54D" w14:textId="77777777" w:rsidTr="00D438F7">
        <w:trPr>
          <w:trHeight w:hRule="exact" w:val="21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0B82" w14:textId="77777777" w:rsidR="00B019B2" w:rsidRPr="00105194" w:rsidRDefault="00B019B2" w:rsidP="00CB0739">
            <w:pPr>
              <w:snapToGrid w:val="0"/>
            </w:pPr>
          </w:p>
          <w:p w14:paraId="7BFA2169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5E0B946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612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93088AC" w14:textId="77777777" w:rsidR="00B019B2" w:rsidRPr="00105194" w:rsidRDefault="00B019B2" w:rsidP="00CB0739">
            <w:pPr>
              <w:snapToGrid w:val="0"/>
              <w:ind w:left="100" w:right="10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80AF2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2C48DC2" w14:textId="77777777" w:rsidTr="00D438F7">
        <w:trPr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C45D737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Align w:val="center"/>
          </w:tcPr>
          <w:p w14:paraId="5E5E3451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営　業　区　域</w:t>
            </w:r>
          </w:p>
        </w:tc>
        <w:tc>
          <w:tcPr>
            <w:tcW w:w="6127" w:type="dxa"/>
            <w:gridSpan w:val="6"/>
            <w:vAlign w:val="center"/>
          </w:tcPr>
          <w:p w14:paraId="5F09F15F" w14:textId="77777777" w:rsidR="00B019B2" w:rsidRPr="00105194" w:rsidRDefault="00B019B2" w:rsidP="00CB0739">
            <w:pPr>
              <w:snapToGrid w:val="0"/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B7DC393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5982BD4B" w14:textId="77777777" w:rsidTr="00D438F7">
        <w:trPr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97F1D87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Align w:val="center"/>
          </w:tcPr>
          <w:p w14:paraId="6C9C738C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営　業　時　間</w:t>
            </w:r>
          </w:p>
        </w:tc>
        <w:tc>
          <w:tcPr>
            <w:tcW w:w="2100" w:type="dxa"/>
            <w:gridSpan w:val="2"/>
            <w:vAlign w:val="center"/>
          </w:tcPr>
          <w:p w14:paraId="4909A1D8" w14:textId="77777777" w:rsidR="00B019B2" w:rsidRPr="00105194" w:rsidRDefault="00B019B2" w:rsidP="00CB0739">
            <w:pPr>
              <w:snapToGrid w:val="0"/>
              <w:ind w:left="100" w:right="100"/>
              <w:jc w:val="right"/>
            </w:pPr>
          </w:p>
        </w:tc>
        <w:tc>
          <w:tcPr>
            <w:tcW w:w="1260" w:type="dxa"/>
            <w:gridSpan w:val="2"/>
            <w:vAlign w:val="center"/>
          </w:tcPr>
          <w:p w14:paraId="1192A92C" w14:textId="77777777" w:rsidR="00B019B2" w:rsidRPr="00105194" w:rsidRDefault="00B019B2" w:rsidP="00CB0739">
            <w:pPr>
              <w:snapToGrid w:val="0"/>
              <w:jc w:val="center"/>
            </w:pPr>
            <w:r w:rsidRPr="00105194">
              <w:rPr>
                <w:rFonts w:hint="eastAsia"/>
              </w:rPr>
              <w:t>料　　金</w:t>
            </w:r>
          </w:p>
        </w:tc>
        <w:tc>
          <w:tcPr>
            <w:tcW w:w="2767" w:type="dxa"/>
            <w:gridSpan w:val="2"/>
            <w:vAlign w:val="center"/>
          </w:tcPr>
          <w:p w14:paraId="4270BE52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7A42389C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1B7CD28F" w14:textId="77777777" w:rsidTr="00D438F7">
        <w:trPr>
          <w:trHeight w:hRule="exact" w:val="110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7A4D392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Align w:val="center"/>
          </w:tcPr>
          <w:p w14:paraId="59553C0A" w14:textId="77777777" w:rsidR="00B019B2" w:rsidRPr="00105194" w:rsidRDefault="00B019B2" w:rsidP="00CB0739">
            <w:pPr>
              <w:snapToGrid w:val="0"/>
              <w:spacing w:line="240" w:lineRule="exact"/>
              <w:ind w:left="100" w:right="100"/>
              <w:jc w:val="center"/>
            </w:pPr>
            <w:r w:rsidRPr="00105194">
              <w:rPr>
                <w:rFonts w:hint="eastAsia"/>
              </w:rPr>
              <w:t>患者等搬送用</w:t>
            </w:r>
            <w:r w:rsidRPr="00105194">
              <w:br/>
            </w:r>
            <w:r w:rsidRPr="00105194">
              <w:rPr>
                <w:rFonts w:hint="eastAsia"/>
              </w:rPr>
              <w:t xml:space="preserve">自動車台数　</w:t>
            </w:r>
          </w:p>
        </w:tc>
        <w:tc>
          <w:tcPr>
            <w:tcW w:w="6127" w:type="dxa"/>
            <w:gridSpan w:val="6"/>
            <w:vAlign w:val="center"/>
          </w:tcPr>
          <w:p w14:paraId="35ED27B8" w14:textId="77777777" w:rsidR="000102F1" w:rsidRDefault="00121285" w:rsidP="00121285">
            <w:pPr>
              <w:tabs>
                <w:tab w:val="left" w:pos="5418"/>
              </w:tabs>
              <w:snapToGrid w:val="0"/>
              <w:ind w:right="100" w:firstLineChars="80" w:firstLine="168"/>
            </w:pPr>
            <w:r w:rsidRPr="00105194">
              <w:rPr>
                <w:rFonts w:hint="eastAsia"/>
              </w:rPr>
              <w:t>□</w:t>
            </w:r>
            <w:r w:rsidR="00B019B2" w:rsidRPr="00105194">
              <w:rPr>
                <w:rFonts w:hint="eastAsia"/>
                <w:w w:val="92"/>
                <w:szCs w:val="20"/>
              </w:rPr>
              <w:t xml:space="preserve">ストレッチャー及び車椅子等を固定できる患者等搬送用自動車　　　　　　　　　　　　　　　　　　　　　　　　　　　</w:t>
            </w:r>
            <w:r w:rsidR="00B019B2" w:rsidRPr="00105194">
              <w:rPr>
                <w:rFonts w:hint="eastAsia"/>
              </w:rPr>
              <w:t>台</w:t>
            </w:r>
          </w:p>
          <w:p w14:paraId="6619A0BF" w14:textId="77777777" w:rsidR="00B019B2" w:rsidRPr="00105194" w:rsidRDefault="00B019B2" w:rsidP="00121285">
            <w:pPr>
              <w:tabs>
                <w:tab w:val="left" w:pos="5418"/>
              </w:tabs>
              <w:snapToGrid w:val="0"/>
              <w:ind w:left="168" w:right="100"/>
            </w:pPr>
            <w:r w:rsidRPr="00105194">
              <w:rPr>
                <w:rFonts w:hint="eastAsia"/>
              </w:rPr>
              <w:t>□車椅子のみを固定できる患者等搬送用自動車</w:t>
            </w:r>
          </w:p>
          <w:p w14:paraId="0038B69A" w14:textId="77777777" w:rsidR="00B019B2" w:rsidRPr="00105194" w:rsidRDefault="00B019B2" w:rsidP="00244A4C">
            <w:pPr>
              <w:snapToGrid w:val="0"/>
              <w:ind w:left="100" w:right="878"/>
              <w:jc w:val="right"/>
            </w:pPr>
            <w:r w:rsidRPr="00105194">
              <w:rPr>
                <w:rFonts w:hint="eastAsia"/>
              </w:rPr>
              <w:t>台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AC1E50D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839F3B3" w14:textId="77777777" w:rsidTr="00D438F7">
        <w:trPr>
          <w:trHeight w:hRule="exact" w:val="1100"/>
        </w:trPr>
        <w:tc>
          <w:tcPr>
            <w:tcW w:w="210" w:type="dxa"/>
            <w:tcBorders>
              <w:top w:val="nil"/>
              <w:left w:val="nil"/>
              <w:bottom w:val="nil"/>
            </w:tcBorders>
          </w:tcPr>
          <w:p w14:paraId="1EA6679B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840" w:type="dxa"/>
            <w:vAlign w:val="center"/>
          </w:tcPr>
          <w:p w14:paraId="70E16CDD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乗務員総　数</w:t>
            </w:r>
          </w:p>
        </w:tc>
        <w:tc>
          <w:tcPr>
            <w:tcW w:w="1260" w:type="dxa"/>
            <w:vAlign w:val="center"/>
          </w:tcPr>
          <w:p w14:paraId="131A4609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  <w:p w14:paraId="71FD8289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 xml:space="preserve">　　　名</w:t>
            </w:r>
          </w:p>
        </w:tc>
        <w:tc>
          <w:tcPr>
            <w:tcW w:w="6127" w:type="dxa"/>
            <w:gridSpan w:val="6"/>
            <w:vAlign w:val="center"/>
          </w:tcPr>
          <w:p w14:paraId="2585B59C" w14:textId="77777777" w:rsidR="00B019B2" w:rsidRPr="00105194" w:rsidRDefault="00121285" w:rsidP="0032643A">
            <w:pPr>
              <w:snapToGrid w:val="0"/>
              <w:ind w:left="174" w:right="100"/>
              <w:rPr>
                <w:w w:val="92"/>
                <w:sz w:val="20"/>
                <w:szCs w:val="20"/>
              </w:rPr>
            </w:pPr>
            <w:r w:rsidRPr="00105194">
              <w:rPr>
                <w:rFonts w:hint="eastAsia"/>
              </w:rPr>
              <w:t>□</w:t>
            </w:r>
            <w:r w:rsidR="00B019B2" w:rsidRPr="00166C1E">
              <w:rPr>
                <w:rFonts w:hint="eastAsia"/>
                <w:w w:val="92"/>
                <w:szCs w:val="20"/>
              </w:rPr>
              <w:t>ストレッチャー及び車椅子等を固定できる患者等搬送用自動車</w:t>
            </w:r>
          </w:p>
          <w:p w14:paraId="1594F49F" w14:textId="77777777" w:rsidR="00B019B2" w:rsidRPr="00105194" w:rsidRDefault="00B019B2" w:rsidP="00CB0739">
            <w:pPr>
              <w:snapToGrid w:val="0"/>
              <w:ind w:left="100" w:right="100"/>
              <w:jc w:val="right"/>
            </w:pPr>
            <w:r w:rsidRPr="00105194">
              <w:rPr>
                <w:rFonts w:hint="eastAsia"/>
              </w:rPr>
              <w:t xml:space="preserve">昼　　　　名　夜　　　　名　　</w:t>
            </w:r>
          </w:p>
          <w:p w14:paraId="0E792E2A" w14:textId="77777777" w:rsidR="00B019B2" w:rsidRPr="00105194" w:rsidRDefault="0032643A" w:rsidP="0032643A">
            <w:pPr>
              <w:snapToGrid w:val="0"/>
              <w:ind w:left="168" w:right="100"/>
            </w:pPr>
            <w:r>
              <w:rPr>
                <w:rFonts w:hint="eastAsia"/>
              </w:rPr>
              <w:t>□</w:t>
            </w:r>
            <w:r w:rsidR="00B019B2" w:rsidRPr="00105194">
              <w:rPr>
                <w:rFonts w:hint="eastAsia"/>
              </w:rPr>
              <w:t>車椅子のみを固定できる患者等搬送用自動車</w:t>
            </w:r>
          </w:p>
          <w:p w14:paraId="59ECAFC9" w14:textId="77777777" w:rsidR="00B019B2" w:rsidRPr="00105194" w:rsidRDefault="00B019B2" w:rsidP="00CB0739">
            <w:pPr>
              <w:snapToGrid w:val="0"/>
              <w:ind w:left="100" w:right="100"/>
              <w:jc w:val="right"/>
            </w:pPr>
            <w:r w:rsidRPr="00105194">
              <w:rPr>
                <w:rFonts w:hint="eastAsia"/>
              </w:rPr>
              <w:t xml:space="preserve">昼　　　　名　夜　　　　名　　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6820AA81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F113072" w14:textId="77777777" w:rsidTr="00D438F7">
        <w:trPr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7246F5E3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Align w:val="center"/>
          </w:tcPr>
          <w:p w14:paraId="2753F9D5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制　　　　　服</w:t>
            </w:r>
          </w:p>
        </w:tc>
        <w:tc>
          <w:tcPr>
            <w:tcW w:w="1470" w:type="dxa"/>
            <w:vAlign w:val="center"/>
          </w:tcPr>
          <w:p w14:paraId="5BA4174D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色</w:t>
            </w:r>
          </w:p>
        </w:tc>
        <w:tc>
          <w:tcPr>
            <w:tcW w:w="1260" w:type="dxa"/>
            <w:gridSpan w:val="2"/>
            <w:vAlign w:val="center"/>
          </w:tcPr>
          <w:p w14:paraId="411EC448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1470" w:type="dxa"/>
            <w:gridSpan w:val="2"/>
            <w:vAlign w:val="center"/>
          </w:tcPr>
          <w:p w14:paraId="545CD9CB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型　　　式</w:t>
            </w:r>
          </w:p>
        </w:tc>
        <w:tc>
          <w:tcPr>
            <w:tcW w:w="1927" w:type="dxa"/>
            <w:vAlign w:val="center"/>
          </w:tcPr>
          <w:p w14:paraId="091C2035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70C5478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C227F30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17C6FBC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7DD775D4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年間営業実績件数</w:t>
            </w:r>
          </w:p>
        </w:tc>
        <w:tc>
          <w:tcPr>
            <w:tcW w:w="1470" w:type="dxa"/>
            <w:vAlign w:val="center"/>
          </w:tcPr>
          <w:p w14:paraId="4DD053DB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医療機関への通入院</w:t>
            </w:r>
          </w:p>
        </w:tc>
        <w:tc>
          <w:tcPr>
            <w:tcW w:w="1260" w:type="dxa"/>
            <w:gridSpan w:val="2"/>
            <w:vAlign w:val="center"/>
          </w:tcPr>
          <w:p w14:paraId="4C2DCC8E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1470" w:type="dxa"/>
            <w:gridSpan w:val="2"/>
            <w:vAlign w:val="center"/>
          </w:tcPr>
          <w:p w14:paraId="140D2ED1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社会福祉施設への送迎</w:t>
            </w:r>
          </w:p>
        </w:tc>
        <w:tc>
          <w:tcPr>
            <w:tcW w:w="1927" w:type="dxa"/>
            <w:vAlign w:val="center"/>
          </w:tcPr>
          <w:p w14:paraId="58C9C97D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04397C7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0162F8FB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27642BB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6DEAE828" w14:textId="77777777" w:rsidR="00B019B2" w:rsidRPr="00105194" w:rsidRDefault="00B019B2" w:rsidP="00CB0739">
            <w:pPr>
              <w:snapToGrid w:val="0"/>
              <w:spacing w:line="240" w:lineRule="exact"/>
              <w:ind w:left="100" w:right="100"/>
              <w:jc w:val="distribute"/>
            </w:pPr>
          </w:p>
        </w:tc>
        <w:tc>
          <w:tcPr>
            <w:tcW w:w="1470" w:type="dxa"/>
            <w:vAlign w:val="center"/>
          </w:tcPr>
          <w:p w14:paraId="67D939C5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退　　　院</w:t>
            </w:r>
          </w:p>
        </w:tc>
        <w:tc>
          <w:tcPr>
            <w:tcW w:w="1260" w:type="dxa"/>
            <w:gridSpan w:val="2"/>
            <w:vAlign w:val="center"/>
          </w:tcPr>
          <w:p w14:paraId="138A227F" w14:textId="77777777" w:rsidR="00B019B2" w:rsidRPr="00105194" w:rsidRDefault="00B019B2" w:rsidP="00CB0739">
            <w:pPr>
              <w:snapToGrid w:val="0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355A1324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旅　　　行</w:t>
            </w:r>
          </w:p>
        </w:tc>
        <w:tc>
          <w:tcPr>
            <w:tcW w:w="1927" w:type="dxa"/>
            <w:vAlign w:val="center"/>
          </w:tcPr>
          <w:p w14:paraId="5B9D1DF9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593C7C1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25790B42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CF65BB2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228A371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1470" w:type="dxa"/>
            <w:vAlign w:val="center"/>
          </w:tcPr>
          <w:p w14:paraId="0C12FAF3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転　　　院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14:paraId="4F31E809" w14:textId="77777777" w:rsidR="00B019B2" w:rsidRPr="00105194" w:rsidRDefault="00B019B2" w:rsidP="00CB0739">
            <w:pPr>
              <w:snapToGrid w:val="0"/>
              <w:jc w:val="center"/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489F7E1B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そ　の　他</w:t>
            </w:r>
          </w:p>
        </w:tc>
        <w:tc>
          <w:tcPr>
            <w:tcW w:w="1927" w:type="dxa"/>
            <w:tcBorders>
              <w:bottom w:val="nil"/>
            </w:tcBorders>
            <w:vAlign w:val="center"/>
          </w:tcPr>
          <w:p w14:paraId="29B5ADAC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9D46D7C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AA2045D" w14:textId="77777777" w:rsidTr="00D438F7">
        <w:trPr>
          <w:cantSplit/>
          <w:trHeight w:hRule="exact" w:val="2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2FB1BB51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506BF22F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事業案内書の有無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5836D428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有　・　無</w:t>
            </w:r>
          </w:p>
        </w:tc>
        <w:tc>
          <w:tcPr>
            <w:tcW w:w="4657" w:type="dxa"/>
            <w:gridSpan w:val="5"/>
            <w:tcBorders>
              <w:bottom w:val="nil"/>
            </w:tcBorders>
            <w:vAlign w:val="center"/>
          </w:tcPr>
          <w:p w14:paraId="4A75EFA0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有の場合は案内書を添付すること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2976B8F3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769F607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48E4591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210FA717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14:paraId="7089E7E8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4657" w:type="dxa"/>
            <w:gridSpan w:val="5"/>
            <w:tcBorders>
              <w:top w:val="nil"/>
              <w:left w:val="nil"/>
            </w:tcBorders>
            <w:vAlign w:val="center"/>
          </w:tcPr>
          <w:p w14:paraId="7592A537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5D92B97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0DECC0C" w14:textId="77777777" w:rsidTr="00D438F7">
        <w:trPr>
          <w:cantSplit/>
          <w:trHeight w:hRule="exact" w:val="2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71050E5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57FC3FAD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特定病院との契約の有無</w:t>
            </w:r>
          </w:p>
        </w:tc>
        <w:tc>
          <w:tcPr>
            <w:tcW w:w="1470" w:type="dxa"/>
            <w:vAlign w:val="center"/>
          </w:tcPr>
          <w:p w14:paraId="0323AB90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有　・　無</w:t>
            </w:r>
          </w:p>
        </w:tc>
        <w:tc>
          <w:tcPr>
            <w:tcW w:w="4657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0A797361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有の場合は医療機関名及び契約内容を記入すること</w:t>
            </w:r>
          </w:p>
          <w:p w14:paraId="704C0F54" w14:textId="77777777" w:rsidR="00B019B2" w:rsidRPr="00105194" w:rsidRDefault="00B019B2" w:rsidP="00CB0739">
            <w:pPr>
              <w:snapToGrid w:val="0"/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30F4F81A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7745C734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3E46B097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38F16E97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14:paraId="212C799D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4657" w:type="dxa"/>
            <w:gridSpan w:val="5"/>
            <w:vMerge/>
            <w:tcBorders>
              <w:left w:val="nil"/>
            </w:tcBorders>
            <w:vAlign w:val="center"/>
          </w:tcPr>
          <w:p w14:paraId="42423EF2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275ABA0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226D58C3" w14:textId="77777777" w:rsidTr="00D438F7">
        <w:trPr>
          <w:cantSplit/>
          <w:trHeight w:hRule="exact" w:val="2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4AF80AEE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28C832BD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特定行政機関との契約の有無</w:t>
            </w:r>
          </w:p>
        </w:tc>
        <w:tc>
          <w:tcPr>
            <w:tcW w:w="1470" w:type="dxa"/>
            <w:vAlign w:val="center"/>
          </w:tcPr>
          <w:p w14:paraId="234F542E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有　・　無</w:t>
            </w:r>
          </w:p>
        </w:tc>
        <w:tc>
          <w:tcPr>
            <w:tcW w:w="4657" w:type="dxa"/>
            <w:gridSpan w:val="5"/>
            <w:vMerge w:val="restart"/>
            <w:tcBorders>
              <w:left w:val="nil"/>
            </w:tcBorders>
            <w:vAlign w:val="center"/>
          </w:tcPr>
          <w:p w14:paraId="355D222F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有の場合は行政機関名及び契約内容を記入すること</w:t>
            </w:r>
          </w:p>
          <w:p w14:paraId="50F524C3" w14:textId="77777777" w:rsidR="00B019B2" w:rsidRPr="00105194" w:rsidRDefault="00B019B2" w:rsidP="00CB0739">
            <w:pPr>
              <w:snapToGrid w:val="0"/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679035D0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44117E25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57F2EF67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1DD735F6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1470" w:type="dxa"/>
            <w:tcBorders>
              <w:bottom w:val="nil"/>
              <w:right w:val="nil"/>
            </w:tcBorders>
            <w:vAlign w:val="center"/>
          </w:tcPr>
          <w:p w14:paraId="643DD54A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4657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332C5731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4719CE70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1035367F" w14:textId="77777777" w:rsidTr="00D438F7">
        <w:trPr>
          <w:cantSplit/>
          <w:trHeight w:hRule="exact" w:val="2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E213B03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14:paraId="0BE1DFAC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申請者が所有する他の患者等搬送事業所</w:t>
            </w:r>
          </w:p>
        </w:tc>
        <w:tc>
          <w:tcPr>
            <w:tcW w:w="1470" w:type="dxa"/>
            <w:vAlign w:val="center"/>
          </w:tcPr>
          <w:p w14:paraId="734E8D71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有　・　無</w:t>
            </w:r>
          </w:p>
        </w:tc>
        <w:tc>
          <w:tcPr>
            <w:tcW w:w="4657" w:type="dxa"/>
            <w:gridSpan w:val="5"/>
            <w:vMerge w:val="restart"/>
            <w:tcBorders>
              <w:left w:val="nil"/>
            </w:tcBorders>
            <w:vAlign w:val="center"/>
          </w:tcPr>
          <w:p w14:paraId="27951E97" w14:textId="77777777" w:rsidR="00B019B2" w:rsidRPr="00105194" w:rsidRDefault="00B019B2" w:rsidP="00CB0739">
            <w:pPr>
              <w:snapToGrid w:val="0"/>
              <w:ind w:left="100" w:right="100"/>
            </w:pPr>
            <w:r w:rsidRPr="00105194">
              <w:rPr>
                <w:rFonts w:hint="eastAsia"/>
              </w:rPr>
              <w:t>有の場合は事務所の名称及び所在地を記入すること</w:t>
            </w:r>
          </w:p>
          <w:p w14:paraId="1EC3481F" w14:textId="77777777" w:rsidR="00B019B2" w:rsidRPr="00105194" w:rsidRDefault="00B019B2" w:rsidP="00CB0739">
            <w:pPr>
              <w:snapToGrid w:val="0"/>
              <w:ind w:left="100" w:right="10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44B288C1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71EC0A55" w14:textId="77777777" w:rsidTr="00D438F7">
        <w:trPr>
          <w:cantSplit/>
          <w:trHeight w:hRule="exact" w:val="56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64786C91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Merge/>
            <w:vAlign w:val="center"/>
          </w:tcPr>
          <w:p w14:paraId="7AE9ECFC" w14:textId="77777777" w:rsidR="00B019B2" w:rsidRPr="00105194" w:rsidRDefault="00B019B2" w:rsidP="00CB0739">
            <w:pPr>
              <w:snapToGrid w:val="0"/>
              <w:ind w:left="100" w:right="100"/>
              <w:jc w:val="distribute"/>
            </w:pPr>
          </w:p>
        </w:tc>
        <w:tc>
          <w:tcPr>
            <w:tcW w:w="1470" w:type="dxa"/>
            <w:tcBorders>
              <w:right w:val="nil"/>
            </w:tcBorders>
            <w:vAlign w:val="center"/>
          </w:tcPr>
          <w:p w14:paraId="7B35787A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4657" w:type="dxa"/>
            <w:gridSpan w:val="5"/>
            <w:vMerge/>
            <w:tcBorders>
              <w:left w:val="nil"/>
            </w:tcBorders>
            <w:vAlign w:val="center"/>
          </w:tcPr>
          <w:p w14:paraId="4D5BE71E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59BE3B0B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02E5092D" w14:textId="77777777" w:rsidTr="00D438F7">
        <w:trPr>
          <w:trHeight w:hRule="exact" w:val="100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14:paraId="075549F5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vAlign w:val="center"/>
          </w:tcPr>
          <w:p w14:paraId="6E02DED8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 xml:space="preserve">そ　　</w:t>
            </w:r>
            <w:r w:rsidRPr="00105194">
              <w:t xml:space="preserve"> </w:t>
            </w:r>
            <w:r w:rsidRPr="00105194">
              <w:rPr>
                <w:rFonts w:hint="eastAsia"/>
              </w:rPr>
              <w:t xml:space="preserve">の　　</w:t>
            </w:r>
            <w:r w:rsidRPr="00105194">
              <w:t xml:space="preserve"> </w:t>
            </w:r>
            <w:r w:rsidRPr="00105194">
              <w:rPr>
                <w:rFonts w:hint="eastAsia"/>
              </w:rPr>
              <w:t>他</w:t>
            </w:r>
          </w:p>
        </w:tc>
        <w:tc>
          <w:tcPr>
            <w:tcW w:w="1470" w:type="dxa"/>
            <w:vAlign w:val="center"/>
          </w:tcPr>
          <w:p w14:paraId="7F2BF010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会員数</w:t>
            </w:r>
          </w:p>
        </w:tc>
        <w:tc>
          <w:tcPr>
            <w:tcW w:w="1260" w:type="dxa"/>
            <w:gridSpan w:val="2"/>
            <w:vAlign w:val="center"/>
          </w:tcPr>
          <w:p w14:paraId="53A58FB8" w14:textId="77777777" w:rsidR="00B019B2" w:rsidRPr="00105194" w:rsidRDefault="00B019B2" w:rsidP="00CB0739">
            <w:pPr>
              <w:snapToGrid w:val="0"/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14:paraId="11877411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  <w:r w:rsidRPr="00105194">
              <w:rPr>
                <w:rFonts w:hint="eastAsia"/>
              </w:rPr>
              <w:t>会　費</w:t>
            </w:r>
          </w:p>
        </w:tc>
        <w:tc>
          <w:tcPr>
            <w:tcW w:w="1927" w:type="dxa"/>
            <w:vAlign w:val="center"/>
          </w:tcPr>
          <w:p w14:paraId="147C6B13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424628A" w14:textId="77777777" w:rsidR="00B019B2" w:rsidRPr="00105194" w:rsidRDefault="00B019B2" w:rsidP="00CB0739">
            <w:pPr>
              <w:snapToGrid w:val="0"/>
            </w:pPr>
          </w:p>
        </w:tc>
      </w:tr>
      <w:tr w:rsidR="00B019B2" w:rsidRPr="00105194" w14:paraId="5DE55738" w14:textId="77777777" w:rsidTr="00D438F7"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DA9F0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1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68D2492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1470" w:type="dxa"/>
            <w:tcBorders>
              <w:left w:val="nil"/>
              <w:bottom w:val="nil"/>
              <w:right w:val="nil"/>
            </w:tcBorders>
            <w:vAlign w:val="center"/>
          </w:tcPr>
          <w:p w14:paraId="4FC0D15A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32C3B25" w14:textId="77777777" w:rsidR="00B019B2" w:rsidRPr="00105194" w:rsidRDefault="00B019B2" w:rsidP="00CB0739">
            <w:pPr>
              <w:snapToGrid w:val="0"/>
              <w:jc w:val="center"/>
            </w:pPr>
          </w:p>
        </w:tc>
        <w:tc>
          <w:tcPr>
            <w:tcW w:w="14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E5BEED" w14:textId="77777777" w:rsidR="00B019B2" w:rsidRPr="00105194" w:rsidRDefault="00B019B2" w:rsidP="00CB0739">
            <w:pPr>
              <w:snapToGrid w:val="0"/>
              <w:ind w:left="100" w:right="100"/>
              <w:jc w:val="center"/>
            </w:pPr>
          </w:p>
        </w:tc>
        <w:tc>
          <w:tcPr>
            <w:tcW w:w="1927" w:type="dxa"/>
            <w:tcBorders>
              <w:left w:val="nil"/>
              <w:bottom w:val="nil"/>
              <w:right w:val="nil"/>
            </w:tcBorders>
            <w:vAlign w:val="center"/>
          </w:tcPr>
          <w:p w14:paraId="02DA64B1" w14:textId="77777777" w:rsidR="00B019B2" w:rsidRPr="00105194" w:rsidRDefault="00B019B2" w:rsidP="00CB0739">
            <w:pPr>
              <w:snapToGrid w:val="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57E92" w14:textId="77777777" w:rsidR="00B019B2" w:rsidRPr="00105194" w:rsidRDefault="00B019B2" w:rsidP="00CB0739">
            <w:pPr>
              <w:snapToGrid w:val="0"/>
            </w:pPr>
          </w:p>
        </w:tc>
      </w:tr>
    </w:tbl>
    <w:p w14:paraId="424FE852" w14:textId="77777777" w:rsidR="00B019B2" w:rsidRPr="00B019B2" w:rsidRDefault="00B019B2"/>
    <w:sectPr w:rsidR="00B019B2" w:rsidRPr="00B019B2" w:rsidSect="00E56F8A">
      <w:type w:val="continuous"/>
      <w:pgSz w:w="11906" w:h="16838" w:code="9"/>
      <w:pgMar w:top="1985" w:right="1134" w:bottom="170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549F" w14:textId="77777777" w:rsidR="00CD0739" w:rsidRDefault="00CD0739">
      <w:r>
        <w:separator/>
      </w:r>
    </w:p>
  </w:endnote>
  <w:endnote w:type="continuationSeparator" w:id="0">
    <w:p w14:paraId="4760F1BA" w14:textId="77777777" w:rsidR="00CD0739" w:rsidRDefault="00CD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57A0" w14:textId="77777777" w:rsidR="00CD0739" w:rsidRDefault="00CD0739">
      <w:r>
        <w:separator/>
      </w:r>
    </w:p>
  </w:footnote>
  <w:footnote w:type="continuationSeparator" w:id="0">
    <w:p w14:paraId="535D7A7A" w14:textId="77777777" w:rsidR="00CD0739" w:rsidRDefault="00CD0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7BEA"/>
    <w:multiLevelType w:val="hybridMultilevel"/>
    <w:tmpl w:val="6BC032B2"/>
    <w:lvl w:ilvl="0" w:tplc="638EBCFA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 w16cid:durableId="205180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2852"/>
    <w:rsid w:val="000102F1"/>
    <w:rsid w:val="000842DB"/>
    <w:rsid w:val="000B3E51"/>
    <w:rsid w:val="000C5B51"/>
    <w:rsid w:val="000D6EF9"/>
    <w:rsid w:val="00105194"/>
    <w:rsid w:val="00121285"/>
    <w:rsid w:val="00124E80"/>
    <w:rsid w:val="00161394"/>
    <w:rsid w:val="00166C1E"/>
    <w:rsid w:val="00183448"/>
    <w:rsid w:val="00201418"/>
    <w:rsid w:val="00206B8E"/>
    <w:rsid w:val="00207CDB"/>
    <w:rsid w:val="00215F7B"/>
    <w:rsid w:val="0022197F"/>
    <w:rsid w:val="00244A4C"/>
    <w:rsid w:val="002C079E"/>
    <w:rsid w:val="0032643A"/>
    <w:rsid w:val="003267DD"/>
    <w:rsid w:val="0037327E"/>
    <w:rsid w:val="00407347"/>
    <w:rsid w:val="0047212D"/>
    <w:rsid w:val="004B310E"/>
    <w:rsid w:val="004D76D0"/>
    <w:rsid w:val="00531935"/>
    <w:rsid w:val="005359C5"/>
    <w:rsid w:val="00571E18"/>
    <w:rsid w:val="00581027"/>
    <w:rsid w:val="0058705C"/>
    <w:rsid w:val="005C195D"/>
    <w:rsid w:val="005C7DF9"/>
    <w:rsid w:val="00641DDD"/>
    <w:rsid w:val="006737B3"/>
    <w:rsid w:val="00717156"/>
    <w:rsid w:val="00817C18"/>
    <w:rsid w:val="00830C94"/>
    <w:rsid w:val="009054FA"/>
    <w:rsid w:val="009263A4"/>
    <w:rsid w:val="00964936"/>
    <w:rsid w:val="009C2027"/>
    <w:rsid w:val="00B019B2"/>
    <w:rsid w:val="00B14892"/>
    <w:rsid w:val="00C2183D"/>
    <w:rsid w:val="00CB0739"/>
    <w:rsid w:val="00CD0739"/>
    <w:rsid w:val="00D04914"/>
    <w:rsid w:val="00D22852"/>
    <w:rsid w:val="00D352BF"/>
    <w:rsid w:val="00D438F7"/>
    <w:rsid w:val="00D5070B"/>
    <w:rsid w:val="00D50879"/>
    <w:rsid w:val="00DA53F0"/>
    <w:rsid w:val="00DA6689"/>
    <w:rsid w:val="00DC5DC8"/>
    <w:rsid w:val="00DD483D"/>
    <w:rsid w:val="00DF447D"/>
    <w:rsid w:val="00E14061"/>
    <w:rsid w:val="00E56F8A"/>
    <w:rsid w:val="00F01295"/>
    <w:rsid w:val="00F55CDF"/>
    <w:rsid w:val="00F868FF"/>
    <w:rsid w:val="00F8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B1CE75"/>
  <w14:defaultImageDpi w14:val="0"/>
  <w15:docId w15:val="{F740008A-E3E2-449E-8DE5-D4A5F4A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6737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737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7</TotalTime>
  <Pages>2</Pages>
  <Words>713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</dc:creator>
  <cp:keywords/>
  <dc:description/>
  <cp:lastModifiedBy>木下　睦美</cp:lastModifiedBy>
  <cp:revision>8</cp:revision>
  <cp:lastPrinted>2019-02-07T06:33:00Z</cp:lastPrinted>
  <dcterms:created xsi:type="dcterms:W3CDTF">2019-03-12T04:38:00Z</dcterms:created>
  <dcterms:modified xsi:type="dcterms:W3CDTF">2024-02-15T02:19:00Z</dcterms:modified>
</cp:coreProperties>
</file>