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FA8F" w14:textId="77777777" w:rsidR="00F97DDB" w:rsidRPr="00154F81" w:rsidRDefault="00F97DDB">
      <w:pPr>
        <w:rPr>
          <w:rFonts w:asciiTheme="majorEastAsia" w:eastAsiaTheme="majorEastAsia" w:hAnsiTheme="majorEastAsia"/>
          <w:snapToGrid w:val="0"/>
        </w:rPr>
      </w:pPr>
      <w:r w:rsidRPr="00154F81">
        <w:rPr>
          <w:rFonts w:asciiTheme="majorEastAsia" w:eastAsiaTheme="majorEastAsia" w:hAnsiTheme="majorEastAsia" w:cs="ＭＳ ゴシック" w:hint="eastAsia"/>
          <w:snapToGrid w:val="0"/>
        </w:rPr>
        <w:t>様式第</w:t>
      </w:r>
      <w:r w:rsidRPr="00154F81">
        <w:rPr>
          <w:rFonts w:asciiTheme="majorEastAsia" w:eastAsiaTheme="majorEastAsia" w:hAnsiTheme="majorEastAsia" w:cs="ＭＳ ゴシック"/>
          <w:snapToGrid w:val="0"/>
        </w:rPr>
        <w:t>19</w:t>
      </w:r>
      <w:r w:rsidRPr="00154F81">
        <w:rPr>
          <w:rFonts w:asciiTheme="majorEastAsia" w:eastAsiaTheme="majorEastAsia" w:hAnsiTheme="majorEastAsia" w:cs="ＭＳ ゴシック" w:hint="eastAsia"/>
          <w:snapToGrid w:val="0"/>
        </w:rPr>
        <w:t>号</w:t>
      </w:r>
      <w:r w:rsidRPr="00154F81">
        <w:rPr>
          <w:rFonts w:asciiTheme="minorEastAsia" w:eastAsiaTheme="minorEastAsia" w:hAnsiTheme="minorEastAsia" w:hint="eastAsia"/>
          <w:snapToGrid w:val="0"/>
        </w:rPr>
        <w:t>（第</w:t>
      </w:r>
      <w:r w:rsidRPr="00154F81">
        <w:rPr>
          <w:rFonts w:asciiTheme="minorEastAsia" w:eastAsiaTheme="minorEastAsia" w:hAnsiTheme="minorEastAsia"/>
          <w:snapToGrid w:val="0"/>
        </w:rPr>
        <w:t>20</w:t>
      </w:r>
      <w:r w:rsidRPr="00154F81">
        <w:rPr>
          <w:rFonts w:asciiTheme="minorEastAsia" w:eastAsiaTheme="minorEastAsia" w:hAnsiTheme="minorEastAsia" w:hint="eastAsia"/>
          <w:snapToGrid w:val="0"/>
        </w:rPr>
        <w:t>条関係）（Ａ４）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260"/>
        <w:gridCol w:w="5880"/>
        <w:gridCol w:w="210"/>
      </w:tblGrid>
      <w:tr w:rsidR="00F97DDB" w:rsidRPr="00AE04A7" w14:paraId="1DAC6D67" w14:textId="77777777" w:rsidTr="00447230">
        <w:trPr>
          <w:trHeight w:hRule="exact" w:val="2730"/>
          <w:jc w:val="center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EEA0" w14:textId="77777777" w:rsidR="00F97DDB" w:rsidRPr="00AE04A7" w:rsidRDefault="00F97DDB" w:rsidP="003B3CF9">
            <w:pPr>
              <w:snapToGrid w:val="0"/>
              <w:ind w:left="100" w:right="100"/>
              <w:jc w:val="right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年　　月　　日　</w:t>
            </w:r>
          </w:p>
          <w:p w14:paraId="78D3768B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  <w:p w14:paraId="6377AD9A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　大阪市消防局長　様</w:t>
            </w:r>
          </w:p>
          <w:p w14:paraId="014BD793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  <w:p w14:paraId="5599C1B9" w14:textId="4A7946C9" w:rsidR="00F97DDB" w:rsidRPr="00AE04A7" w:rsidRDefault="00164E55" w:rsidP="003B3CF9">
            <w:pPr>
              <w:snapToGrid w:val="0"/>
              <w:ind w:left="100" w:right="100"/>
              <w:jc w:val="right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報告者　</w:t>
            </w:r>
            <w:r w:rsidR="00F97DDB" w:rsidRPr="00AE04A7">
              <w:rPr>
                <w:rFonts w:hint="eastAsia"/>
                <w:snapToGrid w:val="0"/>
              </w:rPr>
              <w:t xml:space="preserve">住　</w:t>
            </w:r>
            <w:r w:rsidR="00F8002B">
              <w:rPr>
                <w:rFonts w:hint="eastAsia"/>
                <w:snapToGrid w:val="0"/>
              </w:rPr>
              <w:t xml:space="preserve">　</w:t>
            </w:r>
            <w:r w:rsidR="00F97DDB" w:rsidRPr="00AE04A7">
              <w:rPr>
                <w:rFonts w:hint="eastAsia"/>
                <w:snapToGrid w:val="0"/>
              </w:rPr>
              <w:t xml:space="preserve">所　　　　　　　　　　　　　</w:t>
            </w:r>
          </w:p>
          <w:p w14:paraId="06A9AD34" w14:textId="1579058D" w:rsidR="00F97DDB" w:rsidRPr="00AE04A7" w:rsidRDefault="00F8002B" w:rsidP="00F8002B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F97DDB" w:rsidRPr="00AE04A7">
              <w:rPr>
                <w:rFonts w:hint="eastAsia"/>
                <w:snapToGrid w:val="0"/>
              </w:rPr>
              <w:t>職・氏名</w:t>
            </w:r>
          </w:p>
          <w:p w14:paraId="36665E69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  <w:p w14:paraId="1040B6AB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>特　異　事　案　報　告　書</w:t>
            </w:r>
          </w:p>
        </w:tc>
      </w:tr>
      <w:tr w:rsidR="00F97DDB" w:rsidRPr="00AE04A7" w14:paraId="205342C8" w14:textId="77777777" w:rsidTr="00447230">
        <w:trPr>
          <w:trHeight w:hRule="exact" w:val="60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AEDD37E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0D78921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snapToGrid w:val="0"/>
              </w:rPr>
              <w:fldChar w:fldCharType="begin"/>
            </w:r>
            <w:r w:rsidRPr="00AE04A7">
              <w:rPr>
                <w:snapToGrid w:val="0"/>
              </w:rPr>
              <w:instrText xml:space="preserve"> eq \o\ad(</w:instrText>
            </w:r>
            <w:r w:rsidRPr="00AE04A7">
              <w:rPr>
                <w:rFonts w:hint="eastAsia"/>
                <w:snapToGrid w:val="0"/>
              </w:rPr>
              <w:instrText>事業所名</w:instrText>
            </w:r>
            <w:r w:rsidRPr="00AE04A7">
              <w:rPr>
                <w:snapToGrid w:val="0"/>
              </w:rPr>
              <w:instrText>,</w:instrText>
            </w:r>
            <w:r w:rsidRPr="00AE04A7">
              <w:rPr>
                <w:rFonts w:hint="eastAsia"/>
                <w:snapToGrid w:val="0"/>
              </w:rPr>
              <w:instrText xml:space="preserve">　　　　　　</w:instrText>
            </w:r>
            <w:r w:rsidRPr="00AE04A7">
              <w:rPr>
                <w:snapToGrid w:val="0"/>
              </w:rPr>
              <w:instrText>)</w:instrText>
            </w:r>
            <w:r w:rsidRPr="00AE04A7">
              <w:rPr>
                <w:snapToGrid w:val="0"/>
              </w:rPr>
              <w:fldChar w:fldCharType="end"/>
            </w:r>
            <w:r w:rsidRPr="00AE04A7">
              <w:rPr>
                <w:rFonts w:hint="eastAsia"/>
                <w:snapToGrid w:val="0"/>
                <w:vanish/>
              </w:rPr>
              <w:t>事業所名</w:t>
            </w:r>
          </w:p>
        </w:tc>
        <w:tc>
          <w:tcPr>
            <w:tcW w:w="5880" w:type="dxa"/>
            <w:vAlign w:val="center"/>
          </w:tcPr>
          <w:p w14:paraId="37B4704F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20455ED1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41DE522B" w14:textId="77777777" w:rsidTr="00447230">
        <w:trPr>
          <w:trHeight w:hRule="exact" w:val="60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535B7BE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8D6B9A1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所　</w:t>
            </w:r>
            <w:r w:rsidRPr="00AE04A7">
              <w:rPr>
                <w:snapToGrid w:val="0"/>
              </w:rPr>
              <w:t xml:space="preserve"> </w:t>
            </w:r>
            <w:r w:rsidRPr="00AE04A7">
              <w:rPr>
                <w:rFonts w:hint="eastAsia"/>
                <w:snapToGrid w:val="0"/>
              </w:rPr>
              <w:t xml:space="preserve">在　</w:t>
            </w:r>
            <w:r w:rsidRPr="00AE04A7">
              <w:rPr>
                <w:snapToGrid w:val="0"/>
              </w:rPr>
              <w:t xml:space="preserve"> </w:t>
            </w:r>
            <w:r w:rsidRPr="00AE04A7">
              <w:rPr>
                <w:rFonts w:hint="eastAsia"/>
                <w:snapToGrid w:val="0"/>
              </w:rPr>
              <w:t>地</w:t>
            </w:r>
          </w:p>
        </w:tc>
        <w:tc>
          <w:tcPr>
            <w:tcW w:w="5880" w:type="dxa"/>
            <w:vAlign w:val="bottom"/>
          </w:tcPr>
          <w:p w14:paraId="109C4BE1" w14:textId="77777777" w:rsidR="00F97DDB" w:rsidRPr="00AE04A7" w:rsidRDefault="00F97DDB" w:rsidP="003B3CF9">
            <w:pPr>
              <w:snapToGrid w:val="0"/>
              <w:ind w:left="100" w:right="100"/>
              <w:jc w:val="right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電話番号　　（　　　）　　　　　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5717A9EA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3DAF5700" w14:textId="77777777" w:rsidTr="00447230">
        <w:trPr>
          <w:trHeight w:hRule="exact" w:val="60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9032580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8C245DD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snapToGrid w:val="0"/>
              </w:rPr>
              <w:fldChar w:fldCharType="begin"/>
            </w:r>
            <w:r w:rsidRPr="00AE04A7">
              <w:rPr>
                <w:snapToGrid w:val="0"/>
              </w:rPr>
              <w:instrText xml:space="preserve"> eq \o\ad(</w:instrText>
            </w:r>
            <w:r w:rsidRPr="00AE04A7">
              <w:rPr>
                <w:rFonts w:hint="eastAsia"/>
                <w:snapToGrid w:val="0"/>
              </w:rPr>
              <w:instrText>管理責任者</w:instrText>
            </w:r>
            <w:r w:rsidRPr="00AE04A7">
              <w:rPr>
                <w:snapToGrid w:val="0"/>
              </w:rPr>
              <w:instrText>,</w:instrText>
            </w:r>
            <w:r w:rsidRPr="00AE04A7">
              <w:rPr>
                <w:rFonts w:hint="eastAsia"/>
                <w:snapToGrid w:val="0"/>
              </w:rPr>
              <w:instrText xml:space="preserve">　　　　　　</w:instrText>
            </w:r>
            <w:r w:rsidRPr="00AE04A7">
              <w:rPr>
                <w:snapToGrid w:val="0"/>
              </w:rPr>
              <w:instrText>)</w:instrText>
            </w:r>
            <w:r w:rsidRPr="00AE04A7">
              <w:rPr>
                <w:snapToGrid w:val="0"/>
              </w:rPr>
              <w:fldChar w:fldCharType="end"/>
            </w:r>
            <w:r w:rsidRPr="00AE04A7">
              <w:rPr>
                <w:rFonts w:hint="eastAsia"/>
                <w:snapToGrid w:val="0"/>
                <w:vanish/>
              </w:rPr>
              <w:t>管理責任者</w:t>
            </w:r>
          </w:p>
        </w:tc>
        <w:tc>
          <w:tcPr>
            <w:tcW w:w="5880" w:type="dxa"/>
            <w:vAlign w:val="center"/>
          </w:tcPr>
          <w:p w14:paraId="2FFF0920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660DE24B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5945616B" w14:textId="77777777" w:rsidTr="00447230">
        <w:trPr>
          <w:trHeight w:hRule="exact" w:val="84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AA9693B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036A1D3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>認定事業内容</w:t>
            </w:r>
          </w:p>
        </w:tc>
        <w:tc>
          <w:tcPr>
            <w:tcW w:w="5880" w:type="dxa"/>
            <w:vAlign w:val="center"/>
          </w:tcPr>
          <w:p w14:paraId="6AEAE7A1" w14:textId="77777777" w:rsidR="00F97DDB" w:rsidRPr="00AE04A7" w:rsidRDefault="00F97DDB" w:rsidP="003B3CF9">
            <w:pPr>
              <w:snapToGrid w:val="0"/>
              <w:spacing w:line="210" w:lineRule="exact"/>
              <w:ind w:left="520" w:right="100" w:hanging="420"/>
              <w:rPr>
                <w:snapToGrid w:val="0"/>
                <w:spacing w:val="-2"/>
                <w:sz w:val="17"/>
                <w:szCs w:val="17"/>
              </w:rPr>
            </w:pPr>
            <w:r w:rsidRPr="00AE04A7">
              <w:rPr>
                <w:rFonts w:hint="eastAsia"/>
                <w:snapToGrid w:val="0"/>
                <w:spacing w:val="-2"/>
                <w:sz w:val="17"/>
                <w:szCs w:val="17"/>
              </w:rPr>
              <w:t>□　ストレッチャー及び車椅子等を固定できる自動車による患者等搬送事業</w:t>
            </w:r>
          </w:p>
          <w:p w14:paraId="50C4EC5F" w14:textId="77777777" w:rsidR="00F97DDB" w:rsidRPr="00AE04A7" w:rsidRDefault="00F97DDB" w:rsidP="003B3CF9">
            <w:pPr>
              <w:snapToGrid w:val="0"/>
              <w:spacing w:line="210" w:lineRule="exact"/>
              <w:ind w:left="520" w:right="100" w:hanging="420"/>
              <w:rPr>
                <w:snapToGrid w:val="0"/>
                <w:spacing w:val="-2"/>
                <w:sz w:val="17"/>
                <w:szCs w:val="17"/>
              </w:rPr>
            </w:pPr>
            <w:r w:rsidRPr="00AE04A7">
              <w:rPr>
                <w:rFonts w:hint="eastAsia"/>
                <w:snapToGrid w:val="0"/>
                <w:spacing w:val="-2"/>
                <w:sz w:val="17"/>
                <w:szCs w:val="17"/>
              </w:rPr>
              <w:t>□　車椅子のみを固定できる自動車による患者等搬送事業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2DACCD1B" w14:textId="77777777" w:rsidR="00F97DDB" w:rsidRPr="00AE04A7" w:rsidRDefault="00F97DDB" w:rsidP="003B3CF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F97DDB" w:rsidRPr="00AE04A7" w14:paraId="65B50817" w14:textId="77777777" w:rsidTr="00447230">
        <w:trPr>
          <w:trHeight w:hRule="exact" w:val="60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55B73331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033B929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snapToGrid w:val="0"/>
              </w:rPr>
              <w:fldChar w:fldCharType="begin"/>
            </w:r>
            <w:r w:rsidRPr="00AE04A7">
              <w:rPr>
                <w:snapToGrid w:val="0"/>
              </w:rPr>
              <w:instrText xml:space="preserve"> eq \o\ad(</w:instrText>
            </w:r>
            <w:r w:rsidRPr="00AE04A7">
              <w:rPr>
                <w:rFonts w:hint="eastAsia"/>
                <w:snapToGrid w:val="0"/>
              </w:rPr>
              <w:instrText>発生日時</w:instrText>
            </w:r>
            <w:r w:rsidRPr="00AE04A7">
              <w:rPr>
                <w:snapToGrid w:val="0"/>
              </w:rPr>
              <w:instrText>,</w:instrText>
            </w:r>
            <w:r w:rsidRPr="00AE04A7">
              <w:rPr>
                <w:rFonts w:hint="eastAsia"/>
                <w:snapToGrid w:val="0"/>
              </w:rPr>
              <w:instrText xml:space="preserve">　　　　　　</w:instrText>
            </w:r>
            <w:r w:rsidRPr="00AE04A7">
              <w:rPr>
                <w:snapToGrid w:val="0"/>
              </w:rPr>
              <w:instrText>)</w:instrText>
            </w:r>
            <w:r w:rsidRPr="00AE04A7">
              <w:rPr>
                <w:snapToGrid w:val="0"/>
              </w:rPr>
              <w:fldChar w:fldCharType="end"/>
            </w:r>
            <w:r w:rsidRPr="00AE04A7">
              <w:rPr>
                <w:rFonts w:hint="eastAsia"/>
                <w:snapToGrid w:val="0"/>
                <w:vanish/>
              </w:rPr>
              <w:t>発生日時</w:t>
            </w:r>
          </w:p>
        </w:tc>
        <w:tc>
          <w:tcPr>
            <w:tcW w:w="5880" w:type="dxa"/>
            <w:vAlign w:val="center"/>
          </w:tcPr>
          <w:p w14:paraId="0B535C59" w14:textId="77777777" w:rsidR="00F97DDB" w:rsidRPr="00AE04A7" w:rsidRDefault="00F97DDB" w:rsidP="003B3CF9">
            <w:pPr>
              <w:snapToGrid w:val="0"/>
              <w:ind w:left="100" w:right="100"/>
              <w:jc w:val="right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年　　月　　日（　　曜）　時　　分頃　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180A7EF4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318C2016" w14:textId="77777777" w:rsidTr="00447230">
        <w:trPr>
          <w:trHeight w:hRule="exact" w:val="60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D04560F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A667961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snapToGrid w:val="0"/>
              </w:rPr>
              <w:fldChar w:fldCharType="begin"/>
            </w:r>
            <w:r w:rsidRPr="00AE04A7">
              <w:rPr>
                <w:snapToGrid w:val="0"/>
              </w:rPr>
              <w:instrText xml:space="preserve"> eq \o\ad(</w:instrText>
            </w:r>
            <w:r w:rsidRPr="00AE04A7">
              <w:rPr>
                <w:rFonts w:hint="eastAsia"/>
                <w:snapToGrid w:val="0"/>
              </w:rPr>
              <w:instrText>発生場所</w:instrText>
            </w:r>
            <w:r w:rsidRPr="00AE04A7">
              <w:rPr>
                <w:snapToGrid w:val="0"/>
              </w:rPr>
              <w:instrText>,</w:instrText>
            </w:r>
            <w:r w:rsidRPr="00AE04A7">
              <w:rPr>
                <w:rFonts w:hint="eastAsia"/>
                <w:snapToGrid w:val="0"/>
              </w:rPr>
              <w:instrText xml:space="preserve">　　　　　　</w:instrText>
            </w:r>
            <w:r w:rsidRPr="00AE04A7">
              <w:rPr>
                <w:snapToGrid w:val="0"/>
              </w:rPr>
              <w:instrText>)</w:instrText>
            </w:r>
            <w:r w:rsidRPr="00AE04A7">
              <w:rPr>
                <w:snapToGrid w:val="0"/>
              </w:rPr>
              <w:fldChar w:fldCharType="end"/>
            </w:r>
            <w:r w:rsidRPr="00AE04A7">
              <w:rPr>
                <w:rFonts w:hint="eastAsia"/>
                <w:snapToGrid w:val="0"/>
                <w:vanish/>
              </w:rPr>
              <w:t>発生場所</w:t>
            </w:r>
          </w:p>
        </w:tc>
        <w:tc>
          <w:tcPr>
            <w:tcW w:w="5880" w:type="dxa"/>
            <w:vAlign w:val="center"/>
          </w:tcPr>
          <w:p w14:paraId="284B68DD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7002ABF7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5AA4B930" w14:textId="77777777" w:rsidTr="00447230">
        <w:trPr>
          <w:trHeight w:hRule="exact" w:val="60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7B7C17C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F86958E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snapToGrid w:val="0"/>
              </w:rPr>
              <w:fldChar w:fldCharType="begin"/>
            </w:r>
            <w:r w:rsidRPr="00AE04A7">
              <w:rPr>
                <w:snapToGrid w:val="0"/>
              </w:rPr>
              <w:instrText xml:space="preserve"> eq \o\ad(</w:instrText>
            </w:r>
            <w:r w:rsidRPr="00AE04A7">
              <w:rPr>
                <w:rFonts w:hint="eastAsia"/>
                <w:snapToGrid w:val="0"/>
              </w:rPr>
              <w:instrText>乗務員氏名</w:instrText>
            </w:r>
            <w:r w:rsidRPr="00AE04A7">
              <w:rPr>
                <w:snapToGrid w:val="0"/>
              </w:rPr>
              <w:instrText>,</w:instrText>
            </w:r>
            <w:r w:rsidRPr="00AE04A7">
              <w:rPr>
                <w:rFonts w:hint="eastAsia"/>
                <w:snapToGrid w:val="0"/>
              </w:rPr>
              <w:instrText xml:space="preserve">　　　　　　</w:instrText>
            </w:r>
            <w:r w:rsidRPr="00AE04A7">
              <w:rPr>
                <w:snapToGrid w:val="0"/>
              </w:rPr>
              <w:instrText>)</w:instrText>
            </w:r>
            <w:r w:rsidRPr="00AE04A7">
              <w:rPr>
                <w:snapToGrid w:val="0"/>
              </w:rPr>
              <w:fldChar w:fldCharType="end"/>
            </w:r>
            <w:r w:rsidRPr="00AE04A7">
              <w:rPr>
                <w:rFonts w:hint="eastAsia"/>
                <w:snapToGrid w:val="0"/>
                <w:vanish/>
              </w:rPr>
              <w:t>乗務員氏名</w:t>
            </w:r>
          </w:p>
        </w:tc>
        <w:tc>
          <w:tcPr>
            <w:tcW w:w="5880" w:type="dxa"/>
            <w:vAlign w:val="center"/>
          </w:tcPr>
          <w:p w14:paraId="39242474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3A975500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0BB17C00" w14:textId="77777777" w:rsidTr="00447230">
        <w:trPr>
          <w:cantSplit/>
          <w:trHeight w:hRule="exact" w:val="147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C615E9E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3E77E117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>事案の概要</w:t>
            </w:r>
          </w:p>
        </w:tc>
        <w:tc>
          <w:tcPr>
            <w:tcW w:w="7140" w:type="dxa"/>
            <w:gridSpan w:val="2"/>
            <w:vAlign w:val="center"/>
          </w:tcPr>
          <w:p w14:paraId="1802F56B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448DB6FA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74DC08CE" w14:textId="77777777" w:rsidTr="00447230">
        <w:trPr>
          <w:cantSplit/>
          <w:trHeight w:hRule="exact" w:val="168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2EEC40C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CE3D51B" w14:textId="77777777" w:rsidR="00F97DDB" w:rsidRPr="00AE04A7" w:rsidRDefault="00F97DDB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>対応（措置）</w:t>
            </w:r>
          </w:p>
        </w:tc>
        <w:tc>
          <w:tcPr>
            <w:tcW w:w="7140" w:type="dxa"/>
            <w:gridSpan w:val="2"/>
            <w:vAlign w:val="center"/>
          </w:tcPr>
          <w:p w14:paraId="1B7330FF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2D2B655A" w14:textId="77777777" w:rsidR="00F97DDB" w:rsidRPr="00AE04A7" w:rsidRDefault="00F97DDB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164E55" w:rsidRPr="00AE04A7" w14:paraId="5CCC4C73" w14:textId="77777777" w:rsidTr="00447230">
        <w:trPr>
          <w:cantSplit/>
          <w:trHeight w:hRule="exact" w:val="168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84AC23E" w14:textId="77777777" w:rsidR="00164E55" w:rsidRPr="00AE04A7" w:rsidRDefault="00164E55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270AA4A9" w14:textId="77777777" w:rsidR="00164E55" w:rsidRPr="00AE04A7" w:rsidRDefault="00164E55" w:rsidP="003B3CF9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>※受付</w:t>
            </w:r>
          </w:p>
        </w:tc>
        <w:tc>
          <w:tcPr>
            <w:tcW w:w="7140" w:type="dxa"/>
            <w:gridSpan w:val="2"/>
            <w:vAlign w:val="center"/>
          </w:tcPr>
          <w:p w14:paraId="5E5B9C98" w14:textId="77777777" w:rsidR="00164E55" w:rsidRPr="00AE04A7" w:rsidRDefault="00164E55" w:rsidP="003B3CF9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7B934BB5" w14:textId="77777777" w:rsidR="00164E55" w:rsidRPr="00AE04A7" w:rsidRDefault="00164E55" w:rsidP="003B3CF9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F97DDB" w:rsidRPr="00AE04A7" w14:paraId="61A81C4D" w14:textId="77777777" w:rsidTr="00447230">
        <w:trPr>
          <w:trHeight w:hRule="exact" w:val="1260"/>
          <w:jc w:val="center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DAE9F" w14:textId="77777777" w:rsidR="00F97DDB" w:rsidRPr="00AE04A7" w:rsidRDefault="00F97DDB" w:rsidP="003B3CF9">
            <w:pPr>
              <w:snapToGrid w:val="0"/>
              <w:spacing w:before="120"/>
              <w:ind w:left="100" w:right="100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注　</w:t>
            </w:r>
            <w:r w:rsidR="00164E55" w:rsidRPr="00AE04A7">
              <w:rPr>
                <w:rFonts w:hint="eastAsia"/>
                <w:snapToGrid w:val="0"/>
              </w:rPr>
              <w:t xml:space="preserve">１　</w:t>
            </w:r>
            <w:r w:rsidRPr="00AE04A7">
              <w:rPr>
                <w:rFonts w:hint="eastAsia"/>
                <w:snapToGrid w:val="0"/>
              </w:rPr>
              <w:t>認定事業内容欄は、該当する認定事業の□欄をチェックすること</w:t>
            </w:r>
          </w:p>
          <w:p w14:paraId="5040D13E" w14:textId="77777777" w:rsidR="00164E55" w:rsidRPr="00AE04A7" w:rsidRDefault="00164E55" w:rsidP="00651D7A">
            <w:pPr>
              <w:snapToGrid w:val="0"/>
              <w:spacing w:before="120"/>
              <w:ind w:left="100" w:right="100"/>
              <w:rPr>
                <w:snapToGrid w:val="0"/>
              </w:rPr>
            </w:pPr>
            <w:r w:rsidRPr="00AE04A7">
              <w:rPr>
                <w:rFonts w:hint="eastAsia"/>
                <w:snapToGrid w:val="0"/>
              </w:rPr>
              <w:t xml:space="preserve">　　２　</w:t>
            </w:r>
            <w:r w:rsidR="00651D7A">
              <w:rPr>
                <w:rFonts w:hint="eastAsia"/>
                <w:snapToGrid w:val="0"/>
              </w:rPr>
              <w:t>※には記入しないこと</w:t>
            </w:r>
          </w:p>
        </w:tc>
      </w:tr>
    </w:tbl>
    <w:p w14:paraId="09529B94" w14:textId="77777777" w:rsidR="00F97DDB" w:rsidRDefault="00F97DDB">
      <w:pPr>
        <w:rPr>
          <w:snapToGrid w:val="0"/>
        </w:rPr>
      </w:pPr>
    </w:p>
    <w:sectPr w:rsidR="00F97DDB" w:rsidSect="00164E55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E0E2" w14:textId="77777777" w:rsidR="008639B1" w:rsidRDefault="008639B1">
      <w:r>
        <w:separator/>
      </w:r>
    </w:p>
  </w:endnote>
  <w:endnote w:type="continuationSeparator" w:id="0">
    <w:p w14:paraId="58B43665" w14:textId="77777777" w:rsidR="008639B1" w:rsidRDefault="0086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3BEE" w14:textId="77777777" w:rsidR="008639B1" w:rsidRDefault="008639B1">
      <w:r>
        <w:separator/>
      </w:r>
    </w:p>
  </w:footnote>
  <w:footnote w:type="continuationSeparator" w:id="0">
    <w:p w14:paraId="5361BA7F" w14:textId="77777777" w:rsidR="008639B1" w:rsidRDefault="0086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3CF9"/>
    <w:rsid w:val="00011966"/>
    <w:rsid w:val="00154F81"/>
    <w:rsid w:val="00164E55"/>
    <w:rsid w:val="00290EE4"/>
    <w:rsid w:val="00305DA8"/>
    <w:rsid w:val="003B3CF9"/>
    <w:rsid w:val="00447230"/>
    <w:rsid w:val="005F6410"/>
    <w:rsid w:val="00651D7A"/>
    <w:rsid w:val="007073C0"/>
    <w:rsid w:val="008639B1"/>
    <w:rsid w:val="00AE04A7"/>
    <w:rsid w:val="00CC346E"/>
    <w:rsid w:val="00F8002B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B2B3A"/>
  <w14:defaultImageDpi w14:val="0"/>
  <w15:docId w15:val="{D3789AB9-F74C-4F93-8B1E-E83C9164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4</TotalTime>
  <Pages>1</Pages>
  <Words>203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小林</dc:creator>
  <cp:keywords/>
  <dc:description/>
  <cp:lastModifiedBy>木下　睦美</cp:lastModifiedBy>
  <cp:revision>5</cp:revision>
  <cp:lastPrinted>1999-11-19T05:42:00Z</cp:lastPrinted>
  <dcterms:created xsi:type="dcterms:W3CDTF">2019-03-11T02:28:00Z</dcterms:created>
  <dcterms:modified xsi:type="dcterms:W3CDTF">2024-02-15T02:21:00Z</dcterms:modified>
</cp:coreProperties>
</file>